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D9" w:rsidRPr="00D21C0F" w:rsidRDefault="004E43D9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b/>
          <w:bCs/>
          <w:sz w:val="24"/>
          <w:szCs w:val="24"/>
          <w:lang w:val="en-US" w:eastAsia="el-GR"/>
        </w:rPr>
      </w:pPr>
      <w:r w:rsidRPr="00D21C0F">
        <w:rPr>
          <w:b/>
          <w:bCs/>
          <w:sz w:val="24"/>
          <w:szCs w:val="24"/>
          <w:lang w:val="en-US" w:eastAsia="el-GR"/>
        </w:rPr>
        <w:t>Purchase of Own Shares</w:t>
      </w:r>
    </w:p>
    <w:p w:rsidR="004E43D9" w:rsidRPr="00D21C0F" w:rsidRDefault="004E43D9" w:rsidP="00D420A4">
      <w:pPr>
        <w:shd w:val="clear" w:color="auto" w:fill="FFFFFF"/>
        <w:spacing w:before="100" w:beforeAutospacing="1" w:after="240" w:line="240" w:lineRule="auto"/>
        <w:jc w:val="both"/>
        <w:outlineLvl w:val="4"/>
        <w:rPr>
          <w:b/>
          <w:bCs/>
          <w:lang w:val="en-US" w:eastAsia="el-GR"/>
        </w:rPr>
      </w:pPr>
    </w:p>
    <w:p w:rsidR="004E43D9" w:rsidRPr="00D21C0F" w:rsidRDefault="004E43D9" w:rsidP="00D420A4">
      <w:pPr>
        <w:shd w:val="clear" w:color="auto" w:fill="FFFFFF"/>
        <w:spacing w:before="100" w:beforeAutospacing="1" w:after="240" w:line="240" w:lineRule="auto"/>
        <w:outlineLvl w:val="4"/>
        <w:rPr>
          <w:lang w:val="en-US" w:eastAsia="el-GR"/>
        </w:rPr>
      </w:pPr>
      <w:r>
        <w:rPr>
          <w:bCs/>
          <w:lang w:val="en-US" w:eastAsia="el-GR"/>
        </w:rPr>
        <w:t xml:space="preserve">HELLENIC PETROLEUM </w:t>
      </w:r>
      <w:r w:rsidRPr="00D21C0F">
        <w:rPr>
          <w:lang w:val="en-US" w:eastAsia="el-GR"/>
        </w:rPr>
        <w:t xml:space="preserve">S.A. announces that on 11 July 2017, the Company purchased, through </w:t>
      </w:r>
      <w:r w:rsidRPr="00D21C0F">
        <w:rPr>
          <w:lang w:eastAsia="el-GR"/>
        </w:rPr>
        <w:t>Ε</w:t>
      </w:r>
      <w:r w:rsidRPr="00D21C0F">
        <w:rPr>
          <w:lang w:val="en-US" w:eastAsia="el-GR"/>
        </w:rPr>
        <w:t>urobank Equities, 59,000 common own shares, against an average pur</w:t>
      </w:r>
      <w:r>
        <w:rPr>
          <w:lang w:val="en-US" w:eastAsia="el-GR"/>
        </w:rPr>
        <w:t xml:space="preserve">chase price per share of </w:t>
      </w:r>
      <w:r w:rsidRPr="00D21C0F">
        <w:rPr>
          <w:lang w:val="en-US" w:eastAsia="el-GR"/>
        </w:rPr>
        <w:t>euro 8.2928and a total purchase price of euro 489,275.2</w:t>
      </w:r>
      <w:r>
        <w:rPr>
          <w:lang w:val="en-US" w:eastAsia="el-GR"/>
        </w:rPr>
        <w:t xml:space="preserve"> </w:t>
      </w:r>
      <w:r w:rsidRPr="00D21C0F">
        <w:rPr>
          <w:lang w:val="en-US" w:eastAsia="el-GR"/>
        </w:rPr>
        <w:t xml:space="preserve">in implementation </w:t>
      </w:r>
      <w:r>
        <w:rPr>
          <w:lang w:val="en-US" w:eastAsia="el-GR"/>
        </w:rPr>
        <w:t xml:space="preserve">of the decision </w:t>
      </w:r>
      <w:r w:rsidRPr="00D21C0F">
        <w:rPr>
          <w:lang w:val="en-US" w:eastAsia="el-GR"/>
        </w:rPr>
        <w:t xml:space="preserve"> dated 6th July 2017 of the Extraordinary General Meeting of Shareholders and the resolution dated 10th July 2017 of the Board of Directors, pursuant to article 16 para. 1 of Law 2190/1920</w:t>
      </w:r>
      <w:r w:rsidRPr="00D21C0F">
        <w:rPr>
          <w:lang w:val="en-US"/>
        </w:rPr>
        <w:t xml:space="preserve">, article 5 of </w:t>
      </w:r>
      <w:r w:rsidRPr="00D21C0F">
        <w:rPr>
          <w:lang w:val="en-US" w:eastAsia="el-GR"/>
        </w:rPr>
        <w:t xml:space="preserve">Regulation (EU) No 596/2014 of the European Parliament and of the Council and of the Commission Delegated Regulation (EU) 2016/1052. </w:t>
      </w:r>
    </w:p>
    <w:p w:rsidR="004E43D9" w:rsidRPr="00D21C0F" w:rsidRDefault="004E43D9" w:rsidP="00D420A4">
      <w:pPr>
        <w:shd w:val="clear" w:color="auto" w:fill="FFFFFF"/>
        <w:spacing w:before="100" w:beforeAutospacing="1" w:after="240" w:line="240" w:lineRule="auto"/>
        <w:outlineLvl w:val="4"/>
        <w:rPr>
          <w:b/>
          <w:bCs/>
          <w:lang w:val="en-US" w:eastAsia="el-GR"/>
        </w:rPr>
      </w:pPr>
      <w:bookmarkStart w:id="0" w:name="_GoBack"/>
      <w:bookmarkEnd w:id="0"/>
      <w:r w:rsidRPr="00D21C0F">
        <w:rPr>
          <w:lang w:val="en-US" w:eastAsia="el-GR"/>
        </w:rPr>
        <w:br/>
        <w:t>Marousi, 12/7/2017</w:t>
      </w:r>
    </w:p>
    <w:p w:rsidR="004E43D9" w:rsidRPr="00D21C0F" w:rsidRDefault="004E43D9">
      <w:pPr>
        <w:rPr>
          <w:lang w:val="en-US"/>
        </w:rPr>
      </w:pPr>
    </w:p>
    <w:sectPr w:rsidR="004E43D9" w:rsidRPr="00D21C0F" w:rsidSect="00BB58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0A4"/>
    <w:rsid w:val="00011FF9"/>
    <w:rsid w:val="00052906"/>
    <w:rsid w:val="002435FF"/>
    <w:rsid w:val="004E43D9"/>
    <w:rsid w:val="005F1445"/>
    <w:rsid w:val="006B6F42"/>
    <w:rsid w:val="00BB589E"/>
    <w:rsid w:val="00BD07DC"/>
    <w:rsid w:val="00D21C0F"/>
    <w:rsid w:val="00D420A4"/>
    <w:rsid w:val="00DF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A4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101</Words>
  <Characters>550</Characters>
  <Application>Microsoft Office Outlook</Application>
  <DocSecurity>0</DocSecurity>
  <Lines>0</Lines>
  <Paragraphs>0</Paragraphs>
  <ScaleCrop>false</ScaleCrop>
  <Company>Hellenic Petroleum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gkoronaios</cp:lastModifiedBy>
  <cp:revision>5</cp:revision>
  <dcterms:created xsi:type="dcterms:W3CDTF">2017-07-11T13:53:00Z</dcterms:created>
  <dcterms:modified xsi:type="dcterms:W3CDTF">2017-07-12T06:13:00Z</dcterms:modified>
</cp:coreProperties>
</file>