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E09" w14:textId="2A5DF551" w:rsidR="007C7CCA" w:rsidRPr="00805AB0" w:rsidRDefault="00805AB0" w:rsidP="00132E0F">
      <w:pPr>
        <w:pStyle w:val="Heading1"/>
        <w:numPr>
          <w:ilvl w:val="0"/>
          <w:numId w:val="0"/>
        </w:numPr>
        <w:rPr>
          <w:rFonts w:cs="Arial"/>
          <w:color w:val="008D7F" w:themeColor="text1"/>
          <w:lang w:val="en-US"/>
        </w:rPr>
      </w:pPr>
      <w:r w:rsidRPr="00805AB0">
        <w:rPr>
          <w:lang w:val="en-US"/>
        </w:rPr>
        <w:t>APPLICATION FOR PROVIDING INFORMATION</w:t>
      </w:r>
    </w:p>
    <w:p w14:paraId="2111BCE5" w14:textId="77777777" w:rsidR="00132E0F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</w:p>
    <w:p w14:paraId="5D37414B" w14:textId="3749D437" w:rsidR="00132E0F" w:rsidRPr="00805AB0" w:rsidRDefault="00805AB0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</w:pPr>
      <w:r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>To</w:t>
      </w:r>
      <w:r w:rsidR="00132E0F" w:rsidRPr="00805AB0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 xml:space="preserve">: </w:t>
      </w:r>
      <w:r w:rsidR="00132E0F"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Euronext</w:t>
      </w:r>
      <w:r w:rsidR="00132E0F" w:rsidRPr="00805AB0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 xml:space="preserve"> </w:t>
      </w:r>
      <w:r w:rsidR="00132E0F"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Securities</w:t>
      </w:r>
      <w:r w:rsidR="00132E0F" w:rsidRPr="00805AB0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 xml:space="preserve"> </w:t>
      </w:r>
      <w:r w:rsidR="00132E0F" w:rsidRPr="00132E0F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Athens</w:t>
      </w:r>
      <w:r w:rsidR="00132E0F" w:rsidRPr="00805AB0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 xml:space="preserve">       </w:t>
      </w:r>
    </w:p>
    <w:p w14:paraId="50D9227F" w14:textId="77777777" w:rsidR="00805AB0" w:rsidRPr="00805AB0" w:rsidRDefault="00805AB0" w:rsidP="00805AB0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  <w:r w:rsidRPr="00805AB0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>Accounts &amp; Registry Services Department</w:t>
      </w:r>
    </w:p>
    <w:p w14:paraId="350D31DD" w14:textId="3B440E4C" w:rsidR="00805AB0" w:rsidRPr="00805AB0" w:rsidRDefault="00805AB0" w:rsidP="00805AB0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  <w:r w:rsidRPr="00805AB0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>110 Athinon Ave, 104 42 Athens Gr</w:t>
      </w:r>
    </w:p>
    <w:p w14:paraId="2BD0AFAA" w14:textId="1245C797" w:rsidR="00132E0F" w:rsidRPr="00805AB0" w:rsidRDefault="00805AB0" w:rsidP="00805AB0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  <w:r w:rsidRPr="00805AB0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 xml:space="preserve">Email: </w:t>
      </w:r>
      <w:hyperlink r:id="rId12" w:history="1">
        <w:r w:rsidR="00135267" w:rsidRPr="00605F0B">
          <w:rPr>
            <w:rStyle w:val="Hyperlink"/>
            <w:rFonts w:ascii="Verdana" w:eastAsia="Verdana" w:hAnsi="Verdana" w:cs="Verdana"/>
            <w:bCs/>
            <w:sz w:val="24"/>
            <w:szCs w:val="24"/>
            <w:lang w:val="en-US"/>
          </w:rPr>
          <w:t>ars-athens@euronext.com</w:t>
        </w:r>
      </w:hyperlink>
      <w:r w:rsidR="00135267" w:rsidRPr="00135267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 xml:space="preserve"> </w:t>
      </w:r>
      <w:r w:rsidRPr="00805AB0"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  <w:t>- phone +30 210 3366776</w:t>
      </w:r>
    </w:p>
    <w:p w14:paraId="7FEFE94A" w14:textId="77777777" w:rsidR="00132E0F" w:rsidRPr="00805AB0" w:rsidRDefault="00132E0F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</w:p>
    <w:p w14:paraId="717D7437" w14:textId="41E64F22" w:rsidR="00132E0F" w:rsidRPr="00132E0F" w:rsidRDefault="00805AB0" w:rsidP="00132E0F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n-US"/>
        </w:rPr>
      </w:pPr>
      <w:r>
        <w:rPr>
          <w:rFonts w:ascii="Verdana" w:eastAsia="Verdana" w:hAnsi="Verdana" w:cs="Verdana"/>
          <w:b/>
          <w:color w:val="008D7F"/>
          <w:sz w:val="24"/>
          <w:szCs w:val="24"/>
        </w:rPr>
        <w:t>Date</w:t>
      </w:r>
      <w:r w:rsidR="00132E0F" w:rsidRPr="00132E0F">
        <w:rPr>
          <w:rFonts w:ascii="Verdana" w:eastAsia="Verdana" w:hAnsi="Verdana" w:cs="Verdana"/>
          <w:bCs/>
          <w:color w:val="008D7F"/>
          <w:sz w:val="24"/>
          <w:szCs w:val="24"/>
        </w:rPr>
        <w:t>:</w:t>
      </w:r>
      <w:r w:rsidR="00132E0F" w:rsidRPr="00132E0F">
        <w:rPr>
          <w:rFonts w:ascii="Verdana" w:eastAsia="Verdana" w:hAnsi="Verdana" w:cs="Verdana"/>
          <w:b/>
          <w:bCs/>
          <w:color w:val="008D7F"/>
          <w:sz w:val="24"/>
          <w:szCs w:val="24"/>
        </w:rPr>
        <w:t xml:space="preserve"> </w:t>
      </w:r>
      <w:sdt>
        <w:sdtPr>
          <w:rPr>
            <w:rFonts w:ascii="Verdana" w:eastAsia="Verdana" w:hAnsi="Verdana" w:cs="Verdana"/>
            <w:b/>
            <w:bCs/>
            <w:color w:val="008D7F"/>
            <w:sz w:val="24"/>
            <w:szCs w:val="24"/>
          </w:rPr>
          <w:id w:val="-1197618817"/>
          <w:placeholder>
            <w:docPart w:val="75C8CED7D07046DFB75F943648634B79"/>
          </w:placeholder>
          <w:showingPlcHdr/>
        </w:sdtPr>
        <w:sdtEndPr/>
        <w:sdtContent>
          <w:r w:rsidR="00132E0F" w:rsidRPr="00132E0F">
            <w:rPr>
              <w:rFonts w:ascii="Verdana" w:eastAsia="Verdana" w:hAnsi="Verdana" w:cs="Verdana"/>
              <w:color w:val="808080"/>
              <w:sz w:val="24"/>
              <w:szCs w:val="24"/>
              <w:lang w:val="en-US"/>
            </w:rPr>
            <w:t>Click or tap here to enter text.</w:t>
          </w:r>
        </w:sdtContent>
      </w:sdt>
    </w:p>
    <w:p w14:paraId="0D8DD457" w14:textId="77777777" w:rsidR="00A2561C" w:rsidRDefault="00A2561C" w:rsidP="009A6C46">
      <w:pPr>
        <w:pStyle w:val="BodyText"/>
        <w:tabs>
          <w:tab w:val="left" w:pos="426"/>
        </w:tabs>
        <w:spacing w:before="120"/>
        <w:jc w:val="left"/>
        <w:rPr>
          <w:rFonts w:ascii="Manrope" w:hAnsi="Manrope" w:cstheme="minorHAnsi"/>
          <w:bCs/>
          <w:color w:val="008D7F" w:themeColor="text1"/>
          <w:sz w:val="18"/>
          <w:szCs w:val="18"/>
          <w:lang w:val="en-GB"/>
        </w:rPr>
      </w:pPr>
    </w:p>
    <w:tbl>
      <w:tblPr>
        <w:tblStyle w:val="Table2"/>
        <w:tblW w:w="10613" w:type="dxa"/>
        <w:tblLook w:val="04A0" w:firstRow="1" w:lastRow="0" w:firstColumn="1" w:lastColumn="0" w:noHBand="0" w:noVBand="1"/>
      </w:tblPr>
      <w:tblGrid>
        <w:gridCol w:w="3600"/>
        <w:gridCol w:w="7013"/>
      </w:tblGrid>
      <w:tr w:rsidR="00132E0F" w:rsidRPr="00162FF3" w14:paraId="0BDBDA19" w14:textId="77777777" w:rsidTr="00805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6D532D27" w14:textId="1ABB7483" w:rsidR="00132E0F" w:rsidRPr="00132E0F" w:rsidRDefault="00805AB0" w:rsidP="00132E0F">
            <w:pPr>
              <w:pStyle w:val="TableHeader"/>
            </w:pPr>
            <w:r w:rsidRPr="00805AB0">
              <w:t>Applicant’s Data</w:t>
            </w:r>
          </w:p>
        </w:tc>
        <w:tc>
          <w:tcPr>
            <w:tcW w:w="7013" w:type="dxa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2AF81F77" w14:textId="77777777" w:rsidR="00132E0F" w:rsidRPr="00132E0F" w:rsidRDefault="00132E0F" w:rsidP="00132E0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E0F" w:rsidRPr="00162FF3" w14:paraId="2408C512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C4A9799" w14:textId="28995A91" w:rsidR="00132E0F" w:rsidRPr="00132E0F" w:rsidRDefault="00805AB0" w:rsidP="00132E0F">
            <w:pPr>
              <w:pStyle w:val="TableBody"/>
              <w:rPr>
                <w:bCs/>
                <w:color w:val="auto"/>
                <w:lang w:val="el-GR"/>
              </w:rPr>
            </w:pPr>
            <w:r w:rsidRPr="00805AB0">
              <w:rPr>
                <w:b/>
                <w:color w:val="auto"/>
              </w:rPr>
              <w:t>Investor share</w:t>
            </w:r>
            <w:r w:rsidR="00132E0F" w:rsidRPr="00132E0F">
              <w:rPr>
                <w:rStyle w:val="FootnoteReference"/>
                <w:rFonts w:ascii="Manrope" w:hAnsi="Manrope" w:cs="Arial"/>
                <w:bCs/>
                <w:color w:val="auto"/>
                <w:sz w:val="18"/>
                <w:szCs w:val="18"/>
              </w:rPr>
              <w:footnoteReference w:id="1"/>
            </w:r>
          </w:p>
        </w:tc>
        <w:tc>
          <w:tcPr>
            <w:tcW w:w="7013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4A689FF" w14:textId="68B4E252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070541570"/>
                <w:placeholder>
                  <w:docPart w:val="15A92DD0E79741B4AA06FAFCB4345FE1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4A661ABA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</w:tcBorders>
          </w:tcPr>
          <w:p w14:paraId="7F7CF750" w14:textId="7AC6E0D3" w:rsidR="00132E0F" w:rsidRPr="00132E0F" w:rsidRDefault="00805AB0" w:rsidP="00132E0F">
            <w:pPr>
              <w:pStyle w:val="TableBody"/>
              <w:rPr>
                <w:b/>
                <w:color w:val="auto"/>
              </w:rPr>
            </w:pPr>
            <w:r w:rsidRPr="00805AB0">
              <w:rPr>
                <w:b/>
                <w:color w:val="auto"/>
              </w:rPr>
              <w:t>Securities Account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7828A59B" w14:textId="0E18B28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864160071"/>
                <w:placeholder>
                  <w:docPart w:val="5791A6CE12ED4AF7BA1C0B1F50CB7C9D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0874D85A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</w:tcBorders>
          </w:tcPr>
          <w:p w14:paraId="29AF6732" w14:textId="0B7A948F" w:rsidR="00132E0F" w:rsidRPr="00805AB0" w:rsidRDefault="00805AB0" w:rsidP="00805AB0">
            <w:pPr>
              <w:pStyle w:val="TableBody"/>
            </w:pPr>
            <w:r w:rsidRPr="00805AB0">
              <w:t>Surname / Name of the Legal Entity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4916BD9C" w14:textId="30FD69C0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721057590"/>
                <w:placeholder>
                  <w:docPart w:val="37F358FAEAB145508E31B6904C3919D8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05AB0" w:rsidRPr="00162FF3" w14:paraId="0FC256F3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</w:tcBorders>
          </w:tcPr>
          <w:p w14:paraId="059C9D89" w14:textId="5774FA94" w:rsidR="00805AB0" w:rsidRPr="00805AB0" w:rsidRDefault="00805AB0" w:rsidP="00805AB0">
            <w:pPr>
              <w:pStyle w:val="TableBody"/>
            </w:pPr>
            <w:r w:rsidRPr="00805AB0">
              <w:t>Name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64544405" w14:textId="751067EF" w:rsidR="00805AB0" w:rsidRPr="00505452" w:rsidRDefault="00805AB0" w:rsidP="00805A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479644656"/>
                <w:placeholder>
                  <w:docPart w:val="A73959EB1B6E4B5E8DFC3A80410360CC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05AB0" w:rsidRPr="00162FF3" w14:paraId="6C12D906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</w:tcBorders>
          </w:tcPr>
          <w:p w14:paraId="2D8E67AB" w14:textId="3979C827" w:rsidR="00805AB0" w:rsidRPr="00805AB0" w:rsidRDefault="00805AB0" w:rsidP="00805AB0">
            <w:pPr>
              <w:pStyle w:val="TableBody"/>
            </w:pPr>
            <w:r w:rsidRPr="00805AB0">
              <w:t>Father’s Name</w:t>
            </w:r>
          </w:p>
        </w:tc>
        <w:tc>
          <w:tcPr>
            <w:tcW w:w="7013" w:type="dxa"/>
            <w:tcBorders>
              <w:top w:val="single" w:sz="4" w:space="0" w:color="06262D" w:themeColor="text2"/>
            </w:tcBorders>
          </w:tcPr>
          <w:p w14:paraId="4B2BD839" w14:textId="7DD9E8C1" w:rsidR="00805AB0" w:rsidRPr="00505452" w:rsidRDefault="00805AB0" w:rsidP="00805A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732543184"/>
                <w:placeholder>
                  <w:docPart w:val="5BEF919AA823467EAC42122EC81E6270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05AB0" w:rsidRPr="00162FF3" w14:paraId="6B3D10AC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A1C9E9C" w14:textId="74E0BA8E" w:rsidR="00805AB0" w:rsidRPr="00805AB0" w:rsidRDefault="00805AB0" w:rsidP="00805AB0">
            <w:pPr>
              <w:pStyle w:val="TableBody"/>
            </w:pPr>
            <w:r w:rsidRPr="00805AB0">
              <w:t>Date of birth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6FDA203" w14:textId="4DE90225" w:rsidR="00805AB0" w:rsidRPr="00505452" w:rsidRDefault="00805AB0" w:rsidP="00805A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152603144"/>
                <w:placeholder>
                  <w:docPart w:val="6A81394F5C574888A484BE851134A849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1F6CC1E6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0B5908B" w14:textId="7EBA3FCF" w:rsidR="00132E0F" w:rsidRPr="00162FF3" w:rsidRDefault="00805AB0" w:rsidP="00132E0F">
            <w:pPr>
              <w:pStyle w:val="TableBody"/>
            </w:pPr>
            <w:r w:rsidRPr="00805AB0">
              <w:t>Representative of a Legal Entity</w:t>
            </w:r>
            <w:r w:rsidR="00132E0F" w:rsidRPr="00805AB0">
              <w:rPr>
                <w:rStyle w:val="FootnoteReference"/>
                <w:rFonts w:ascii="Manrope" w:hAnsi="Manrope" w:cs="Arial"/>
                <w:color w:val="auto"/>
                <w:sz w:val="18"/>
                <w:szCs w:val="18"/>
              </w:rPr>
              <w:footnoteReference w:id="2"/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076FA49" w14:textId="69158FEE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719937928"/>
                <w:placeholder>
                  <w:docPart w:val="0DDF63DBD6A745BDB277553ADFC976A2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71A11EFB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A57664E" w14:textId="7BE8CDE0" w:rsidR="00132E0F" w:rsidRPr="00805AB0" w:rsidRDefault="00805AB0" w:rsidP="00132E0F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Certificate (ID/PASSPORT/REGISTRATION NUMBER/OTHER)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5FC7854" w14:textId="212B4CF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339311044"/>
                <w:placeholder>
                  <w:docPart w:val="5436A2E46B974D57A1647A3DFAFB55CD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4C12D9A4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1BB6B2D" w14:textId="3558C075" w:rsidR="00132E0F" w:rsidRPr="00132E0F" w:rsidRDefault="00805AB0" w:rsidP="00132E0F">
            <w:pPr>
              <w:pStyle w:val="TableBody"/>
              <w:rPr>
                <w:lang w:val="en-US"/>
              </w:rPr>
            </w:pPr>
            <w:r w:rsidRPr="00805AB0">
              <w:t>Tax Identification Number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6E0B8C50" w14:textId="7EFEE7FB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724133127"/>
                <w:placeholder>
                  <w:docPart w:val="1498A24DF7A24F8197C12FCB89CA5269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72782280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auto"/>
            </w:tcBorders>
          </w:tcPr>
          <w:p w14:paraId="1F9BA9EC" w14:textId="59CF6C2D" w:rsidR="00132E0F" w:rsidRPr="00805AB0" w:rsidRDefault="00805AB0" w:rsidP="00132E0F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lastRenderedPageBreak/>
              <w:t xml:space="preserve">Social Security Number (for Natural Persons) or </w:t>
            </w:r>
            <w:r>
              <w:rPr>
                <w:lang w:val="en-US"/>
              </w:rPr>
              <w:br/>
            </w:r>
            <w:r w:rsidRPr="00805AB0">
              <w:rPr>
                <w:lang w:val="en-US"/>
              </w:rPr>
              <w:t>LEI/BIC (for Legal Entities</w:t>
            </w:r>
            <w:r w:rsidR="00132E0F" w:rsidRPr="00805AB0">
              <w:rPr>
                <w:lang w:val="en-US"/>
              </w:rPr>
              <w:t>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31D278FC" w14:textId="07ABE5B0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274487089"/>
                <w:placeholder>
                  <w:docPart w:val="3BDC4F9883634568AE13C9606F351332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26C041D9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auto"/>
              <w:bottom w:val="single" w:sz="4" w:space="0" w:color="06262D" w:themeColor="text2"/>
            </w:tcBorders>
          </w:tcPr>
          <w:p w14:paraId="25EB5EB9" w14:textId="0575ECC4" w:rsidR="00132E0F" w:rsidRPr="00805AB0" w:rsidRDefault="00805AB0" w:rsidP="00132E0F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 xml:space="preserve">Address </w:t>
            </w:r>
            <w:r>
              <w:rPr>
                <w:lang w:val="en-US"/>
              </w:rPr>
              <w:br/>
            </w:r>
            <w:r w:rsidRPr="00805AB0">
              <w:rPr>
                <w:lang w:val="en-US"/>
              </w:rPr>
              <w:t>(street, number, city, P.C.)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519D9DEC" w14:textId="3301D27D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041787000"/>
                <w:placeholder>
                  <w:docPart w:val="5BC15F21514A4FC1A1261E8638169B1E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35D49640" w14:textId="77777777" w:rsidTr="0080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78848CC5" w14:textId="0EB89240" w:rsidR="00132E0F" w:rsidRPr="00132E0F" w:rsidRDefault="00805AB0" w:rsidP="00132E0F">
            <w:pPr>
              <w:pStyle w:val="TableBody"/>
              <w:rPr>
                <w:lang w:val="en-US"/>
              </w:rPr>
            </w:pPr>
            <w:r w:rsidRPr="00805AB0">
              <w:t>Mobile phone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10194E11" w14:textId="1A3A5408" w:rsidR="00132E0F" w:rsidRPr="00505452" w:rsidRDefault="00132E0F" w:rsidP="0050545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1618880034"/>
                <w:placeholder>
                  <w:docPart w:val="5B680980C085498781577028CE94837E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132E0F" w:rsidRPr="00162FF3" w14:paraId="652A81F1" w14:textId="77777777" w:rsidTr="0080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2C45DCCC" w14:textId="761822CB" w:rsidR="00132E0F" w:rsidRPr="00132E0F" w:rsidRDefault="00132E0F" w:rsidP="00132E0F">
            <w:pPr>
              <w:pStyle w:val="TableBody"/>
              <w:rPr>
                <w:lang w:val="en-US"/>
              </w:rPr>
            </w:pPr>
            <w:r w:rsidRPr="00A2561C">
              <w:rPr>
                <w:lang w:val="en-US"/>
              </w:rPr>
              <w:t>E-mail</w:t>
            </w:r>
          </w:p>
        </w:tc>
        <w:tc>
          <w:tcPr>
            <w:tcW w:w="7013" w:type="dxa"/>
            <w:tcBorders>
              <w:top w:val="single" w:sz="4" w:space="0" w:color="06262D" w:themeColor="text2"/>
              <w:bottom w:val="single" w:sz="4" w:space="0" w:color="06262D" w:themeColor="text2"/>
            </w:tcBorders>
          </w:tcPr>
          <w:p w14:paraId="0F345195" w14:textId="16FBB6E4" w:rsidR="00132E0F" w:rsidRPr="00505452" w:rsidRDefault="00132E0F" w:rsidP="0050545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452">
              <w:t xml:space="preserve">: </w:t>
            </w:r>
            <w:sdt>
              <w:sdtPr>
                <w:id w:val="-1496100899"/>
                <w:placeholder>
                  <w:docPart w:val="82E26D1766AF478EADED24DF56EF81E4"/>
                </w:placeholder>
                <w:showingPlcHdr/>
              </w:sdtPr>
              <w:sdtEndPr/>
              <w:sdtContent>
                <w:r w:rsidRPr="00505452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</w:tbl>
    <w:p w14:paraId="1A23BFA4" w14:textId="53333C72" w:rsidR="00BD7FE4" w:rsidRPr="00BD7FE4" w:rsidRDefault="00805AB0" w:rsidP="00BD7FE4">
      <w:pPr>
        <w:pStyle w:val="BodyText"/>
        <w:rPr>
          <w:szCs w:val="24"/>
        </w:rPr>
      </w:pPr>
      <w:r w:rsidRPr="00805AB0">
        <w:rPr>
          <w:szCs w:val="24"/>
        </w:rPr>
        <w:t>The personal data will be processed, which is necessary for compliance with a legal obligation and for the performance of the task requested by the user as data subject. The company</w:t>
      </w:r>
      <w:r>
        <w:rPr>
          <w:szCs w:val="24"/>
        </w:rPr>
        <w:t xml:space="preserve"> Euronext Securities Athens</w:t>
      </w:r>
      <w:r w:rsidRPr="00805AB0">
        <w:rPr>
          <w:szCs w:val="24"/>
        </w:rPr>
        <w:t xml:space="preserve"> processes the above personal data taking all possible security measures and complying with the legislative and regulatory framework on personal data protection, in accordance with what is specifically specified at</w:t>
      </w:r>
      <w:r w:rsidR="00BD7FE4">
        <w:rPr>
          <w:szCs w:val="24"/>
        </w:rPr>
        <w:t>:</w:t>
      </w:r>
      <w:r>
        <w:rPr>
          <w:szCs w:val="24"/>
        </w:rPr>
        <w:t xml:space="preserve"> </w:t>
      </w:r>
      <w:hyperlink r:id="rId13" w:history="1">
        <w:r>
          <w:rPr>
            <w:rStyle w:val="Hyperlink"/>
            <w:i/>
            <w:iCs/>
            <w:szCs w:val="24"/>
          </w:rPr>
          <w:t>https://athens.euronext.com/en/policy/personal-data-protection</w:t>
        </w:r>
      </w:hyperlink>
    </w:p>
    <w:p w14:paraId="4B9AC7A9" w14:textId="0B2234FA" w:rsidR="00BD7FE4" w:rsidRPr="00BD7FE4" w:rsidRDefault="00805AB0" w:rsidP="00BD7FE4">
      <w:pPr>
        <w:pStyle w:val="BodyText"/>
        <w:rPr>
          <w:rFonts w:cstheme="minorHAnsi"/>
          <w:szCs w:val="24"/>
        </w:rPr>
      </w:pPr>
      <w:r w:rsidRPr="00805AB0">
        <w:rPr>
          <w:rFonts w:cstheme="minorHAnsi"/>
          <w:szCs w:val="24"/>
        </w:rPr>
        <w:t>I declare that</w:t>
      </w:r>
      <w:r w:rsidR="00BD7FE4" w:rsidRPr="00BD7FE4">
        <w:rPr>
          <w:rFonts w:cstheme="minorHAnsi"/>
          <w:szCs w:val="24"/>
        </w:rPr>
        <w:t>:</w:t>
      </w:r>
    </w:p>
    <w:p w14:paraId="410E1212" w14:textId="77777777" w:rsidR="00805AB0" w:rsidRPr="00805AB0" w:rsidRDefault="00805AB0" w:rsidP="00805AB0">
      <w:pPr>
        <w:pStyle w:val="ListBullet2"/>
        <w:rPr>
          <w:szCs w:val="24"/>
        </w:rPr>
      </w:pPr>
      <w:r w:rsidRPr="00805AB0">
        <w:rPr>
          <w:szCs w:val="24"/>
        </w:rPr>
        <w:t>The Beneficiary’s data entered in this application is accurate.</w:t>
      </w:r>
    </w:p>
    <w:p w14:paraId="53D824B0" w14:textId="5ED2BA16" w:rsidR="00805AB0" w:rsidRPr="00805AB0" w:rsidRDefault="00805AB0" w:rsidP="00805AB0">
      <w:pPr>
        <w:pStyle w:val="ListBullet2"/>
        <w:rPr>
          <w:szCs w:val="24"/>
        </w:rPr>
      </w:pPr>
      <w:r w:rsidRPr="00805AB0">
        <w:rPr>
          <w:szCs w:val="24"/>
        </w:rPr>
        <w:t>I have taken note of the terms of providing the Securities information service as well as the related charges (</w:t>
      </w:r>
      <w:hyperlink r:id="rId14" w:history="1">
        <w:r w:rsidRPr="00805AB0">
          <w:rPr>
            <w:rStyle w:val="Hyperlink"/>
            <w:szCs w:val="24"/>
          </w:rPr>
          <w:t>here</w:t>
        </w:r>
      </w:hyperlink>
      <w:r w:rsidRPr="00805AB0">
        <w:rPr>
          <w:szCs w:val="24"/>
        </w:rPr>
        <w:t>), which I accept without reservation.</w:t>
      </w:r>
    </w:p>
    <w:p w14:paraId="26046036" w14:textId="77777777" w:rsidR="00805AB0" w:rsidRPr="00805AB0" w:rsidRDefault="00805AB0" w:rsidP="00805AB0">
      <w:pPr>
        <w:pStyle w:val="ListBullet2"/>
        <w:rPr>
          <w:szCs w:val="24"/>
        </w:rPr>
      </w:pPr>
      <w:r w:rsidRPr="00805AB0">
        <w:rPr>
          <w:szCs w:val="24"/>
        </w:rPr>
        <w:t>I will promptly fulfill the obligations I undertake with this application.</w:t>
      </w:r>
    </w:p>
    <w:p w14:paraId="6456DFC2" w14:textId="743DDF2B" w:rsidR="00BD7FE4" w:rsidRPr="00BD7FE4" w:rsidRDefault="00805AB0" w:rsidP="00805AB0">
      <w:pPr>
        <w:pStyle w:val="ListBullet2"/>
        <w:rPr>
          <w:szCs w:val="24"/>
        </w:rPr>
      </w:pPr>
      <w:r w:rsidRPr="00805AB0">
        <w:rPr>
          <w:szCs w:val="24"/>
        </w:rPr>
        <w:t xml:space="preserve">Any information and relevant instructions or notices from the competent </w:t>
      </w:r>
      <w:r w:rsidR="003719B1">
        <w:rPr>
          <w:szCs w:val="24"/>
        </w:rPr>
        <w:t>Euronext Securities Athens</w:t>
      </w:r>
      <w:r w:rsidRPr="00805AB0">
        <w:rPr>
          <w:szCs w:val="24"/>
        </w:rPr>
        <w:t xml:space="preserve"> services for the service of this application, I accept to be sent to the </w:t>
      </w:r>
      <w:proofErr w:type="gramStart"/>
      <w:r w:rsidRPr="00805AB0">
        <w:rPr>
          <w:szCs w:val="24"/>
        </w:rPr>
        <w:t>email</w:t>
      </w:r>
      <w:proofErr w:type="gramEnd"/>
      <w:r w:rsidRPr="00805AB0">
        <w:rPr>
          <w:szCs w:val="24"/>
        </w:rPr>
        <w:t xml:space="preserve"> address and/or mobile phone number stated in this application</w:t>
      </w:r>
      <w:r w:rsidR="00BD7FE4" w:rsidRPr="00BD7FE4">
        <w:rPr>
          <w:szCs w:val="24"/>
        </w:rPr>
        <w:t>.</w:t>
      </w:r>
    </w:p>
    <w:p w14:paraId="1BFB7E2A" w14:textId="4ED3CB2B" w:rsidR="00BD7FE4" w:rsidRPr="00805AB0" w:rsidRDefault="00805AB0" w:rsidP="00BD7FE4">
      <w:pPr>
        <w:pStyle w:val="BodyText"/>
        <w:rPr>
          <w:szCs w:val="24"/>
          <w:lang w:val="en-US"/>
        </w:rPr>
      </w:pPr>
      <w:r w:rsidRPr="00805AB0">
        <w:rPr>
          <w:szCs w:val="24"/>
          <w:lang w:val="en-US"/>
        </w:rPr>
        <w:t>I hereby request to provide me through D.S.S. the following information (marked with [X]</w:t>
      </w:r>
      <w:r w:rsidR="00BD7FE4" w:rsidRPr="00805AB0">
        <w:rPr>
          <w:szCs w:val="24"/>
          <w:lang w:val="en-US"/>
        </w:rPr>
        <w:t>:</w:t>
      </w:r>
    </w:p>
    <w:tbl>
      <w:tblPr>
        <w:tblStyle w:val="Table2"/>
        <w:tblW w:w="5000" w:type="pct"/>
        <w:tblLook w:val="0000" w:firstRow="0" w:lastRow="0" w:firstColumn="0" w:lastColumn="0" w:noHBand="0" w:noVBand="0"/>
      </w:tblPr>
      <w:tblGrid>
        <w:gridCol w:w="748"/>
        <w:gridCol w:w="9458"/>
      </w:tblGrid>
      <w:tr w:rsidR="00BD7FE4" w:rsidRPr="00805AB0" w14:paraId="15EB6CDE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1A529E9A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550758ED" w14:textId="2370E00F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The details of my Share and Securities Account</w:t>
            </w:r>
            <w:proofErr w:type="gramStart"/>
            <w:r w:rsidRPr="00805AB0">
              <w:rPr>
                <w:lang w:val="en-US"/>
              </w:rPr>
              <w:t>,</w:t>
            </w:r>
            <w:r w:rsidR="003719B1">
              <w:rPr>
                <w:lang w:val="en-US"/>
              </w:rPr>
              <w:t xml:space="preserve"> </w:t>
            </w:r>
            <w:r w:rsidRPr="00805AB0">
              <w:rPr>
                <w:lang w:val="en-US"/>
              </w:rPr>
              <w:t>according</w:t>
            </w:r>
            <w:proofErr w:type="gramEnd"/>
            <w:r w:rsidRPr="00805AB0">
              <w:rPr>
                <w:lang w:val="en-US"/>
              </w:rPr>
              <w:t xml:space="preserve"> to the above Beneficiary details</w:t>
            </w:r>
            <w:r>
              <w:rPr>
                <w:lang w:val="en-US"/>
              </w:rPr>
              <w:t>.</w:t>
            </w:r>
          </w:p>
        </w:tc>
      </w:tr>
      <w:tr w:rsidR="00BD7FE4" w:rsidRPr="00805AB0" w14:paraId="24F14756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03BC424A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6847C8DA" w14:textId="37B90CE3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The present balance of the account</w:t>
            </w:r>
            <w:r>
              <w:rPr>
                <w:lang w:val="en-US"/>
              </w:rPr>
              <w:t>.</w:t>
            </w:r>
          </w:p>
        </w:tc>
      </w:tr>
      <w:tr w:rsidR="00BD7FE4" w:rsidRPr="00805AB0" w14:paraId="667FFC90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574A768C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0A1F1BF3" w14:textId="792F5540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Balance of the Securities Account with valuation for the date</w:t>
            </w:r>
            <w:r w:rsidR="00BD7FE4" w:rsidRPr="00805AB0">
              <w:rPr>
                <w:lang w:val="en-US"/>
              </w:rPr>
              <w:t xml:space="preserve">: </w:t>
            </w:r>
            <w:sdt>
              <w:sdtPr>
                <w:id w:val="1667052264"/>
                <w:placeholder>
                  <w:docPart w:val="0A2CC474E01C462F90294D2432C799EE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BD7FE4" w14:paraId="4E37C21F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5708FE7F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2E9CBE28" w14:textId="5EBC0E3C" w:rsidR="00BD7FE4" w:rsidRPr="00BD7FE4" w:rsidRDefault="00805AB0" w:rsidP="00BD7FE4">
            <w:pPr>
              <w:pStyle w:val="TableBody"/>
            </w:pPr>
            <w:r w:rsidRPr="00805AB0">
              <w:rPr>
                <w:lang w:val="en-US"/>
              </w:rPr>
              <w:t xml:space="preserve">The transactions of the Securities Account from </w:t>
            </w:r>
            <w:sdt>
              <w:sdtPr>
                <w:id w:val="-1293512084"/>
                <w:placeholder>
                  <w:docPart w:val="6C80FA3BE20B49FA8FB9C3A2426FD9DF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="00BD7FE4" w:rsidRPr="00805AB0">
              <w:rPr>
                <w:lang w:val="en-US"/>
              </w:rPr>
              <w:t xml:space="preserve"> </w:t>
            </w:r>
            <w:r>
              <w:t>to</w:t>
            </w:r>
            <w:r w:rsidR="00BD7FE4" w:rsidRPr="00BD7FE4">
              <w:t xml:space="preserve"> </w:t>
            </w:r>
            <w:sdt>
              <w:sdtPr>
                <w:id w:val="-1850247538"/>
                <w:placeholder>
                  <w:docPart w:val="9A31AAC47D034A09B96002E6C96818B9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805AB0" w14:paraId="735C0F39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4C1F04F0" w14:textId="77777777" w:rsidR="00BD7FE4" w:rsidRPr="00BD7FE4" w:rsidRDefault="00BD7FE4" w:rsidP="00BD7FE4">
            <w:pPr>
              <w:pStyle w:val="TableBody"/>
            </w:pPr>
            <w:r w:rsidRPr="00BD7FE4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16EBE926" w14:textId="02DBE34A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The present balance and the transactions of the Securities Account for the following shares</w:t>
            </w:r>
            <w:r w:rsidR="00BD7FE4" w:rsidRPr="00805AB0">
              <w:rPr>
                <w:lang w:val="en-US"/>
              </w:rPr>
              <w:t xml:space="preserve">: </w:t>
            </w:r>
            <w:sdt>
              <w:sdtPr>
                <w:id w:val="1519658378"/>
                <w:placeholder>
                  <w:docPart w:val="5FEAD5EDAD99405FB1E4D5F4BE00FD32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BD7FE4" w14:paraId="306B997D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2DC0F54B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391331D5" w14:textId="49A3BB76" w:rsidR="00BD7FE4" w:rsidRPr="00BD7FE4" w:rsidRDefault="00805AB0" w:rsidP="00BD7FE4">
            <w:pPr>
              <w:pStyle w:val="TableBody"/>
            </w:pPr>
            <w:r w:rsidRPr="00805AB0">
              <w:t xml:space="preserve">Statement of cash distributions: from </w:t>
            </w:r>
            <w:sdt>
              <w:sdtPr>
                <w:id w:val="278301699"/>
                <w:placeholder>
                  <w:docPart w:val="799F2820C8E347BDAD8FA14C3548BF09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="00BD7FE4" w:rsidRPr="00BD7FE4">
              <w:t xml:space="preserve"> </w:t>
            </w:r>
            <w:r>
              <w:t>to</w:t>
            </w:r>
            <w:r w:rsidR="00BD7FE4" w:rsidRPr="00BD7FE4">
              <w:t xml:space="preserve"> </w:t>
            </w:r>
            <w:sdt>
              <w:sdtPr>
                <w:id w:val="1942103202"/>
                <w:placeholder>
                  <w:docPart w:val="2D028E19A57D49B3AB39FC70D75B51C2"/>
                </w:placeholder>
                <w:showingPlcHdr/>
              </w:sdtPr>
              <w:sdtEndPr/>
              <w:sdtContent>
                <w:r w:rsidR="00BD7FE4" w:rsidRPr="00BD7FE4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BD7FE4" w:rsidRPr="00805AB0" w14:paraId="36953A5D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2AEC1379" w14:textId="77777777" w:rsidR="00BD7FE4" w:rsidRPr="00BD7FE4" w:rsidRDefault="00BD7FE4" w:rsidP="00BD7FE4">
            <w:pPr>
              <w:pStyle w:val="TableBody"/>
            </w:pPr>
            <w:r w:rsidRPr="00BD7FE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E4">
              <w:instrText xml:space="preserve"> FORMCHECKBOX </w:instrText>
            </w:r>
            <w:r w:rsidRPr="00BD7FE4">
              <w:fldChar w:fldCharType="separate"/>
            </w:r>
            <w:r w:rsidRPr="00BD7FE4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5" w:type="dxa"/>
          </w:tcPr>
          <w:p w14:paraId="3DB3D23D" w14:textId="6711FA37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 xml:space="preserve">Statement of </w:t>
            </w:r>
            <w:proofErr w:type="gramStart"/>
            <w:r w:rsidRPr="00805AB0">
              <w:rPr>
                <w:lang w:val="en-US"/>
              </w:rPr>
              <w:t>liens</w:t>
            </w:r>
            <w:proofErr w:type="gramEnd"/>
            <w:r w:rsidRPr="00805AB0">
              <w:rPr>
                <w:lang w:val="en-US"/>
              </w:rPr>
              <w:t xml:space="preserve"> or other encumbrances</w:t>
            </w:r>
            <w:r>
              <w:rPr>
                <w:lang w:val="en-US"/>
              </w:rPr>
              <w:t>.</w:t>
            </w:r>
          </w:p>
        </w:tc>
      </w:tr>
    </w:tbl>
    <w:p w14:paraId="7899703A" w14:textId="77777777" w:rsidR="00BD7FE4" w:rsidRDefault="00BD7FE4" w:rsidP="00BD7FE4">
      <w:pPr>
        <w:pStyle w:val="BodyText"/>
      </w:pPr>
    </w:p>
    <w:p w14:paraId="0C0EAB70" w14:textId="07E298DA" w:rsidR="00A2561C" w:rsidRDefault="00805AB0" w:rsidP="00BD7FE4">
      <w:pPr>
        <w:pStyle w:val="BodyText"/>
      </w:pPr>
      <w:r w:rsidRPr="00805AB0">
        <w:t>I would like to receive the requested information according to the following way (only one option should be marked [x])</w:t>
      </w:r>
      <w:r w:rsidR="00BD7FE4" w:rsidRPr="00BD7FE4">
        <w:t>:</w:t>
      </w:r>
    </w:p>
    <w:tbl>
      <w:tblPr>
        <w:tblStyle w:val="Table2"/>
        <w:tblW w:w="5000" w:type="pct"/>
        <w:tblLook w:val="0000" w:firstRow="0" w:lastRow="0" w:firstColumn="0" w:lastColumn="0" w:noHBand="0" w:noVBand="0"/>
      </w:tblPr>
      <w:tblGrid>
        <w:gridCol w:w="776"/>
        <w:gridCol w:w="9430"/>
      </w:tblGrid>
      <w:tr w:rsidR="00BD7FE4" w:rsidRPr="00A2561C" w14:paraId="64674DCF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288D1D6B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48AE5E5F" w14:textId="0FC6077A" w:rsidR="00BD7FE4" w:rsidRPr="00BD7FE4" w:rsidRDefault="00805AB0" w:rsidP="00BD7FE4">
            <w:pPr>
              <w:pStyle w:val="TableBody"/>
            </w:pPr>
            <w:r w:rsidRPr="00805AB0">
              <w:t>Through JIRA Service Desk to Participant</w:t>
            </w:r>
            <w:r w:rsidR="00BD7FE4" w:rsidRPr="00BD7FE4">
              <w:t xml:space="preserve">: </w:t>
            </w:r>
            <w:sdt>
              <w:sdtPr>
                <w:id w:val="591054019"/>
                <w:placeholder>
                  <w:docPart w:val="0D66A465663D4230B310B2AF3823A924"/>
                </w:placeholder>
              </w:sdtPr>
              <w:sdtEndPr/>
              <w:sdtContent>
                <w:sdt>
                  <w:sdtPr>
                    <w:id w:val="773983192"/>
                    <w:placeholder>
                      <w:docPart w:val="5542C25EF9F1480EB6C051DDE5EB2E2D"/>
                    </w:placeholder>
                    <w:showingPlcHdr/>
                  </w:sdtPr>
                  <w:sdtEndPr/>
                  <w:sdtContent>
                    <w:r w:rsidR="00BD7FE4" w:rsidRPr="00BD7FE4">
                      <w:rPr>
                        <w:rStyle w:val="PlaceholderText"/>
                        <w:color w:val="06262D" w:themeColor="text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D7FE4" w:rsidRPr="00805AB0" w14:paraId="657FD186" w14:textId="77777777" w:rsidTr="00A40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6A20DC3B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09ADC211" w14:textId="77777777" w:rsidR="00BD7FE4" w:rsidRPr="00BD7FE4" w:rsidRDefault="00BD7FE4" w:rsidP="00BD7FE4">
            <w:pPr>
              <w:pStyle w:val="TableBody"/>
            </w:pPr>
          </w:p>
          <w:p w14:paraId="69FAB89A" w14:textId="5CF024DC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>Through an encrypted electronic file at the email address of the present application and corresponding disclosure of the password</w:t>
            </w:r>
            <w:r>
              <w:rPr>
                <w:lang w:val="en-US"/>
              </w:rPr>
              <w:t>.</w:t>
            </w:r>
          </w:p>
          <w:p w14:paraId="5288CF26" w14:textId="77777777" w:rsidR="00BD7FE4" w:rsidRPr="00805AB0" w:rsidRDefault="00BD7FE4" w:rsidP="00BD7FE4">
            <w:pPr>
              <w:pStyle w:val="TableBody"/>
              <w:rPr>
                <w:lang w:val="en-US"/>
              </w:rPr>
            </w:pPr>
          </w:p>
        </w:tc>
      </w:tr>
      <w:tr w:rsidR="00BD7FE4" w:rsidRPr="00805AB0" w14:paraId="3BBACFFF" w14:textId="77777777" w:rsidTr="00A4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dxa"/>
          </w:tcPr>
          <w:p w14:paraId="7395F105" w14:textId="77777777" w:rsidR="00BD7FE4" w:rsidRPr="00A2561C" w:rsidRDefault="00BD7FE4" w:rsidP="00BD7FE4">
            <w:pPr>
              <w:pStyle w:val="TableBody"/>
            </w:pPr>
            <w:r w:rsidRPr="00A256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61C">
              <w:instrText xml:space="preserve"> FORMCHECKBOX </w:instrText>
            </w:r>
            <w:r w:rsidRPr="00A2561C">
              <w:fldChar w:fldCharType="separate"/>
            </w:r>
            <w:r w:rsidRPr="00A2561C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02" w:type="dxa"/>
          </w:tcPr>
          <w:p w14:paraId="5A4C49DF" w14:textId="03C2E684" w:rsidR="00BD7FE4" w:rsidRPr="00805AB0" w:rsidRDefault="00805AB0" w:rsidP="00BD7FE4">
            <w:pPr>
              <w:pStyle w:val="TableBody"/>
              <w:rPr>
                <w:lang w:val="en-US"/>
              </w:rPr>
            </w:pPr>
            <w:r w:rsidRPr="00805AB0">
              <w:rPr>
                <w:lang w:val="en-US"/>
              </w:rPr>
              <w:t xml:space="preserve">By </w:t>
            </w:r>
            <w:proofErr w:type="gramStart"/>
            <w:r w:rsidRPr="00805AB0">
              <w:rPr>
                <w:lang w:val="en-US"/>
              </w:rPr>
              <w:t>postmail</w:t>
            </w:r>
            <w:proofErr w:type="gramEnd"/>
            <w:r w:rsidRPr="00805AB0">
              <w:rPr>
                <w:lang w:val="en-US"/>
              </w:rPr>
              <w:t xml:space="preserve"> to the contact address of this application</w:t>
            </w:r>
            <w:r>
              <w:rPr>
                <w:lang w:val="en-US"/>
              </w:rPr>
              <w:t>.</w:t>
            </w:r>
          </w:p>
        </w:tc>
      </w:tr>
    </w:tbl>
    <w:p w14:paraId="70044036" w14:textId="77777777" w:rsidR="00BB3C8E" w:rsidRDefault="00BB3C8E" w:rsidP="00BB3C8E">
      <w:pPr>
        <w:pStyle w:val="BodyText"/>
      </w:pPr>
      <w:bookmarkStart w:id="0" w:name="_Hlk192233977"/>
    </w:p>
    <w:p w14:paraId="75A869D5" w14:textId="7EC567D3" w:rsidR="00805AB0" w:rsidRDefault="00805AB0" w:rsidP="00BB3C8E">
      <w:pPr>
        <w:pStyle w:val="BodyText"/>
        <w:rPr>
          <w:b/>
          <w:bCs/>
          <w:sz w:val="20"/>
        </w:rPr>
      </w:pPr>
      <w:r w:rsidRPr="00805AB0">
        <w:rPr>
          <w:b/>
          <w:bCs/>
          <w:sz w:val="20"/>
        </w:rPr>
        <w:t>Applicant Participant’s name</w:t>
      </w:r>
      <w:r>
        <w:rPr>
          <w:b/>
          <w:bCs/>
          <w:sz w:val="20"/>
        </w:rPr>
        <w:t xml:space="preserve">: </w:t>
      </w:r>
      <w:sdt>
        <w:sdtPr>
          <w:rPr>
            <w:bCs/>
            <w:color w:val="008D7F" w:themeColor="text1"/>
            <w:sz w:val="20"/>
            <w:lang w:val="en-GB"/>
          </w:rPr>
          <w:id w:val="-1381005736"/>
          <w:placeholder>
            <w:docPart w:val="A9A4C9CEB73A4F6B86D4EDE9D10ABCAF"/>
          </w:placeholder>
          <w:showingPlcHdr/>
        </w:sdtPr>
        <w:sdtEndPr/>
        <w:sdtContent>
          <w:r w:rsidRPr="00A2561C">
            <w:rPr>
              <w:rStyle w:val="PlaceholderText"/>
              <w:rFonts w:ascii="Manrope" w:hAnsi="Manrope" w:cstheme="minorHAnsi"/>
              <w:sz w:val="20"/>
              <w:szCs w:val="20"/>
              <w:lang w:val="en-US"/>
            </w:rPr>
            <w:t>Click or tap here to enter text.</w:t>
          </w:r>
        </w:sdtContent>
      </w:sdt>
    </w:p>
    <w:p w14:paraId="3F7AD118" w14:textId="14EF623F" w:rsidR="00876739" w:rsidRPr="001823D7" w:rsidRDefault="00BD6E72" w:rsidP="00BB3C8E">
      <w:pPr>
        <w:pStyle w:val="BodyText"/>
        <w:rPr>
          <w:bCs/>
          <w:color w:val="008D7F" w:themeColor="text1"/>
          <w:szCs w:val="24"/>
          <w:lang w:val="en-GB"/>
        </w:rPr>
      </w:pPr>
      <w:r w:rsidRPr="00BD6E72">
        <w:rPr>
          <w:b/>
          <w:bCs/>
          <w:sz w:val="20"/>
        </w:rPr>
        <w:t>Participant’s or Applicant's signature</w:t>
      </w:r>
      <w:r w:rsidR="001823D7" w:rsidRPr="00A2561C">
        <w:rPr>
          <w:rStyle w:val="FootnoteReference"/>
          <w:rFonts w:ascii="Manrope" w:hAnsi="Manrope" w:cstheme="minorHAnsi"/>
          <w:b/>
          <w:sz w:val="20"/>
          <w:szCs w:val="20"/>
        </w:rPr>
        <w:footnoteReference w:id="3"/>
      </w:r>
      <w:r w:rsidR="009A6C46" w:rsidRPr="00A2561C">
        <w:rPr>
          <w:color w:val="0067A6"/>
          <w:sz w:val="20"/>
        </w:rPr>
        <w:t xml:space="preserve">: </w:t>
      </w:r>
      <w:sdt>
        <w:sdtPr>
          <w:rPr>
            <w:bCs/>
            <w:color w:val="008D7F" w:themeColor="text1"/>
            <w:sz w:val="20"/>
            <w:lang w:val="en-GB"/>
          </w:rPr>
          <w:id w:val="1166278333"/>
          <w:placeholder>
            <w:docPart w:val="1601E30CD57B487090C3F2F74036F99C"/>
          </w:placeholder>
          <w:showingPlcHdr/>
        </w:sdtPr>
        <w:sdtEndPr/>
        <w:sdtContent>
          <w:r w:rsidR="009A6C46" w:rsidRPr="00A2561C">
            <w:rPr>
              <w:rStyle w:val="PlaceholderText"/>
              <w:rFonts w:ascii="Manrope" w:hAnsi="Manrope" w:cstheme="minorHAnsi"/>
              <w:sz w:val="20"/>
              <w:szCs w:val="20"/>
              <w:lang w:val="en-US"/>
            </w:rPr>
            <w:t>Click or tap here to enter text.</w:t>
          </w:r>
        </w:sdtContent>
      </w:sdt>
      <w:bookmarkEnd w:id="0"/>
    </w:p>
    <w:sectPr w:rsidR="00876739" w:rsidRPr="001823D7" w:rsidSect="00132E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75" w:right="850" w:bottom="850" w:left="850" w:header="562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0F7B" w14:textId="77777777" w:rsidR="00D62DB9" w:rsidRDefault="00D62DB9" w:rsidP="00577ECD">
      <w:pPr>
        <w:spacing w:after="0"/>
      </w:pPr>
      <w:r>
        <w:separator/>
      </w:r>
    </w:p>
  </w:endnote>
  <w:endnote w:type="continuationSeparator" w:id="0">
    <w:p w14:paraId="5DB56861" w14:textId="77777777" w:rsidR="00D62DB9" w:rsidRDefault="00D62DB9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4986" w14:textId="77777777" w:rsidR="00132E0F" w:rsidRDefault="00132E0F" w:rsidP="00132E0F">
    <w:pPr>
      <w:pStyle w:val="Footer"/>
    </w:pPr>
  </w:p>
  <w:p w14:paraId="4F8420D7" w14:textId="77777777" w:rsidR="00132E0F" w:rsidRDefault="00132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52B5987B" w14:textId="77777777" w:rsidR="00132E0F" w:rsidRDefault="00132E0F" w:rsidP="00132E0F">
        <w:pPr>
          <w:pStyle w:val="Footer"/>
        </w:pPr>
      </w:p>
      <w:p w14:paraId="1BA7767C" w14:textId="77777777" w:rsidR="00132E0F" w:rsidRDefault="00132E0F" w:rsidP="00132E0F">
        <w:pPr>
          <w:pStyle w:val="Footer"/>
        </w:pPr>
      </w:p>
      <w:p w14:paraId="027937AF" w14:textId="77777777" w:rsidR="00132E0F" w:rsidRPr="007F7505" w:rsidRDefault="00132E0F" w:rsidP="00132E0F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395B730D" wp14:editId="6573EEA6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367665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7665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3330D" w14:textId="77777777" w:rsidR="00805AB0" w:rsidRDefault="00805AB0" w:rsidP="00132E0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</w:pPr>
                              <w:r w:rsidRPr="00805AB0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>APPLICATION FOR PROVIDING INFORMATION</w:t>
                              </w:r>
                            </w:p>
                            <w:p w14:paraId="49C1A8F6" w14:textId="11EDA9B8" w:rsidR="00132E0F" w:rsidRPr="00805AB0" w:rsidRDefault="00135267" w:rsidP="00805AB0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>VERSION</w:t>
                              </w:r>
                              <w:r w:rsidR="00805AB0" w:rsidRPr="00135267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 xml:space="preserve"> </w:t>
                              </w:r>
                              <w:r w:rsidR="00805AB0" w:rsidRPr="00805AB0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</w:t>
                              </w:r>
                              <w:r w:rsidR="00805AB0" w:rsidRPr="00135267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>PP007 (12/04/2024)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95B730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289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" filled="f" stroked="f">
                  <v:textbox style="mso-fit-shape-to-text:t" inset="0,0,0,0">
                    <w:txbxContent>
                      <w:p w14:paraId="3D33330D" w14:textId="77777777" w:rsidR="00805AB0" w:rsidRDefault="00805AB0" w:rsidP="00132E0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</w:pPr>
                        <w:r w:rsidRPr="00805AB0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>APPLICATION FOR PROVIDING INFORMATION</w:t>
                        </w:r>
                      </w:p>
                      <w:p w14:paraId="49C1A8F6" w14:textId="11EDA9B8" w:rsidR="00132E0F" w:rsidRPr="00805AB0" w:rsidRDefault="00135267" w:rsidP="00805AB0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</w:pPr>
                        <w:r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>VERSION</w:t>
                        </w:r>
                        <w:r w:rsidR="00805AB0" w:rsidRPr="00135267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 xml:space="preserve"> </w:t>
                        </w:r>
                        <w:r w:rsidR="00805AB0" w:rsidRPr="00805AB0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</w:t>
                        </w:r>
                        <w:r w:rsidR="00805AB0" w:rsidRPr="00135267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>PP007 (12/04/2024)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7F59F6BB" w14:textId="77777777" w:rsidR="00132E0F" w:rsidRDefault="00132E0F" w:rsidP="00132E0F">
    <w:pPr>
      <w:pStyle w:val="Footer"/>
    </w:pPr>
  </w:p>
  <w:p w14:paraId="464F7575" w14:textId="1ADDFC4E" w:rsidR="009A7981" w:rsidRPr="00A2561C" w:rsidRDefault="009A7981" w:rsidP="009A7981">
    <w:pPr>
      <w:spacing w:after="0"/>
      <w:rPr>
        <w:rFonts w:ascii="Manrope" w:hAnsi="Manrope" w:cs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7B31" w14:textId="77777777" w:rsidR="00132E0F" w:rsidRDefault="00132E0F" w:rsidP="00132E0F">
    <w:pPr>
      <w:pStyle w:val="Footer"/>
    </w:pPr>
  </w:p>
  <w:p w14:paraId="514C503D" w14:textId="77777777" w:rsidR="00132E0F" w:rsidRDefault="00132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B850" w14:textId="77777777" w:rsidR="00D62DB9" w:rsidRPr="00135267" w:rsidRDefault="00D62DB9" w:rsidP="00135267">
      <w:pPr>
        <w:pStyle w:val="Footer"/>
      </w:pPr>
    </w:p>
  </w:footnote>
  <w:footnote w:type="continuationSeparator" w:id="0">
    <w:p w14:paraId="30918356" w14:textId="77777777" w:rsidR="00D62DB9" w:rsidRDefault="00D62DB9" w:rsidP="00577ECD">
      <w:pPr>
        <w:spacing w:after="0"/>
      </w:pPr>
      <w:r>
        <w:continuationSeparator/>
      </w:r>
    </w:p>
  </w:footnote>
  <w:footnote w:id="1">
    <w:p w14:paraId="37766AF7" w14:textId="4C49BFD1" w:rsidR="00132E0F" w:rsidRPr="00805AB0" w:rsidRDefault="00132E0F" w:rsidP="00132E0F">
      <w:pPr>
        <w:pStyle w:val="Disclaimer"/>
        <w:rPr>
          <w:lang w:val="en-US"/>
        </w:rPr>
      </w:pPr>
      <w:r w:rsidRPr="00A2561C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805AB0">
        <w:rPr>
          <w:sz w:val="18"/>
          <w:szCs w:val="18"/>
          <w:vertAlign w:val="subscript"/>
          <w:lang w:val="en-US"/>
        </w:rPr>
        <w:t xml:space="preserve"> </w:t>
      </w:r>
      <w:r w:rsidR="00805AB0" w:rsidRPr="00805AB0">
        <w:rPr>
          <w:lang w:val="en-US"/>
        </w:rPr>
        <w:t>Share and Securities Account details are filled in at DSS since they are known</w:t>
      </w:r>
      <w:r w:rsidR="00805AB0">
        <w:rPr>
          <w:lang w:val="en-US"/>
        </w:rPr>
        <w:t>.</w:t>
      </w:r>
    </w:p>
  </w:footnote>
  <w:footnote w:id="2">
    <w:p w14:paraId="748D3ACC" w14:textId="67937B6A" w:rsidR="00132E0F" w:rsidRPr="00805AB0" w:rsidRDefault="00132E0F" w:rsidP="00132E0F">
      <w:pPr>
        <w:pStyle w:val="Disclaimer"/>
        <w:rPr>
          <w:lang w:val="en-US"/>
        </w:rPr>
      </w:pPr>
      <w:r w:rsidRPr="00A2561C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805AB0">
        <w:rPr>
          <w:sz w:val="18"/>
          <w:szCs w:val="18"/>
          <w:vertAlign w:val="subscript"/>
          <w:lang w:val="en-US"/>
        </w:rPr>
        <w:t xml:space="preserve"> </w:t>
      </w:r>
      <w:r w:rsidR="00805AB0" w:rsidRPr="00805AB0">
        <w:rPr>
          <w:lang w:val="en-US"/>
        </w:rPr>
        <w:t>Along with the application, the relevant certificate of representation of the Legal Entity from the relevant Registry is attached</w:t>
      </w:r>
      <w:r w:rsidR="00805AB0">
        <w:rPr>
          <w:lang w:val="en-US"/>
        </w:rPr>
        <w:t>.</w:t>
      </w:r>
    </w:p>
  </w:footnote>
  <w:footnote w:id="3">
    <w:p w14:paraId="34FBD6BF" w14:textId="4F37E038" w:rsidR="001823D7" w:rsidRPr="00BD6E72" w:rsidRDefault="001823D7" w:rsidP="00BD7FE4">
      <w:pPr>
        <w:pStyle w:val="Disclaimer"/>
        <w:rPr>
          <w:lang w:val="en-US"/>
        </w:rPr>
      </w:pPr>
      <w:r w:rsidRPr="00A2561C">
        <w:rPr>
          <w:rFonts w:cstheme="minorHAnsi"/>
          <w:vertAlign w:val="subscript"/>
        </w:rPr>
        <w:footnoteRef/>
      </w:r>
      <w:r w:rsidRPr="00BD6E72">
        <w:rPr>
          <w:rFonts w:cstheme="minorHAnsi"/>
          <w:vertAlign w:val="superscript"/>
          <w:lang w:val="en-US"/>
        </w:rPr>
        <w:t xml:space="preserve"> </w:t>
      </w:r>
      <w:r w:rsidR="00BD6E72" w:rsidRPr="00BD6E72">
        <w:rPr>
          <w:lang w:val="en-US"/>
        </w:rPr>
        <w:t xml:space="preserve">The submission of the application in any other way than the submission of it by hand to </w:t>
      </w:r>
      <w:r w:rsidR="003719B1">
        <w:rPr>
          <w:lang w:val="en-US"/>
        </w:rPr>
        <w:t>Euronext Securities Athens</w:t>
      </w:r>
      <w:r w:rsidR="00BD6E72" w:rsidRPr="00BD6E72">
        <w:rPr>
          <w:lang w:val="en-US"/>
        </w:rPr>
        <w:t xml:space="preserve"> by the applicant himself/herself, requires the attestation of the authenticity of his/her signature through an administrative authority or through the gov.gr service</w:t>
      </w:r>
      <w:r w:rsidR="00BD6E72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10CC" w14:textId="77777777" w:rsidR="00132E0F" w:rsidRDefault="00132E0F" w:rsidP="00132E0F">
    <w:pPr>
      <w:pStyle w:val="Header"/>
    </w:pPr>
  </w:p>
  <w:p w14:paraId="76965D83" w14:textId="77777777" w:rsidR="00132E0F" w:rsidRDefault="00132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926C" w14:textId="59B5E25B" w:rsidR="00132E0F" w:rsidRDefault="00132E0F" w:rsidP="00132E0F">
    <w:pPr>
      <w:pStyle w:val="Header"/>
    </w:pPr>
  </w:p>
  <w:p w14:paraId="623D2141" w14:textId="31B99B3F" w:rsidR="00577ECD" w:rsidRPr="00132E0F" w:rsidRDefault="00132E0F" w:rsidP="00132E0F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57F328" wp14:editId="36506C5E">
          <wp:simplePos x="0" y="0"/>
          <wp:positionH relativeFrom="margin">
            <wp:posOffset>3810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D8E" w14:textId="77777777" w:rsidR="00132E0F" w:rsidRDefault="00132E0F" w:rsidP="00132E0F">
    <w:pPr>
      <w:pStyle w:val="Header"/>
    </w:pPr>
  </w:p>
  <w:p w14:paraId="066D82CD" w14:textId="77777777" w:rsidR="00132E0F" w:rsidRDefault="00132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32FB4"/>
    <w:multiLevelType w:val="multilevel"/>
    <w:tmpl w:val="FBBACDBC"/>
    <w:numStyleLink w:val="Headings"/>
  </w:abstractNum>
  <w:abstractNum w:abstractNumId="1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363753"/>
    <w:multiLevelType w:val="hybridMultilevel"/>
    <w:tmpl w:val="A65A5B5C"/>
    <w:lvl w:ilvl="0" w:tplc="4E84A5EA">
      <w:start w:val="1"/>
      <w:numFmt w:val="bullet"/>
      <w:lvlText w:val=""/>
      <w:lvlJc w:val="left"/>
      <w:pPr>
        <w:ind w:left="39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A51EB1"/>
    <w:multiLevelType w:val="hybridMultilevel"/>
    <w:tmpl w:val="545A5A32"/>
    <w:lvl w:ilvl="0" w:tplc="04090001">
      <w:start w:val="1"/>
      <w:numFmt w:val="bullet"/>
      <w:lvlText w:val=""/>
      <w:lvlJc w:val="left"/>
      <w:pPr>
        <w:ind w:left="-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</w:abstractNum>
  <w:abstractNum w:abstractNumId="23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FC063D"/>
    <w:multiLevelType w:val="multilevel"/>
    <w:tmpl w:val="FBBACDBC"/>
    <w:numStyleLink w:val="Headings"/>
  </w:abstractNum>
  <w:abstractNum w:abstractNumId="26" w15:restartNumberingAfterBreak="0">
    <w:nsid w:val="548D5B0E"/>
    <w:multiLevelType w:val="multilevel"/>
    <w:tmpl w:val="FBBACDBC"/>
    <w:numStyleLink w:val="Headings"/>
  </w:abstractNum>
  <w:abstractNum w:abstractNumId="27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2"/>
  </w:num>
  <w:num w:numId="2" w16cid:durableId="240411370">
    <w:abstractNumId w:val="17"/>
  </w:num>
  <w:num w:numId="3" w16cid:durableId="713433774">
    <w:abstractNumId w:val="31"/>
  </w:num>
  <w:num w:numId="4" w16cid:durableId="1647589728">
    <w:abstractNumId w:val="13"/>
  </w:num>
  <w:num w:numId="5" w16cid:durableId="877082282">
    <w:abstractNumId w:val="28"/>
  </w:num>
  <w:num w:numId="6" w16cid:durableId="233199469">
    <w:abstractNumId w:val="18"/>
  </w:num>
  <w:num w:numId="7" w16cid:durableId="737560234">
    <w:abstractNumId w:val="27"/>
  </w:num>
  <w:num w:numId="8" w16cid:durableId="1561407593">
    <w:abstractNumId w:val="10"/>
  </w:num>
  <w:num w:numId="9" w16cid:durableId="245579018">
    <w:abstractNumId w:val="14"/>
  </w:num>
  <w:num w:numId="10" w16cid:durableId="182674989">
    <w:abstractNumId w:val="33"/>
  </w:num>
  <w:num w:numId="11" w16cid:durableId="24141654">
    <w:abstractNumId w:val="23"/>
  </w:num>
  <w:num w:numId="12" w16cid:durableId="360126991">
    <w:abstractNumId w:val="22"/>
  </w:num>
  <w:num w:numId="13" w16cid:durableId="466313280">
    <w:abstractNumId w:val="16"/>
  </w:num>
  <w:num w:numId="14" w16cid:durableId="35735678">
    <w:abstractNumId w:val="24"/>
  </w:num>
  <w:num w:numId="15" w16cid:durableId="15117915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6" w16cid:durableId="916596406">
    <w:abstractNumId w:val="11"/>
  </w:num>
  <w:num w:numId="17" w16cid:durableId="1592929461">
    <w:abstractNumId w:val="25"/>
  </w:num>
  <w:num w:numId="18" w16cid:durableId="1683434385">
    <w:abstractNumId w:val="26"/>
  </w:num>
  <w:num w:numId="19" w16cid:durableId="1166745835">
    <w:abstractNumId w:val="7"/>
  </w:num>
  <w:num w:numId="20" w16cid:durableId="881551938">
    <w:abstractNumId w:val="6"/>
  </w:num>
  <w:num w:numId="21" w16cid:durableId="446000812">
    <w:abstractNumId w:val="30"/>
  </w:num>
  <w:num w:numId="22" w16cid:durableId="2024818895">
    <w:abstractNumId w:val="5"/>
  </w:num>
  <w:num w:numId="23" w16cid:durableId="1441754050">
    <w:abstractNumId w:val="4"/>
  </w:num>
  <w:num w:numId="24" w16cid:durableId="2097744341">
    <w:abstractNumId w:val="8"/>
  </w:num>
  <w:num w:numId="25" w16cid:durableId="1532911812">
    <w:abstractNumId w:val="3"/>
  </w:num>
  <w:num w:numId="26" w16cid:durableId="186914335">
    <w:abstractNumId w:val="2"/>
  </w:num>
  <w:num w:numId="27" w16cid:durableId="448083411">
    <w:abstractNumId w:val="1"/>
  </w:num>
  <w:num w:numId="28" w16cid:durableId="1917590567">
    <w:abstractNumId w:val="0"/>
  </w:num>
  <w:num w:numId="29" w16cid:durableId="512643783">
    <w:abstractNumId w:val="9"/>
  </w:num>
  <w:num w:numId="30" w16cid:durableId="203910817">
    <w:abstractNumId w:val="20"/>
  </w:num>
  <w:num w:numId="31" w16cid:durableId="1425690956">
    <w:abstractNumId w:val="34"/>
  </w:num>
  <w:num w:numId="32" w16cid:durableId="490407268">
    <w:abstractNumId w:val="19"/>
  </w:num>
  <w:num w:numId="33" w16cid:durableId="1074427245">
    <w:abstractNumId w:val="15"/>
  </w:num>
  <w:num w:numId="34" w16cid:durableId="207346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1054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022595">
    <w:abstractNumId w:val="21"/>
  </w:num>
  <w:num w:numId="37" w16cid:durableId="1125536885">
    <w:abstractNumId w:val="32"/>
  </w:num>
  <w:num w:numId="38" w16cid:durableId="1327052979">
    <w:abstractNumId w:val="29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9" w16cid:durableId="415248059">
    <w:abstractNumId w:val="30"/>
    <w:lvlOverride w:ilvl="0">
      <w:startOverride w:val="1"/>
    </w:lvlOverride>
  </w:num>
  <w:num w:numId="40" w16cid:durableId="2015060777">
    <w:abstractNumId w:val="7"/>
    <w:lvlOverride w:ilvl="0">
      <w:startOverride w:val="1"/>
    </w:lvlOverride>
  </w:num>
  <w:num w:numId="41" w16cid:durableId="1532299693">
    <w:abstractNumId w:val="7"/>
    <w:lvlOverride w:ilvl="0">
      <w:startOverride w:val="1"/>
    </w:lvlOverride>
  </w:num>
  <w:num w:numId="42" w16cid:durableId="180821622">
    <w:abstractNumId w:val="7"/>
    <w:lvlOverride w:ilvl="0">
      <w:startOverride w:val="1"/>
    </w:lvlOverride>
  </w:num>
  <w:num w:numId="43" w16cid:durableId="288245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Yf5hrRLLzsdBOqwAbx/0bzZ7cbhy5kV5dqtly97EnRabX6jc1EQ4bwozXexuGdJKTwl1GHfsgvzmRcAPgFiFww==" w:salt="w86JPxgAOLgt4eCqqA03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579FA"/>
    <w:rsid w:val="00066FB1"/>
    <w:rsid w:val="000855C8"/>
    <w:rsid w:val="00096201"/>
    <w:rsid w:val="000A1A8D"/>
    <w:rsid w:val="000D06BC"/>
    <w:rsid w:val="000F2CAC"/>
    <w:rsid w:val="000F411C"/>
    <w:rsid w:val="00120354"/>
    <w:rsid w:val="001247D4"/>
    <w:rsid w:val="00132E0F"/>
    <w:rsid w:val="00135267"/>
    <w:rsid w:val="001415F8"/>
    <w:rsid w:val="0014576C"/>
    <w:rsid w:val="00147D38"/>
    <w:rsid w:val="00170C25"/>
    <w:rsid w:val="0017285F"/>
    <w:rsid w:val="001823D7"/>
    <w:rsid w:val="00191816"/>
    <w:rsid w:val="001A5C6A"/>
    <w:rsid w:val="001B3BEB"/>
    <w:rsid w:val="001D37FE"/>
    <w:rsid w:val="001E20DD"/>
    <w:rsid w:val="001E7934"/>
    <w:rsid w:val="001F4A21"/>
    <w:rsid w:val="001F5436"/>
    <w:rsid w:val="00202F67"/>
    <w:rsid w:val="00213277"/>
    <w:rsid w:val="00214BE6"/>
    <w:rsid w:val="0023048B"/>
    <w:rsid w:val="00240EC8"/>
    <w:rsid w:val="00256515"/>
    <w:rsid w:val="002673CA"/>
    <w:rsid w:val="0028208C"/>
    <w:rsid w:val="0028687B"/>
    <w:rsid w:val="00291100"/>
    <w:rsid w:val="002B2220"/>
    <w:rsid w:val="002C1074"/>
    <w:rsid w:val="002C77F0"/>
    <w:rsid w:val="002D0E42"/>
    <w:rsid w:val="002D26FF"/>
    <w:rsid w:val="002D54C7"/>
    <w:rsid w:val="002D6910"/>
    <w:rsid w:val="002E180D"/>
    <w:rsid w:val="002F0E60"/>
    <w:rsid w:val="003102D2"/>
    <w:rsid w:val="00323068"/>
    <w:rsid w:val="003348D3"/>
    <w:rsid w:val="00337E63"/>
    <w:rsid w:val="00341A24"/>
    <w:rsid w:val="00342BAA"/>
    <w:rsid w:val="003454A3"/>
    <w:rsid w:val="00355458"/>
    <w:rsid w:val="00362205"/>
    <w:rsid w:val="003719B1"/>
    <w:rsid w:val="00385319"/>
    <w:rsid w:val="0038535A"/>
    <w:rsid w:val="003917A9"/>
    <w:rsid w:val="00393F51"/>
    <w:rsid w:val="003960BF"/>
    <w:rsid w:val="00397703"/>
    <w:rsid w:val="003A2AF6"/>
    <w:rsid w:val="003B715E"/>
    <w:rsid w:val="003C4687"/>
    <w:rsid w:val="003D44BD"/>
    <w:rsid w:val="003D645C"/>
    <w:rsid w:val="00403E8D"/>
    <w:rsid w:val="00407328"/>
    <w:rsid w:val="00411CBA"/>
    <w:rsid w:val="00415EAD"/>
    <w:rsid w:val="00417A60"/>
    <w:rsid w:val="00437B3E"/>
    <w:rsid w:val="0048577B"/>
    <w:rsid w:val="00492A7C"/>
    <w:rsid w:val="004964DB"/>
    <w:rsid w:val="00496B8F"/>
    <w:rsid w:val="004A2FFF"/>
    <w:rsid w:val="004A3242"/>
    <w:rsid w:val="004C43BF"/>
    <w:rsid w:val="004C61B5"/>
    <w:rsid w:val="004E0F8A"/>
    <w:rsid w:val="004F0E9E"/>
    <w:rsid w:val="004F51A4"/>
    <w:rsid w:val="004F56C2"/>
    <w:rsid w:val="004F611D"/>
    <w:rsid w:val="00505452"/>
    <w:rsid w:val="00507DCA"/>
    <w:rsid w:val="00512C84"/>
    <w:rsid w:val="0051405B"/>
    <w:rsid w:val="0052109B"/>
    <w:rsid w:val="005230FB"/>
    <w:rsid w:val="00524550"/>
    <w:rsid w:val="0053312A"/>
    <w:rsid w:val="00534C61"/>
    <w:rsid w:val="005464F6"/>
    <w:rsid w:val="005519A1"/>
    <w:rsid w:val="00562DA8"/>
    <w:rsid w:val="00567007"/>
    <w:rsid w:val="00571407"/>
    <w:rsid w:val="00571E66"/>
    <w:rsid w:val="00577ECD"/>
    <w:rsid w:val="0058429C"/>
    <w:rsid w:val="005A5B31"/>
    <w:rsid w:val="005B3E06"/>
    <w:rsid w:val="005B46B5"/>
    <w:rsid w:val="005B7112"/>
    <w:rsid w:val="005D0380"/>
    <w:rsid w:val="005D61F3"/>
    <w:rsid w:val="005F43B1"/>
    <w:rsid w:val="005F50F3"/>
    <w:rsid w:val="00603F04"/>
    <w:rsid w:val="0062037E"/>
    <w:rsid w:val="006211C2"/>
    <w:rsid w:val="00647862"/>
    <w:rsid w:val="00650B1D"/>
    <w:rsid w:val="006745EF"/>
    <w:rsid w:val="00685C76"/>
    <w:rsid w:val="00687B31"/>
    <w:rsid w:val="00695F95"/>
    <w:rsid w:val="006A64DA"/>
    <w:rsid w:val="006B1DC5"/>
    <w:rsid w:val="006B44ED"/>
    <w:rsid w:val="006C521E"/>
    <w:rsid w:val="006D0BC0"/>
    <w:rsid w:val="006E5D87"/>
    <w:rsid w:val="006F05AB"/>
    <w:rsid w:val="006F738C"/>
    <w:rsid w:val="00702658"/>
    <w:rsid w:val="00702F89"/>
    <w:rsid w:val="00733CFF"/>
    <w:rsid w:val="00743F3B"/>
    <w:rsid w:val="007553D4"/>
    <w:rsid w:val="00762CF0"/>
    <w:rsid w:val="00781DBD"/>
    <w:rsid w:val="007A104A"/>
    <w:rsid w:val="007A2C62"/>
    <w:rsid w:val="007A3B92"/>
    <w:rsid w:val="007A7A4E"/>
    <w:rsid w:val="007C18AE"/>
    <w:rsid w:val="007C44FA"/>
    <w:rsid w:val="007C7CCA"/>
    <w:rsid w:val="007D16E7"/>
    <w:rsid w:val="007D3A63"/>
    <w:rsid w:val="007D656F"/>
    <w:rsid w:val="007E29D4"/>
    <w:rsid w:val="007E44E3"/>
    <w:rsid w:val="007F37A5"/>
    <w:rsid w:val="007F6903"/>
    <w:rsid w:val="0080147A"/>
    <w:rsid w:val="00805AB0"/>
    <w:rsid w:val="00811AF1"/>
    <w:rsid w:val="00824A07"/>
    <w:rsid w:val="008277A1"/>
    <w:rsid w:val="00846A7A"/>
    <w:rsid w:val="008612B4"/>
    <w:rsid w:val="00876739"/>
    <w:rsid w:val="00894C3E"/>
    <w:rsid w:val="00896088"/>
    <w:rsid w:val="008A64DA"/>
    <w:rsid w:val="008B15FE"/>
    <w:rsid w:val="008B4F87"/>
    <w:rsid w:val="008C0F37"/>
    <w:rsid w:val="008C7010"/>
    <w:rsid w:val="008C7B87"/>
    <w:rsid w:val="008D1C44"/>
    <w:rsid w:val="008D7789"/>
    <w:rsid w:val="008E6C9E"/>
    <w:rsid w:val="009060BD"/>
    <w:rsid w:val="00917679"/>
    <w:rsid w:val="00934E26"/>
    <w:rsid w:val="009550D0"/>
    <w:rsid w:val="009635FC"/>
    <w:rsid w:val="009637F9"/>
    <w:rsid w:val="00964942"/>
    <w:rsid w:val="00967867"/>
    <w:rsid w:val="00973431"/>
    <w:rsid w:val="00984A69"/>
    <w:rsid w:val="009A0BE2"/>
    <w:rsid w:val="009A0C08"/>
    <w:rsid w:val="009A2BFF"/>
    <w:rsid w:val="009A3BB4"/>
    <w:rsid w:val="009A6B27"/>
    <w:rsid w:val="009A6C46"/>
    <w:rsid w:val="009A7981"/>
    <w:rsid w:val="009F2155"/>
    <w:rsid w:val="009F3369"/>
    <w:rsid w:val="00A12D50"/>
    <w:rsid w:val="00A23A40"/>
    <w:rsid w:val="00A2561C"/>
    <w:rsid w:val="00A317BC"/>
    <w:rsid w:val="00A343CB"/>
    <w:rsid w:val="00A35214"/>
    <w:rsid w:val="00A40DAB"/>
    <w:rsid w:val="00A50B63"/>
    <w:rsid w:val="00A57858"/>
    <w:rsid w:val="00A608BA"/>
    <w:rsid w:val="00A62C0A"/>
    <w:rsid w:val="00A7004C"/>
    <w:rsid w:val="00A7289F"/>
    <w:rsid w:val="00A75375"/>
    <w:rsid w:val="00A80159"/>
    <w:rsid w:val="00AA5265"/>
    <w:rsid w:val="00AC0E2B"/>
    <w:rsid w:val="00AC574E"/>
    <w:rsid w:val="00AC7670"/>
    <w:rsid w:val="00AE454E"/>
    <w:rsid w:val="00AF1ED8"/>
    <w:rsid w:val="00AF4803"/>
    <w:rsid w:val="00B021DF"/>
    <w:rsid w:val="00B0466D"/>
    <w:rsid w:val="00B167D6"/>
    <w:rsid w:val="00B335CA"/>
    <w:rsid w:val="00B40A17"/>
    <w:rsid w:val="00B4175E"/>
    <w:rsid w:val="00B510EA"/>
    <w:rsid w:val="00B62DBA"/>
    <w:rsid w:val="00B63FF6"/>
    <w:rsid w:val="00B64522"/>
    <w:rsid w:val="00B67791"/>
    <w:rsid w:val="00B70938"/>
    <w:rsid w:val="00B73165"/>
    <w:rsid w:val="00B7326A"/>
    <w:rsid w:val="00B8214C"/>
    <w:rsid w:val="00B872AC"/>
    <w:rsid w:val="00B90E8B"/>
    <w:rsid w:val="00BA65A7"/>
    <w:rsid w:val="00BB0EC4"/>
    <w:rsid w:val="00BB3C8E"/>
    <w:rsid w:val="00BD1E88"/>
    <w:rsid w:val="00BD6E72"/>
    <w:rsid w:val="00BD7FE4"/>
    <w:rsid w:val="00BE468E"/>
    <w:rsid w:val="00C243AA"/>
    <w:rsid w:val="00C24430"/>
    <w:rsid w:val="00C24BD7"/>
    <w:rsid w:val="00C256C3"/>
    <w:rsid w:val="00C33B22"/>
    <w:rsid w:val="00C374A3"/>
    <w:rsid w:val="00C4068F"/>
    <w:rsid w:val="00C47813"/>
    <w:rsid w:val="00C51D0C"/>
    <w:rsid w:val="00C619A4"/>
    <w:rsid w:val="00C71A49"/>
    <w:rsid w:val="00C80079"/>
    <w:rsid w:val="00C827C8"/>
    <w:rsid w:val="00C85491"/>
    <w:rsid w:val="00C94C6B"/>
    <w:rsid w:val="00CD4453"/>
    <w:rsid w:val="00CD46E2"/>
    <w:rsid w:val="00CD6D0E"/>
    <w:rsid w:val="00CE6146"/>
    <w:rsid w:val="00D00D70"/>
    <w:rsid w:val="00D102D8"/>
    <w:rsid w:val="00D104A2"/>
    <w:rsid w:val="00D14111"/>
    <w:rsid w:val="00D2015D"/>
    <w:rsid w:val="00D41FBF"/>
    <w:rsid w:val="00D62DB9"/>
    <w:rsid w:val="00D63247"/>
    <w:rsid w:val="00D660AE"/>
    <w:rsid w:val="00D80F0F"/>
    <w:rsid w:val="00D82B98"/>
    <w:rsid w:val="00DB67D7"/>
    <w:rsid w:val="00DC67A0"/>
    <w:rsid w:val="00DC7571"/>
    <w:rsid w:val="00DC7930"/>
    <w:rsid w:val="00DC7FBE"/>
    <w:rsid w:val="00DD0C00"/>
    <w:rsid w:val="00DE184B"/>
    <w:rsid w:val="00E0384C"/>
    <w:rsid w:val="00E04432"/>
    <w:rsid w:val="00E04BFA"/>
    <w:rsid w:val="00E324C2"/>
    <w:rsid w:val="00E376A7"/>
    <w:rsid w:val="00E57AC2"/>
    <w:rsid w:val="00E63B22"/>
    <w:rsid w:val="00E77AE5"/>
    <w:rsid w:val="00E81EC3"/>
    <w:rsid w:val="00E93E1E"/>
    <w:rsid w:val="00EA4F7D"/>
    <w:rsid w:val="00EB2B31"/>
    <w:rsid w:val="00EB3411"/>
    <w:rsid w:val="00EB7090"/>
    <w:rsid w:val="00EC00BC"/>
    <w:rsid w:val="00ED187A"/>
    <w:rsid w:val="00ED349B"/>
    <w:rsid w:val="00ED6038"/>
    <w:rsid w:val="00ED7CFD"/>
    <w:rsid w:val="00EE0691"/>
    <w:rsid w:val="00EE2A99"/>
    <w:rsid w:val="00EF5553"/>
    <w:rsid w:val="00EF6D38"/>
    <w:rsid w:val="00F114EA"/>
    <w:rsid w:val="00F16F94"/>
    <w:rsid w:val="00F22370"/>
    <w:rsid w:val="00F32015"/>
    <w:rsid w:val="00F467DD"/>
    <w:rsid w:val="00F5080E"/>
    <w:rsid w:val="00F601A6"/>
    <w:rsid w:val="00F6481F"/>
    <w:rsid w:val="00F76603"/>
    <w:rsid w:val="00F80F77"/>
    <w:rsid w:val="00F8587A"/>
    <w:rsid w:val="00F93108"/>
    <w:rsid w:val="00FB0F63"/>
    <w:rsid w:val="00FB26D1"/>
    <w:rsid w:val="00FB27A7"/>
    <w:rsid w:val="00FB3E4A"/>
    <w:rsid w:val="00FB7335"/>
    <w:rsid w:val="00FC005F"/>
    <w:rsid w:val="00FC2531"/>
    <w:rsid w:val="00FC611A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645C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3D645C"/>
    <w:pPr>
      <w:numPr>
        <w:numId w:val="43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645C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645C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3D645C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4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3D64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645C"/>
  </w:style>
  <w:style w:type="paragraph" w:styleId="Header">
    <w:name w:val="header"/>
    <w:basedOn w:val="Normal"/>
    <w:link w:val="HeaderChar"/>
    <w:uiPriority w:val="99"/>
    <w:unhideWhenUsed/>
    <w:rsid w:val="003D645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D645C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3D645C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D645C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3D645C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645C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3D645C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3D645C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45C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45C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645C"/>
    <w:rPr>
      <w:b/>
      <w:bCs/>
      <w:color w:val="06262D" w:themeColor="text2"/>
      <w:sz w:val="50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645C"/>
    <w:rPr>
      <w:b/>
      <w:bCs/>
      <w:color w:val="06262D" w:themeColor="text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D645C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D645C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45C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3D645C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3D645C"/>
    <w:pPr>
      <w:numPr>
        <w:numId w:val="43"/>
      </w:numPr>
    </w:pPr>
  </w:style>
  <w:style w:type="paragraph" w:styleId="TOC1">
    <w:name w:val="toc 1"/>
    <w:next w:val="Normal"/>
    <w:autoRedefine/>
    <w:uiPriority w:val="39"/>
    <w:unhideWhenUsed/>
    <w:rsid w:val="003D645C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3D645C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3D645C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3D645C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3D645C"/>
    <w:pPr>
      <w:numPr>
        <w:numId w:val="42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3D645C"/>
    <w:pPr>
      <w:numPr>
        <w:numId w:val="20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3D645C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3D645C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3D645C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3D645C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3D645C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3D645C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3D645C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3D645C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3D645C"/>
    <w:pPr>
      <w:numPr>
        <w:numId w:val="34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3D645C"/>
    <w:pPr>
      <w:numPr>
        <w:ilvl w:val="1"/>
        <w:numId w:val="35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3D645C"/>
    <w:pPr>
      <w:numPr>
        <w:ilvl w:val="2"/>
        <w:numId w:val="32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3D645C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3D645C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D645C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3D645C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3D645C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3D645C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3D645C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64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645C"/>
    <w:rPr>
      <w:sz w:val="16"/>
      <w:szCs w:val="16"/>
      <w:lang w:val="en-GB"/>
    </w:rPr>
  </w:style>
  <w:style w:type="paragraph" w:customStyle="1" w:styleId="Disclaimer">
    <w:name w:val="Disclaimer"/>
    <w:qFormat/>
    <w:rsid w:val="003D645C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3D645C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3D645C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3D645C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3D645C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3D645C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3D645C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3D645C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45C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3D645C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3D645C"/>
    <w:rPr>
      <w:i/>
      <w:iCs/>
      <w:color w:val="008D7F" w:themeColor="text1"/>
    </w:rPr>
  </w:style>
  <w:style w:type="paragraph" w:styleId="NoSpacing">
    <w:name w:val="No Spacing"/>
    <w:uiPriority w:val="1"/>
    <w:qFormat/>
    <w:rsid w:val="003D645C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2E0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2E0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2E0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2E0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2E0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2E0F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hens.euronext.com/en/policy/personal-data-protec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rs-athens@euronex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thens.euronext.com/en/post-trade/csd/services/registry-services/investors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01E30CD57B487090C3F2F74036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C5B0-8A17-4F14-9373-D9FC98B2EA70}"/>
      </w:docPartPr>
      <w:docPartBody>
        <w:p w:rsidR="00C00F33" w:rsidRDefault="00AF085E" w:rsidP="00AF085E">
          <w:pPr>
            <w:pStyle w:val="1601E30CD57B487090C3F2F74036F9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CED7D07046DFB75F94364863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9F7F-656E-4875-8494-41745969F6E2}"/>
      </w:docPartPr>
      <w:docPartBody>
        <w:p w:rsidR="00B50561" w:rsidRDefault="00AD3BFC" w:rsidP="00AD3BFC">
          <w:pPr>
            <w:pStyle w:val="75C8CED7D07046DFB75F943648634B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92DD0E79741B4AA06FAFCB434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56FE-02AB-4B42-BC40-EBDECF823263}"/>
      </w:docPartPr>
      <w:docPartBody>
        <w:p w:rsidR="00B50561" w:rsidRDefault="00AD3BFC" w:rsidP="00AD3BFC">
          <w:pPr>
            <w:pStyle w:val="15A92DD0E79741B4AA06FAFCB4345FE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1A6CE12ED4AF7BA1C0B1F50C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F3FB-6547-4FEE-A03D-07C5A22B3384}"/>
      </w:docPartPr>
      <w:docPartBody>
        <w:p w:rsidR="00B50561" w:rsidRDefault="00AD3BFC" w:rsidP="00AD3BFC">
          <w:pPr>
            <w:pStyle w:val="5791A6CE12ED4AF7BA1C0B1F50CB7C9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358FAEAB145508E31B6904C39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D089-F460-46CB-AE68-D34BF6A524DE}"/>
      </w:docPartPr>
      <w:docPartBody>
        <w:p w:rsidR="00B50561" w:rsidRDefault="00AD3BFC" w:rsidP="00AD3BFC">
          <w:pPr>
            <w:pStyle w:val="37F358FAEAB145508E31B6904C3919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F63DBD6A745BDB277553ADFC9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C4C9-5227-4E39-AD59-DA188682D07D}"/>
      </w:docPartPr>
      <w:docPartBody>
        <w:p w:rsidR="00B50561" w:rsidRDefault="00AD3BFC" w:rsidP="00AD3BFC">
          <w:pPr>
            <w:pStyle w:val="0DDF63DBD6A745BDB277553ADFC976A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6A2E46B974D57A1647A3DFAFB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CB1F-906C-4B69-B115-0ECF855940D9}"/>
      </w:docPartPr>
      <w:docPartBody>
        <w:p w:rsidR="00B50561" w:rsidRDefault="00AD3BFC" w:rsidP="00AD3BFC">
          <w:pPr>
            <w:pStyle w:val="5436A2E46B974D57A1647A3DFAFB55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8A24DF7A24F8197C12FCB89CA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7CDD-6238-4AB1-8CAD-D9356B0437B9}"/>
      </w:docPartPr>
      <w:docPartBody>
        <w:p w:rsidR="00B50561" w:rsidRDefault="00AD3BFC" w:rsidP="00AD3BFC">
          <w:pPr>
            <w:pStyle w:val="1498A24DF7A24F8197C12FCB89CA526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C4F9883634568AE13C9606F35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7330-C27E-48CE-9819-FB6BA4048E12}"/>
      </w:docPartPr>
      <w:docPartBody>
        <w:p w:rsidR="00B50561" w:rsidRDefault="00AD3BFC" w:rsidP="00AD3BFC">
          <w:pPr>
            <w:pStyle w:val="3BDC4F9883634568AE13C9606F3513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15F21514A4FC1A1261E863816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C6D5-FF0E-4546-96D0-6621DD4959B7}"/>
      </w:docPartPr>
      <w:docPartBody>
        <w:p w:rsidR="00B50561" w:rsidRDefault="00AD3BFC" w:rsidP="00AD3BFC">
          <w:pPr>
            <w:pStyle w:val="5BC15F21514A4FC1A1261E8638169B1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80980C085498781577028CE94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7749-8003-416D-8C5D-E43F2624C864}"/>
      </w:docPartPr>
      <w:docPartBody>
        <w:p w:rsidR="00B50561" w:rsidRDefault="00AD3BFC" w:rsidP="00AD3BFC">
          <w:pPr>
            <w:pStyle w:val="5B680980C085498781577028CE94837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26D1766AF478EADED24DF56EF8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D4E2-1A4D-4772-AD75-4A7CC6A92501}"/>
      </w:docPartPr>
      <w:docPartBody>
        <w:p w:rsidR="00B50561" w:rsidRDefault="00AD3BFC" w:rsidP="00AD3BFC">
          <w:pPr>
            <w:pStyle w:val="82E26D1766AF478EADED24DF56EF81E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CC474E01C462F90294D2432C7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E45C-29B6-409A-A79C-D0830F5AFB99}"/>
      </w:docPartPr>
      <w:docPartBody>
        <w:p w:rsidR="00B50561" w:rsidRDefault="00AD3BFC" w:rsidP="00AD3BFC">
          <w:pPr>
            <w:pStyle w:val="0A2CC474E01C462F90294D2432C799E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0FA3BE20B49FA8FB9C3A2426F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DCFA-F73E-428E-B2E7-7AB657134934}"/>
      </w:docPartPr>
      <w:docPartBody>
        <w:p w:rsidR="00B50561" w:rsidRDefault="00AD3BFC" w:rsidP="00AD3BFC">
          <w:pPr>
            <w:pStyle w:val="6C80FA3BE20B49FA8FB9C3A2426FD9D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1AAC47D034A09B96002E6C9681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F9FF-1137-4A03-BFEC-7E56C8A3463E}"/>
      </w:docPartPr>
      <w:docPartBody>
        <w:p w:rsidR="00B50561" w:rsidRDefault="00AD3BFC" w:rsidP="00AD3BFC">
          <w:pPr>
            <w:pStyle w:val="9A31AAC47D034A09B96002E6C96818B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AD5EDAD99405FB1E4D5F4BE00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16DA3-4E7A-4A56-9718-69F737ED7948}"/>
      </w:docPartPr>
      <w:docPartBody>
        <w:p w:rsidR="00B50561" w:rsidRDefault="00AD3BFC" w:rsidP="00AD3BFC">
          <w:pPr>
            <w:pStyle w:val="5FEAD5EDAD99405FB1E4D5F4BE00FD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F2820C8E347BDAD8FA14C3548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77A3-2FFA-4FD6-9F79-0C1C9F03BB89}"/>
      </w:docPartPr>
      <w:docPartBody>
        <w:p w:rsidR="00B50561" w:rsidRDefault="00AD3BFC" w:rsidP="00AD3BFC">
          <w:pPr>
            <w:pStyle w:val="799F2820C8E347BDAD8FA14C3548BF0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28E19A57D49B3AB39FC70D75B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0E45-B92E-4032-A44D-23E5B77E021D}"/>
      </w:docPartPr>
      <w:docPartBody>
        <w:p w:rsidR="00B50561" w:rsidRDefault="00AD3BFC" w:rsidP="00AD3BFC">
          <w:pPr>
            <w:pStyle w:val="2D028E19A57D49B3AB39FC70D75B51C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6A465663D4230B310B2AF3823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5BE1-061E-4AD6-8F9D-798E8108CFCF}"/>
      </w:docPartPr>
      <w:docPartBody>
        <w:p w:rsidR="00B50561" w:rsidRDefault="00AD3BFC" w:rsidP="00AD3BFC">
          <w:pPr>
            <w:pStyle w:val="0D66A465663D4230B310B2AF3823A92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2C25EF9F1480EB6C051DDE5EB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FBA1-39B7-4AC1-9BEE-70ABF5465445}"/>
      </w:docPartPr>
      <w:docPartBody>
        <w:p w:rsidR="00B50561" w:rsidRDefault="00AD3BFC" w:rsidP="00AD3BFC">
          <w:pPr>
            <w:pStyle w:val="5542C25EF9F1480EB6C051DDE5EB2E2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959EB1B6E4B5E8DFC3A804103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2037-F524-41F2-9EC0-E6D7CD041CD0}"/>
      </w:docPartPr>
      <w:docPartBody>
        <w:p w:rsidR="00864087" w:rsidRDefault="00B50561" w:rsidP="00B50561">
          <w:pPr>
            <w:pStyle w:val="A73959EB1B6E4B5E8DFC3A80410360C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F919AA823467EAC42122EC81E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03B9-DDF7-482B-9BB7-320F6C3D52DB}"/>
      </w:docPartPr>
      <w:docPartBody>
        <w:p w:rsidR="00864087" w:rsidRDefault="00B50561" w:rsidP="00B50561">
          <w:pPr>
            <w:pStyle w:val="5BEF919AA823467EAC42122EC81E627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1394F5C574888A484BE851134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CF14-CDF2-4746-AAC1-3462CBD3C0F0}"/>
      </w:docPartPr>
      <w:docPartBody>
        <w:p w:rsidR="00864087" w:rsidRDefault="00B50561" w:rsidP="00B50561">
          <w:pPr>
            <w:pStyle w:val="6A81394F5C574888A484BE851134A84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4C9CEB73A4F6B86D4EDE9D10A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E5AA-5615-45AC-ADA3-BE7B20BE35AD}"/>
      </w:docPartPr>
      <w:docPartBody>
        <w:p w:rsidR="00864087" w:rsidRDefault="00B50561" w:rsidP="00B50561">
          <w:pPr>
            <w:pStyle w:val="A9A4C9CEB73A4F6B86D4EDE9D10ABCA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6FB1"/>
    <w:rsid w:val="000956DE"/>
    <w:rsid w:val="00140D29"/>
    <w:rsid w:val="001661A7"/>
    <w:rsid w:val="00175882"/>
    <w:rsid w:val="0021008E"/>
    <w:rsid w:val="0024633A"/>
    <w:rsid w:val="002D26FF"/>
    <w:rsid w:val="00303C38"/>
    <w:rsid w:val="003146D3"/>
    <w:rsid w:val="003348D3"/>
    <w:rsid w:val="00335C8C"/>
    <w:rsid w:val="003612DC"/>
    <w:rsid w:val="0037423E"/>
    <w:rsid w:val="00385F3E"/>
    <w:rsid w:val="003C4687"/>
    <w:rsid w:val="003F08DB"/>
    <w:rsid w:val="00415EAD"/>
    <w:rsid w:val="00497F58"/>
    <w:rsid w:val="004B0C43"/>
    <w:rsid w:val="004B1695"/>
    <w:rsid w:val="004D7856"/>
    <w:rsid w:val="004F0E87"/>
    <w:rsid w:val="005464F6"/>
    <w:rsid w:val="00561837"/>
    <w:rsid w:val="005C6A43"/>
    <w:rsid w:val="00745E01"/>
    <w:rsid w:val="007E09DD"/>
    <w:rsid w:val="007F48B9"/>
    <w:rsid w:val="008147E8"/>
    <w:rsid w:val="00836BBE"/>
    <w:rsid w:val="0083761E"/>
    <w:rsid w:val="00864087"/>
    <w:rsid w:val="008D1C44"/>
    <w:rsid w:val="00967867"/>
    <w:rsid w:val="009955C3"/>
    <w:rsid w:val="009A0BE2"/>
    <w:rsid w:val="009A1197"/>
    <w:rsid w:val="009E55FD"/>
    <w:rsid w:val="00A30A97"/>
    <w:rsid w:val="00A652B6"/>
    <w:rsid w:val="00A92F34"/>
    <w:rsid w:val="00AB0BC5"/>
    <w:rsid w:val="00AD3BFC"/>
    <w:rsid w:val="00AF085E"/>
    <w:rsid w:val="00B321F0"/>
    <w:rsid w:val="00B50561"/>
    <w:rsid w:val="00BA6716"/>
    <w:rsid w:val="00BB058A"/>
    <w:rsid w:val="00BE075C"/>
    <w:rsid w:val="00BF2FA4"/>
    <w:rsid w:val="00BF3E28"/>
    <w:rsid w:val="00BF3F67"/>
    <w:rsid w:val="00C00F33"/>
    <w:rsid w:val="00C10DED"/>
    <w:rsid w:val="00C55DFC"/>
    <w:rsid w:val="00D104A2"/>
    <w:rsid w:val="00D14111"/>
    <w:rsid w:val="00D2034C"/>
    <w:rsid w:val="00D21033"/>
    <w:rsid w:val="00D26188"/>
    <w:rsid w:val="00D27F92"/>
    <w:rsid w:val="00DF0DB2"/>
    <w:rsid w:val="00E33083"/>
    <w:rsid w:val="00E56AC2"/>
    <w:rsid w:val="00E77AE5"/>
    <w:rsid w:val="00EA4873"/>
    <w:rsid w:val="00EA78DB"/>
    <w:rsid w:val="00EB28B6"/>
    <w:rsid w:val="00ED7CFD"/>
    <w:rsid w:val="00EF12D9"/>
    <w:rsid w:val="00F27744"/>
    <w:rsid w:val="00F467DD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561"/>
    <w:rPr>
      <w:color w:val="808080"/>
    </w:rPr>
  </w:style>
  <w:style w:type="paragraph" w:customStyle="1" w:styleId="A73959EB1B6E4B5E8DFC3A80410360CC">
    <w:name w:val="A73959EB1B6E4B5E8DFC3A80410360CC"/>
    <w:rsid w:val="00B5056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EF919AA823467EAC42122EC81E6270">
    <w:name w:val="5BEF919AA823467EAC42122EC81E6270"/>
    <w:rsid w:val="00B5056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A81394F5C574888A484BE851134A849">
    <w:name w:val="6A81394F5C574888A484BE851134A849"/>
    <w:rsid w:val="00B5056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9A4C9CEB73A4F6B86D4EDE9D10ABCAF">
    <w:name w:val="A9A4C9CEB73A4F6B86D4EDE9D10ABCAF"/>
    <w:rsid w:val="00B5056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601E30CD57B487090C3F2F74036F99C">
    <w:name w:val="1601E30CD57B487090C3F2F74036F99C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5C8CED7D07046DFB75F943648634B79">
    <w:name w:val="75C8CED7D07046DFB75F943648634B7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A92DD0E79741B4AA06FAFCB4345FE1">
    <w:name w:val="15A92DD0E79741B4AA06FAFCB4345FE1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91A6CE12ED4AF7BA1C0B1F50CB7C9D">
    <w:name w:val="5791A6CE12ED4AF7BA1C0B1F50CB7C9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7F358FAEAB145508E31B6904C3919D8">
    <w:name w:val="37F358FAEAB145508E31B6904C3919D8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DF63DBD6A745BDB277553ADFC976A2">
    <w:name w:val="0DDF63DBD6A745BDB277553ADFC976A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36A2E46B974D57A1647A3DFAFB55CD">
    <w:name w:val="5436A2E46B974D57A1647A3DFAFB55C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98A24DF7A24F8197C12FCB89CA5269">
    <w:name w:val="1498A24DF7A24F8197C12FCB89CA526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BDC4F9883634568AE13C9606F351332">
    <w:name w:val="3BDC4F9883634568AE13C9606F35133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C15F21514A4FC1A1261E8638169B1E">
    <w:name w:val="5BC15F21514A4FC1A1261E8638169B1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680980C085498781577028CE94837E">
    <w:name w:val="5B680980C085498781577028CE94837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2E26D1766AF478EADED24DF56EF81E4">
    <w:name w:val="82E26D1766AF478EADED24DF56EF81E4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A2CC474E01C462F90294D2432C799EE">
    <w:name w:val="0A2CC474E01C462F90294D2432C799EE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C80FA3BE20B49FA8FB9C3A2426FD9DF">
    <w:name w:val="6C80FA3BE20B49FA8FB9C3A2426FD9DF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A31AAC47D034A09B96002E6C96818B9">
    <w:name w:val="9A31AAC47D034A09B96002E6C96818B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EAD5EDAD99405FB1E4D5F4BE00FD32">
    <w:name w:val="5FEAD5EDAD99405FB1E4D5F4BE00FD3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9F2820C8E347BDAD8FA14C3548BF09">
    <w:name w:val="799F2820C8E347BDAD8FA14C3548BF09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D028E19A57D49B3AB39FC70D75B51C2">
    <w:name w:val="2D028E19A57D49B3AB39FC70D75B51C2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66A465663D4230B310B2AF3823A924">
    <w:name w:val="0D66A465663D4230B310B2AF3823A924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542C25EF9F1480EB6C051DDE5EB2E2D">
    <w:name w:val="5542C25EF9F1480EB6C051DDE5EB2E2D"/>
    <w:rsid w:val="00AD3BFC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CFDF6749-2F91-4789-8461-B4D6FC14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705E7-1BDB-4247-9669-EFC616A7C0E6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4.xml><?xml version="1.0" encoding="utf-8"?>
<ds:datastoreItem xmlns:ds="http://schemas.openxmlformats.org/officeDocument/2006/customXml" ds:itemID="{729DFA0C-8220-43DC-9D41-A856C181C8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86F64-2005-4A49-A64A-7EEA2991A1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16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11</cp:revision>
  <cp:lastPrinted>2022-07-20T09:10:00Z</cp:lastPrinted>
  <dcterms:created xsi:type="dcterms:W3CDTF">2026-04-01T18:08:00Z</dcterms:created>
  <dcterms:modified xsi:type="dcterms:W3CDTF">2026-04-15T07:52:00Z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25334723-b752-47b0-8c72-7fe4c6a002df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