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E09" w14:textId="66158A82" w:rsidR="007C7CCA" w:rsidRPr="007C2BAD" w:rsidRDefault="007C2BAD" w:rsidP="002132B8">
      <w:pPr>
        <w:pStyle w:val="Heading1"/>
        <w:numPr>
          <w:ilvl w:val="0"/>
          <w:numId w:val="0"/>
        </w:numPr>
        <w:rPr>
          <w:lang w:val="en-US"/>
        </w:rPr>
      </w:pPr>
      <w:r w:rsidRPr="007C2BAD">
        <w:rPr>
          <w:lang w:val="en-US"/>
        </w:rPr>
        <w:t>APPLICATION FOR OTC TRANSFER</w:t>
      </w:r>
    </w:p>
    <w:p w14:paraId="5DF2C023" w14:textId="77777777" w:rsidR="002132B8" w:rsidRPr="007C2BAD" w:rsidRDefault="002132B8" w:rsidP="002132B8">
      <w:pPr>
        <w:tabs>
          <w:tab w:val="left" w:pos="7353"/>
          <w:tab w:val="right" w:pos="9639"/>
        </w:tabs>
        <w:spacing w:after="0"/>
        <w:rPr>
          <w:rFonts w:ascii="Verdana" w:eastAsia="Verdana" w:hAnsi="Verdana" w:cs="Verdana"/>
          <w:bCs/>
          <w:color w:val="008D7F"/>
          <w:sz w:val="24"/>
          <w:szCs w:val="24"/>
          <w:lang w:val="en-US"/>
        </w:rPr>
      </w:pPr>
    </w:p>
    <w:p w14:paraId="5A8C4C45" w14:textId="290B5757" w:rsidR="002132B8" w:rsidRPr="007C2BAD" w:rsidRDefault="007C2BAD" w:rsidP="002132B8">
      <w:pPr>
        <w:tabs>
          <w:tab w:val="left" w:pos="7353"/>
          <w:tab w:val="right" w:pos="9639"/>
        </w:tabs>
        <w:spacing w:after="0"/>
        <w:rPr>
          <w:rFonts w:ascii="Verdana" w:eastAsia="Verdana" w:hAnsi="Verdana" w:cs="Verdana"/>
          <w:b/>
          <w:color w:val="008D7F"/>
          <w:sz w:val="24"/>
          <w:szCs w:val="24"/>
          <w:lang w:val="en-US"/>
        </w:rPr>
      </w:pPr>
      <w:r>
        <w:rPr>
          <w:rFonts w:ascii="Verdana" w:eastAsia="Verdana" w:hAnsi="Verdana" w:cs="Verdana"/>
          <w:bCs/>
          <w:color w:val="008D7F"/>
          <w:sz w:val="24"/>
          <w:szCs w:val="24"/>
          <w:lang w:val="en-US"/>
        </w:rPr>
        <w:t>To</w:t>
      </w:r>
      <w:r w:rsidR="002132B8" w:rsidRPr="007C2BAD">
        <w:rPr>
          <w:rFonts w:ascii="Verdana" w:eastAsia="Verdana" w:hAnsi="Verdana" w:cs="Verdana"/>
          <w:bCs/>
          <w:color w:val="008D7F"/>
          <w:sz w:val="24"/>
          <w:szCs w:val="24"/>
          <w:lang w:val="en-US"/>
        </w:rPr>
        <w:t xml:space="preserve">: </w:t>
      </w:r>
      <w:r w:rsidR="002132B8" w:rsidRPr="007C2BAD">
        <w:rPr>
          <w:rFonts w:ascii="Verdana" w:eastAsia="Verdana" w:hAnsi="Verdana" w:cs="Verdana"/>
          <w:b/>
          <w:color w:val="008D7F"/>
          <w:sz w:val="24"/>
          <w:szCs w:val="24"/>
          <w:lang w:val="en-US"/>
        </w:rPr>
        <w:t xml:space="preserve">Euronext Securities Athens       </w:t>
      </w:r>
    </w:p>
    <w:p w14:paraId="5356CBB5" w14:textId="07A74D9B" w:rsidR="002132B8" w:rsidRPr="007C2BAD" w:rsidRDefault="007C2BAD" w:rsidP="007C2BAD">
      <w:pPr>
        <w:tabs>
          <w:tab w:val="left" w:pos="7353"/>
          <w:tab w:val="right" w:pos="9639"/>
        </w:tabs>
        <w:spacing w:after="0"/>
        <w:rPr>
          <w:rFonts w:ascii="Verdana" w:eastAsia="Verdana" w:hAnsi="Verdana" w:cs="Verdana"/>
          <w:bCs/>
          <w:color w:val="008D7F"/>
          <w:sz w:val="24"/>
          <w:szCs w:val="24"/>
          <w:lang w:val="en-US"/>
        </w:rPr>
      </w:pPr>
      <w:r w:rsidRPr="007C2BAD">
        <w:rPr>
          <w:rFonts w:ascii="Verdana" w:eastAsia="Verdana" w:hAnsi="Verdana" w:cs="Verdana"/>
          <w:bCs/>
          <w:color w:val="008D7F"/>
          <w:sz w:val="24"/>
          <w:szCs w:val="24"/>
          <w:lang w:val="en-US"/>
        </w:rPr>
        <w:t>Accounts &amp; Registry Services Department</w:t>
      </w:r>
      <w:r>
        <w:rPr>
          <w:rFonts w:ascii="Verdana" w:eastAsia="Verdana" w:hAnsi="Verdana" w:cs="Verdana"/>
          <w:bCs/>
          <w:color w:val="008D7F"/>
          <w:sz w:val="24"/>
          <w:szCs w:val="24"/>
          <w:lang w:val="en-US"/>
        </w:rPr>
        <w:br/>
      </w:r>
      <w:r w:rsidRPr="007C2BAD">
        <w:rPr>
          <w:rFonts w:ascii="Verdana" w:eastAsia="Verdana" w:hAnsi="Verdana" w:cs="Verdana"/>
          <w:bCs/>
          <w:color w:val="008D7F"/>
          <w:sz w:val="24"/>
          <w:szCs w:val="24"/>
          <w:lang w:val="en-US"/>
        </w:rPr>
        <w:t>110 Athinon Ave, 104 42 Athens Gr</w:t>
      </w:r>
      <w:r>
        <w:rPr>
          <w:rFonts w:ascii="Verdana" w:eastAsia="Verdana" w:hAnsi="Verdana" w:cs="Verdana"/>
          <w:bCs/>
          <w:color w:val="008D7F"/>
          <w:sz w:val="24"/>
          <w:szCs w:val="24"/>
          <w:lang w:val="en-US"/>
        </w:rPr>
        <w:br/>
      </w:r>
      <w:r w:rsidRPr="007C2BAD">
        <w:rPr>
          <w:rFonts w:ascii="Verdana" w:eastAsia="Verdana" w:hAnsi="Verdana" w:cs="Verdana"/>
          <w:bCs/>
          <w:color w:val="008D7F"/>
          <w:sz w:val="24"/>
          <w:szCs w:val="24"/>
          <w:lang w:val="en-US"/>
        </w:rPr>
        <w:t xml:space="preserve">Email: </w:t>
      </w:r>
      <w:hyperlink r:id="rId12" w:history="1">
        <w:r w:rsidR="001C0C66" w:rsidRPr="00520DCF">
          <w:rPr>
            <w:rStyle w:val="Hyperlink"/>
            <w:rFonts w:ascii="Verdana" w:eastAsia="Verdana" w:hAnsi="Verdana" w:cs="Verdana"/>
            <w:bCs/>
            <w:sz w:val="24"/>
            <w:szCs w:val="24"/>
            <w:lang w:val="en-US"/>
          </w:rPr>
          <w:t>ars-athens@euronext.com</w:t>
        </w:r>
      </w:hyperlink>
      <w:r w:rsidR="001C0C66">
        <w:rPr>
          <w:rFonts w:ascii="Verdana" w:eastAsia="Verdana" w:hAnsi="Verdana" w:cs="Verdana"/>
          <w:bCs/>
          <w:color w:val="008D7F"/>
          <w:sz w:val="24"/>
          <w:szCs w:val="24"/>
          <w:lang w:val="en-US"/>
        </w:rPr>
        <w:t xml:space="preserve"> </w:t>
      </w:r>
      <w:r w:rsidRPr="007C2BAD">
        <w:rPr>
          <w:rFonts w:ascii="Verdana" w:eastAsia="Verdana" w:hAnsi="Verdana" w:cs="Verdana"/>
          <w:bCs/>
          <w:color w:val="008D7F"/>
          <w:sz w:val="24"/>
          <w:szCs w:val="24"/>
          <w:lang w:val="en-US"/>
        </w:rPr>
        <w:t>- phone +30 210 3366776</w:t>
      </w:r>
    </w:p>
    <w:p w14:paraId="43D1B406" w14:textId="77777777" w:rsidR="002132B8" w:rsidRPr="007C2BAD" w:rsidRDefault="002132B8" w:rsidP="002132B8">
      <w:pPr>
        <w:tabs>
          <w:tab w:val="left" w:pos="7353"/>
          <w:tab w:val="right" w:pos="9639"/>
        </w:tabs>
        <w:spacing w:after="0"/>
        <w:rPr>
          <w:rFonts w:ascii="Verdana" w:eastAsia="Verdana" w:hAnsi="Verdana" w:cs="Verdana"/>
          <w:bCs/>
          <w:color w:val="008D7F"/>
          <w:sz w:val="24"/>
          <w:szCs w:val="24"/>
          <w:lang w:val="en-US"/>
        </w:rPr>
      </w:pPr>
    </w:p>
    <w:p w14:paraId="5EF418C7" w14:textId="3742370E" w:rsidR="002132B8" w:rsidRPr="007C2BAD" w:rsidRDefault="007C2BAD" w:rsidP="002132B8">
      <w:pPr>
        <w:tabs>
          <w:tab w:val="left" w:pos="7353"/>
          <w:tab w:val="right" w:pos="9639"/>
        </w:tabs>
        <w:spacing w:after="0"/>
        <w:rPr>
          <w:rFonts w:ascii="Verdana" w:eastAsia="Verdana" w:hAnsi="Verdana" w:cs="Verdana"/>
          <w:bCs/>
          <w:color w:val="008D7F"/>
          <w:sz w:val="24"/>
          <w:szCs w:val="24"/>
          <w:lang w:val="en-US"/>
        </w:rPr>
      </w:pPr>
      <w:r>
        <w:rPr>
          <w:rFonts w:ascii="Verdana" w:eastAsia="Verdana" w:hAnsi="Verdana" w:cs="Verdana"/>
          <w:b/>
          <w:color w:val="008D7F"/>
          <w:sz w:val="24"/>
          <w:szCs w:val="24"/>
          <w:lang w:val="en-US"/>
        </w:rPr>
        <w:t>Date</w:t>
      </w:r>
      <w:r w:rsidR="002132B8" w:rsidRPr="007C2BAD">
        <w:rPr>
          <w:rFonts w:ascii="Verdana" w:eastAsia="Verdana" w:hAnsi="Verdana" w:cs="Verdana"/>
          <w:bCs/>
          <w:color w:val="008D7F"/>
          <w:sz w:val="24"/>
          <w:szCs w:val="24"/>
          <w:lang w:val="en-US"/>
        </w:rPr>
        <w:t>:</w:t>
      </w:r>
      <w:r w:rsidR="002132B8" w:rsidRPr="007C2BAD">
        <w:rPr>
          <w:rFonts w:ascii="Verdana" w:eastAsia="Verdana" w:hAnsi="Verdana" w:cs="Verdana"/>
          <w:b/>
          <w:bCs/>
          <w:color w:val="008D7F"/>
          <w:sz w:val="24"/>
          <w:szCs w:val="24"/>
          <w:lang w:val="en-US"/>
        </w:rPr>
        <w:t xml:space="preserve"> </w:t>
      </w:r>
      <w:sdt>
        <w:sdtPr>
          <w:rPr>
            <w:rFonts w:ascii="Verdana" w:eastAsia="Verdana" w:hAnsi="Verdana" w:cs="Verdana"/>
            <w:b/>
            <w:bCs/>
            <w:color w:val="008D7F"/>
            <w:sz w:val="24"/>
            <w:szCs w:val="24"/>
            <w:lang w:val="el-GR"/>
          </w:rPr>
          <w:id w:val="-1197618817"/>
          <w:placeholder>
            <w:docPart w:val="C2F4D4D6DBE146B2B38C98C42EFE818F"/>
          </w:placeholder>
          <w:showingPlcHdr/>
        </w:sdtPr>
        <w:sdtEndPr/>
        <w:sdtContent>
          <w:r w:rsidR="002132B8" w:rsidRPr="007C2BAD">
            <w:rPr>
              <w:rFonts w:ascii="Verdana" w:eastAsia="Verdana" w:hAnsi="Verdana" w:cs="Verdana"/>
              <w:color w:val="808080"/>
              <w:sz w:val="24"/>
              <w:szCs w:val="24"/>
              <w:lang w:val="en-US"/>
            </w:rPr>
            <w:t>Click or tap here to enter text.</w:t>
          </w:r>
        </w:sdtContent>
      </w:sdt>
    </w:p>
    <w:p w14:paraId="0B573E6C" w14:textId="77777777" w:rsidR="00EA72CF" w:rsidRPr="007C2BAD" w:rsidRDefault="00EA72CF" w:rsidP="009A6C46">
      <w:pPr>
        <w:pStyle w:val="BodyText"/>
        <w:tabs>
          <w:tab w:val="left" w:pos="426"/>
        </w:tabs>
        <w:spacing w:before="120"/>
        <w:jc w:val="left"/>
        <w:rPr>
          <w:rFonts w:ascii="Manrope" w:hAnsi="Manrope" w:cstheme="minorHAnsi"/>
          <w:bCs/>
          <w:color w:val="008D7F" w:themeColor="text1"/>
          <w:sz w:val="18"/>
          <w:szCs w:val="18"/>
          <w:lang w:val="en-US"/>
        </w:rPr>
      </w:pPr>
    </w:p>
    <w:tbl>
      <w:tblPr>
        <w:tblStyle w:val="Table2"/>
        <w:tblW w:w="5000" w:type="pct"/>
        <w:tblLook w:val="04A0" w:firstRow="1" w:lastRow="0" w:firstColumn="1" w:lastColumn="0" w:noHBand="0" w:noVBand="1"/>
      </w:tblPr>
      <w:tblGrid>
        <w:gridCol w:w="4496"/>
        <w:gridCol w:w="7"/>
        <w:gridCol w:w="5697"/>
        <w:gridCol w:w="6"/>
      </w:tblGrid>
      <w:tr w:rsidR="002132B8" w:rsidRPr="000E0AA7" w14:paraId="5CD8D96D" w14:textId="77777777" w:rsidTr="00A35CF1">
        <w:trPr>
          <w:gridAfter w:val="1"/>
          <w:cnfStyle w:val="100000000000" w:firstRow="1" w:lastRow="0" w:firstColumn="0" w:lastColumn="0" w:oddVBand="0" w:evenVBand="0" w:oddHBand="0" w:evenHBand="0" w:firstRowFirstColumn="0" w:firstRowLastColumn="0" w:lastRowFirstColumn="0" w:lastRowLastColumn="0"/>
          <w:wAfter w:w="3" w:type="pct"/>
          <w:trHeight w:val="680"/>
        </w:trPr>
        <w:tc>
          <w:tcPr>
            <w:cnfStyle w:val="001000000000" w:firstRow="0" w:lastRow="0" w:firstColumn="1" w:lastColumn="0" w:oddVBand="0" w:evenVBand="0" w:oddHBand="0" w:evenHBand="0" w:firstRowFirstColumn="0" w:firstRowLastColumn="0" w:lastRowFirstColumn="0" w:lastRowLastColumn="0"/>
            <w:tcW w:w="4997" w:type="pct"/>
            <w:gridSpan w:val="3"/>
            <w:tcBorders>
              <w:top w:val="nil"/>
              <w:bottom w:val="single" w:sz="4" w:space="0" w:color="989FA1" w:themeColor="background2" w:themeShade="BF"/>
            </w:tcBorders>
            <w:shd w:val="clear" w:color="auto" w:fill="008D7F" w:themeFill="text1"/>
          </w:tcPr>
          <w:p w14:paraId="78FB542A" w14:textId="5B9CB2C2" w:rsidR="002132B8" w:rsidRPr="007C2BAD" w:rsidRDefault="007C2BAD" w:rsidP="00BE034C">
            <w:pPr>
              <w:pStyle w:val="TableHeader"/>
              <w:rPr>
                <w:rFonts w:asciiTheme="minorHAnsi" w:hAnsiTheme="minorHAnsi"/>
                <w:sz w:val="24"/>
                <w:szCs w:val="24"/>
                <w:lang w:val="en-US"/>
              </w:rPr>
            </w:pPr>
            <w:r w:rsidRPr="007C2BAD">
              <w:rPr>
                <w:rFonts w:asciiTheme="minorHAnsi" w:hAnsiTheme="minorHAnsi"/>
                <w:sz w:val="24"/>
                <w:szCs w:val="24"/>
                <w:lang w:val="en-US"/>
              </w:rPr>
              <w:t>Data of the Transferee Beneficiary</w:t>
            </w:r>
          </w:p>
        </w:tc>
      </w:tr>
      <w:tr w:rsidR="002132B8" w:rsidRPr="000E0AA7" w14:paraId="456523DF" w14:textId="77777777" w:rsidTr="00A35CF1">
        <w:trPr>
          <w:gridAfter w:val="1"/>
          <w:cnfStyle w:val="000000100000" w:firstRow="0" w:lastRow="0" w:firstColumn="0" w:lastColumn="0" w:oddVBand="0" w:evenVBand="0" w:oddHBand="1" w:evenHBand="0" w:firstRowFirstColumn="0" w:firstRowLastColumn="0" w:lastRowFirstColumn="0" w:lastRowLastColumn="0"/>
          <w:wAfter w:w="3" w:type="pct"/>
          <w:trHeight w:val="567"/>
        </w:trPr>
        <w:tc>
          <w:tcPr>
            <w:cnfStyle w:val="001000000000" w:firstRow="0" w:lastRow="0" w:firstColumn="1" w:lastColumn="0" w:oddVBand="0" w:evenVBand="0" w:oddHBand="0" w:evenHBand="0" w:firstRowFirstColumn="0" w:firstRowLastColumn="0" w:lastRowFirstColumn="0" w:lastRowLastColumn="0"/>
            <w:tcW w:w="2203" w:type="pct"/>
            <w:tcBorders>
              <w:top w:val="single" w:sz="4" w:space="0" w:color="989FA1" w:themeColor="background2" w:themeShade="BF"/>
              <w:bottom w:val="single" w:sz="4" w:space="0" w:color="06262D" w:themeColor="text2"/>
            </w:tcBorders>
          </w:tcPr>
          <w:p w14:paraId="061A0258" w14:textId="3E47C568" w:rsidR="002132B8" w:rsidRPr="000E0AA7" w:rsidRDefault="007C2BAD" w:rsidP="00BE034C">
            <w:pPr>
              <w:pStyle w:val="TableBody"/>
              <w:rPr>
                <w:b/>
                <w:bCs/>
                <w:lang w:val="el-GR"/>
              </w:rPr>
            </w:pPr>
            <w:r w:rsidRPr="007C2BAD">
              <w:rPr>
                <w:b/>
                <w:bCs/>
                <w:lang w:val="el-GR"/>
              </w:rPr>
              <w:t>Investor share</w:t>
            </w:r>
          </w:p>
        </w:tc>
        <w:tc>
          <w:tcPr>
            <w:tcW w:w="2794" w:type="pct"/>
            <w:gridSpan w:val="2"/>
            <w:tcBorders>
              <w:top w:val="single" w:sz="4" w:space="0" w:color="989FA1" w:themeColor="background2" w:themeShade="BF"/>
              <w:bottom w:val="single" w:sz="4" w:space="0" w:color="06262D" w:themeColor="text2"/>
            </w:tcBorders>
          </w:tcPr>
          <w:p w14:paraId="2ED891FB" w14:textId="77777777" w:rsidR="002132B8" w:rsidRPr="007C2BAD" w:rsidRDefault="002132B8" w:rsidP="00BE034C">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1070541570"/>
                <w:placeholder>
                  <w:docPart w:val="7AB427FF2C644172AAA624230DEB44BC"/>
                </w:placeholder>
                <w:showingPlcHdr/>
              </w:sdtPr>
              <w:sdtEndPr/>
              <w:sdtContent>
                <w:r w:rsidRPr="007C2BAD">
                  <w:rPr>
                    <w:rStyle w:val="PlaceholderText"/>
                    <w:color w:val="06262D" w:themeColor="text2"/>
                    <w:lang w:val="en-US"/>
                  </w:rPr>
                  <w:t>Click or tap here to enter text.</w:t>
                </w:r>
              </w:sdtContent>
            </w:sdt>
          </w:p>
        </w:tc>
      </w:tr>
      <w:tr w:rsidR="002132B8" w:rsidRPr="000E0AA7" w14:paraId="27A4FF50" w14:textId="77777777" w:rsidTr="00A35CF1">
        <w:trPr>
          <w:gridAfter w:val="1"/>
          <w:cnfStyle w:val="000000010000" w:firstRow="0" w:lastRow="0" w:firstColumn="0" w:lastColumn="0" w:oddVBand="0" w:evenVBand="0" w:oddHBand="0" w:evenHBand="1" w:firstRowFirstColumn="0" w:firstRowLastColumn="0" w:lastRowFirstColumn="0" w:lastRowLastColumn="0"/>
          <w:wAfter w:w="3" w:type="pct"/>
          <w:trHeight w:val="567"/>
        </w:trPr>
        <w:tc>
          <w:tcPr>
            <w:cnfStyle w:val="001000000000" w:firstRow="0" w:lastRow="0" w:firstColumn="1" w:lastColumn="0" w:oddVBand="0" w:evenVBand="0" w:oddHBand="0" w:evenHBand="0" w:firstRowFirstColumn="0" w:firstRowLastColumn="0" w:lastRowFirstColumn="0" w:lastRowLastColumn="0"/>
            <w:tcW w:w="2203" w:type="pct"/>
            <w:tcBorders>
              <w:top w:val="single" w:sz="4" w:space="0" w:color="06262D" w:themeColor="text2"/>
            </w:tcBorders>
          </w:tcPr>
          <w:p w14:paraId="541E0C1C" w14:textId="30BC1571" w:rsidR="002132B8" w:rsidRPr="000E0AA7" w:rsidRDefault="007C2BAD" w:rsidP="00BE034C">
            <w:pPr>
              <w:pStyle w:val="TableBody"/>
              <w:rPr>
                <w:b/>
                <w:bCs/>
                <w:lang w:val="el-GR"/>
              </w:rPr>
            </w:pPr>
            <w:r w:rsidRPr="007C2BAD">
              <w:rPr>
                <w:b/>
                <w:bCs/>
                <w:lang w:val="el-GR"/>
              </w:rPr>
              <w:t>Securities Account</w:t>
            </w:r>
          </w:p>
        </w:tc>
        <w:tc>
          <w:tcPr>
            <w:tcW w:w="2794" w:type="pct"/>
            <w:gridSpan w:val="2"/>
            <w:tcBorders>
              <w:top w:val="single" w:sz="4" w:space="0" w:color="06262D" w:themeColor="text2"/>
            </w:tcBorders>
          </w:tcPr>
          <w:p w14:paraId="1FC36FCE" w14:textId="77777777" w:rsidR="002132B8" w:rsidRPr="007C2BAD" w:rsidRDefault="002132B8" w:rsidP="00BE034C">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1864160071"/>
                <w:placeholder>
                  <w:docPart w:val="1D911CD68FCF4C18A503DCE8937763CF"/>
                </w:placeholder>
                <w:showingPlcHdr/>
              </w:sdtPr>
              <w:sdtEndPr/>
              <w:sdtContent>
                <w:r w:rsidRPr="007C2BAD">
                  <w:rPr>
                    <w:rStyle w:val="PlaceholderText"/>
                    <w:color w:val="06262D" w:themeColor="text2"/>
                    <w:lang w:val="en-US"/>
                  </w:rPr>
                  <w:t>Click or tap here to enter text.</w:t>
                </w:r>
              </w:sdtContent>
            </w:sdt>
          </w:p>
        </w:tc>
      </w:tr>
      <w:tr w:rsidR="002132B8" w:rsidRPr="007C2BAD" w14:paraId="53BA30BF" w14:textId="77777777" w:rsidTr="00A35CF1">
        <w:trPr>
          <w:gridAfter w:val="1"/>
          <w:cnfStyle w:val="000000100000" w:firstRow="0" w:lastRow="0" w:firstColumn="0" w:lastColumn="0" w:oddVBand="0" w:evenVBand="0" w:oddHBand="1" w:evenHBand="0" w:firstRowFirstColumn="0" w:firstRowLastColumn="0" w:lastRowFirstColumn="0" w:lastRowLastColumn="0"/>
          <w:wAfter w:w="3" w:type="pct"/>
          <w:trHeight w:val="562"/>
        </w:trPr>
        <w:tc>
          <w:tcPr>
            <w:cnfStyle w:val="001000000000" w:firstRow="0" w:lastRow="0" w:firstColumn="1" w:lastColumn="0" w:oddVBand="0" w:evenVBand="0" w:oddHBand="0" w:evenHBand="0" w:firstRowFirstColumn="0" w:firstRowLastColumn="0" w:lastRowFirstColumn="0" w:lastRowLastColumn="0"/>
            <w:tcW w:w="4997" w:type="pct"/>
            <w:gridSpan w:val="3"/>
            <w:tcBorders>
              <w:top w:val="single" w:sz="4" w:space="0" w:color="06262D" w:themeColor="text2"/>
            </w:tcBorders>
          </w:tcPr>
          <w:p w14:paraId="0C5F8671" w14:textId="076FC538" w:rsidR="007C2BAD" w:rsidRDefault="007C2BAD" w:rsidP="00BE034C">
            <w:pPr>
              <w:pStyle w:val="TableBody"/>
              <w:rPr>
                <w:lang w:val="en-US"/>
              </w:rPr>
            </w:pPr>
            <w:r w:rsidRPr="007C2BAD">
              <w:rPr>
                <w:lang w:val="en-US"/>
              </w:rPr>
              <w:t xml:space="preserve">Natural Person </w:t>
            </w:r>
            <w:r w:rsidR="002132B8" w:rsidRPr="000E0AA7">
              <w:rPr>
                <w:lang w:val="el-GR"/>
              </w:rPr>
              <w:fldChar w:fldCharType="begin">
                <w:ffData>
                  <w:name w:val=""/>
                  <w:enabled/>
                  <w:calcOnExit w:val="0"/>
                  <w:checkBox>
                    <w:sizeAuto/>
                    <w:default w:val="0"/>
                    <w:checked w:val="0"/>
                  </w:checkBox>
                </w:ffData>
              </w:fldChar>
            </w:r>
            <w:r w:rsidR="002132B8" w:rsidRPr="007C2BAD">
              <w:rPr>
                <w:lang w:val="en-US"/>
              </w:rPr>
              <w:instrText xml:space="preserve"> FORMCHECKBOX </w:instrText>
            </w:r>
            <w:r w:rsidR="002132B8" w:rsidRPr="000E0AA7">
              <w:rPr>
                <w:lang w:val="el-GR"/>
              </w:rPr>
            </w:r>
            <w:r w:rsidR="002132B8" w:rsidRPr="000E0AA7">
              <w:rPr>
                <w:lang w:val="el-GR"/>
              </w:rPr>
              <w:fldChar w:fldCharType="separate"/>
            </w:r>
            <w:r w:rsidR="002132B8" w:rsidRPr="000E0AA7">
              <w:rPr>
                <w:lang w:val="el-GR"/>
              </w:rPr>
              <w:fldChar w:fldCharType="end"/>
            </w:r>
            <w:r w:rsidR="002132B8" w:rsidRPr="007C2BAD">
              <w:rPr>
                <w:lang w:val="en-US"/>
              </w:rPr>
              <w:t xml:space="preserve">  </w:t>
            </w:r>
            <w:r>
              <w:rPr>
                <w:lang w:val="en-US"/>
              </w:rPr>
              <w:t xml:space="preserve">                  </w:t>
            </w:r>
            <w:r w:rsidRPr="007C2BAD">
              <w:rPr>
                <w:lang w:val="en-US"/>
              </w:rPr>
              <w:t>Joint Investor Securities Account</w:t>
            </w:r>
            <w:bookmarkStart w:id="0" w:name="_Ref226198912"/>
            <w:r w:rsidRPr="000E0AA7">
              <w:rPr>
                <w:vertAlign w:val="superscript"/>
                <w:lang w:val="el-GR"/>
              </w:rPr>
              <w:footnoteReference w:id="2"/>
            </w:r>
            <w:bookmarkEnd w:id="0"/>
            <w:r w:rsidRPr="007C2BAD">
              <w:rPr>
                <w:lang w:val="en-US"/>
              </w:rPr>
              <w:t xml:space="preserve"> </w:t>
            </w:r>
            <w:r w:rsidRPr="000E0AA7">
              <w:rPr>
                <w:lang w:val="el-GR"/>
              </w:rPr>
              <w:fldChar w:fldCharType="begin">
                <w:ffData>
                  <w:name w:val=""/>
                  <w:enabled/>
                  <w:calcOnExit w:val="0"/>
                  <w:checkBox>
                    <w:sizeAuto/>
                    <w:default w:val="0"/>
                  </w:checkBox>
                </w:ffData>
              </w:fldChar>
            </w:r>
            <w:r w:rsidRPr="007C2BAD">
              <w:rPr>
                <w:lang w:val="en-US"/>
              </w:rPr>
              <w:instrText xml:space="preserve"> FORMCHECKBOX </w:instrText>
            </w:r>
            <w:r w:rsidRPr="000E0AA7">
              <w:rPr>
                <w:lang w:val="el-GR"/>
              </w:rPr>
            </w:r>
            <w:r w:rsidRPr="000E0AA7">
              <w:rPr>
                <w:lang w:val="el-GR"/>
              </w:rPr>
              <w:fldChar w:fldCharType="separate"/>
            </w:r>
            <w:r w:rsidRPr="000E0AA7">
              <w:rPr>
                <w:lang w:val="el-GR"/>
              </w:rPr>
              <w:fldChar w:fldCharType="end"/>
            </w:r>
            <w:r w:rsidRPr="007C2BAD">
              <w:rPr>
                <w:lang w:val="en-US"/>
              </w:rPr>
              <w:t xml:space="preserve"> </w:t>
            </w:r>
            <w:r>
              <w:rPr>
                <w:lang w:val="en-US"/>
              </w:rPr>
              <w:t xml:space="preserve">              </w:t>
            </w:r>
          </w:p>
          <w:p w14:paraId="7FE372DB" w14:textId="36B2D42A" w:rsidR="002132B8" w:rsidRPr="007C2BAD" w:rsidRDefault="007C2BAD" w:rsidP="00BE034C">
            <w:pPr>
              <w:pStyle w:val="TableBody"/>
              <w:rPr>
                <w:lang w:val="en-US"/>
              </w:rPr>
            </w:pPr>
            <w:r w:rsidRPr="007C2BAD">
              <w:rPr>
                <w:lang w:val="en-US"/>
              </w:rPr>
              <w:t>Legal Entity</w:t>
            </w:r>
            <w:r w:rsidR="002132B8" w:rsidRPr="007C2BAD">
              <w:rPr>
                <w:lang w:val="en-US"/>
              </w:rPr>
              <w:t xml:space="preserve"> </w:t>
            </w:r>
            <w:r w:rsidR="002132B8" w:rsidRPr="000E0AA7">
              <w:rPr>
                <w:lang w:val="el-GR"/>
              </w:rPr>
              <w:fldChar w:fldCharType="begin">
                <w:ffData>
                  <w:name w:val=""/>
                  <w:enabled/>
                  <w:calcOnExit w:val="0"/>
                  <w:checkBox>
                    <w:sizeAuto/>
                    <w:default w:val="0"/>
                  </w:checkBox>
                </w:ffData>
              </w:fldChar>
            </w:r>
            <w:r w:rsidR="002132B8" w:rsidRPr="007C2BAD">
              <w:rPr>
                <w:lang w:val="en-US"/>
              </w:rPr>
              <w:instrText xml:space="preserve"> FORMCHECKBOX </w:instrText>
            </w:r>
            <w:r w:rsidR="002132B8" w:rsidRPr="000E0AA7">
              <w:rPr>
                <w:lang w:val="el-GR"/>
              </w:rPr>
            </w:r>
            <w:r w:rsidR="002132B8" w:rsidRPr="000E0AA7">
              <w:rPr>
                <w:lang w:val="el-GR"/>
              </w:rPr>
              <w:fldChar w:fldCharType="separate"/>
            </w:r>
            <w:r w:rsidR="002132B8" w:rsidRPr="000E0AA7">
              <w:rPr>
                <w:lang w:val="el-GR"/>
              </w:rPr>
              <w:fldChar w:fldCharType="end"/>
            </w:r>
            <w:r w:rsidR="002132B8" w:rsidRPr="007C2BAD">
              <w:rPr>
                <w:lang w:val="en-US"/>
              </w:rPr>
              <w:t xml:space="preserve">  </w:t>
            </w:r>
            <w:r>
              <w:rPr>
                <w:lang w:val="en-US"/>
              </w:rPr>
              <w:t xml:space="preserve">                      </w:t>
            </w:r>
            <w:r w:rsidRPr="007C2BAD">
              <w:rPr>
                <w:lang w:val="en-US"/>
              </w:rPr>
              <w:t>Co-Owner Securities Account</w:t>
            </w:r>
            <w:r w:rsidR="004A648F" w:rsidRPr="000E0AA7">
              <w:rPr>
                <w:vertAlign w:val="superscript"/>
                <w:lang w:val="el-GR"/>
              </w:rPr>
              <w:fldChar w:fldCharType="begin"/>
            </w:r>
            <w:r w:rsidR="004A648F" w:rsidRPr="007C2BAD">
              <w:rPr>
                <w:vertAlign w:val="superscript"/>
                <w:lang w:val="en-US"/>
              </w:rPr>
              <w:instrText xml:space="preserve"> NOTEREF _Ref226198912 \h  \* MERGEFORMAT </w:instrText>
            </w:r>
            <w:r w:rsidR="004A648F" w:rsidRPr="000E0AA7">
              <w:rPr>
                <w:vertAlign w:val="superscript"/>
                <w:lang w:val="el-GR"/>
              </w:rPr>
            </w:r>
            <w:r w:rsidR="004A648F" w:rsidRPr="000E0AA7">
              <w:rPr>
                <w:vertAlign w:val="superscript"/>
                <w:lang w:val="el-GR"/>
              </w:rPr>
              <w:fldChar w:fldCharType="separate"/>
            </w:r>
            <w:r w:rsidR="004A648F" w:rsidRPr="007C2BAD">
              <w:rPr>
                <w:vertAlign w:val="superscript"/>
                <w:lang w:val="en-US"/>
              </w:rPr>
              <w:t>1</w:t>
            </w:r>
            <w:r w:rsidR="004A648F" w:rsidRPr="000E0AA7">
              <w:rPr>
                <w:vertAlign w:val="superscript"/>
                <w:lang w:val="el-GR"/>
              </w:rPr>
              <w:fldChar w:fldCharType="end"/>
            </w:r>
            <w:r w:rsidR="002132B8" w:rsidRPr="007C2BAD">
              <w:rPr>
                <w:lang w:val="en-US"/>
              </w:rPr>
              <w:t xml:space="preserve"> </w:t>
            </w:r>
            <w:r w:rsidR="002132B8" w:rsidRPr="000E0AA7">
              <w:rPr>
                <w:lang w:val="el-GR"/>
              </w:rPr>
              <w:fldChar w:fldCharType="begin">
                <w:ffData>
                  <w:name w:val=""/>
                  <w:enabled/>
                  <w:calcOnExit w:val="0"/>
                  <w:checkBox>
                    <w:sizeAuto/>
                    <w:default w:val="0"/>
                  </w:checkBox>
                </w:ffData>
              </w:fldChar>
            </w:r>
            <w:r w:rsidR="002132B8" w:rsidRPr="007C2BAD">
              <w:rPr>
                <w:lang w:val="en-US"/>
              </w:rPr>
              <w:instrText xml:space="preserve"> FORMCHECKBOX </w:instrText>
            </w:r>
            <w:r w:rsidR="002132B8" w:rsidRPr="000E0AA7">
              <w:rPr>
                <w:lang w:val="el-GR"/>
              </w:rPr>
            </w:r>
            <w:r w:rsidR="002132B8" w:rsidRPr="000E0AA7">
              <w:rPr>
                <w:lang w:val="el-GR"/>
              </w:rPr>
              <w:fldChar w:fldCharType="separate"/>
            </w:r>
            <w:r w:rsidR="002132B8" w:rsidRPr="000E0AA7">
              <w:rPr>
                <w:lang w:val="el-GR"/>
              </w:rPr>
              <w:fldChar w:fldCharType="end"/>
            </w:r>
          </w:p>
        </w:tc>
      </w:tr>
      <w:tr w:rsidR="007C2BAD" w:rsidRPr="000E0AA7" w14:paraId="7867B099" w14:textId="77777777" w:rsidTr="00A35CF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06" w:type="pct"/>
            <w:gridSpan w:val="2"/>
            <w:tcBorders>
              <w:top w:val="single" w:sz="4" w:space="0" w:color="06262D" w:themeColor="text2"/>
            </w:tcBorders>
          </w:tcPr>
          <w:p w14:paraId="28ECEC86" w14:textId="1D70A95D" w:rsidR="007C2BAD" w:rsidRPr="007C2BAD" w:rsidRDefault="007C2BAD" w:rsidP="007C2BAD">
            <w:pPr>
              <w:pStyle w:val="TableBody"/>
            </w:pPr>
            <w:r w:rsidRPr="007C2BAD">
              <w:t>Surname / Name of the Legal Entity</w:t>
            </w:r>
          </w:p>
        </w:tc>
        <w:tc>
          <w:tcPr>
            <w:tcW w:w="2794" w:type="pct"/>
            <w:gridSpan w:val="2"/>
            <w:tcBorders>
              <w:top w:val="single" w:sz="4" w:space="0" w:color="06262D" w:themeColor="text2"/>
            </w:tcBorders>
          </w:tcPr>
          <w:p w14:paraId="243AA20E" w14:textId="77777777" w:rsidR="007C2BAD" w:rsidRPr="007C2BAD" w:rsidRDefault="007C2BAD" w:rsidP="007C2BAD">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1660417903"/>
                <w:placeholder>
                  <w:docPart w:val="BD18F345405A40BEB5EAF8E6278D4C17"/>
                </w:placeholder>
                <w:showingPlcHdr/>
              </w:sdtPr>
              <w:sdtEndPr/>
              <w:sdtContent>
                <w:r w:rsidRPr="007C2BAD">
                  <w:rPr>
                    <w:rStyle w:val="PlaceholderText"/>
                    <w:color w:val="06262D" w:themeColor="text2"/>
                    <w:lang w:val="en-US"/>
                  </w:rPr>
                  <w:t>Click or tap here to enter text.</w:t>
                </w:r>
              </w:sdtContent>
            </w:sdt>
          </w:p>
        </w:tc>
      </w:tr>
      <w:tr w:rsidR="007C2BAD" w:rsidRPr="000E0AA7" w14:paraId="6CF5F795" w14:textId="77777777" w:rsidTr="00A35CF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06" w:type="pct"/>
            <w:gridSpan w:val="2"/>
            <w:tcBorders>
              <w:top w:val="single" w:sz="4" w:space="0" w:color="06262D" w:themeColor="text2"/>
            </w:tcBorders>
          </w:tcPr>
          <w:p w14:paraId="3CEEE2A8" w14:textId="48834BC5" w:rsidR="007C2BAD" w:rsidRPr="007C2BAD" w:rsidRDefault="007C2BAD" w:rsidP="007C2BAD">
            <w:pPr>
              <w:pStyle w:val="TableBody"/>
            </w:pPr>
            <w:r w:rsidRPr="007C2BAD">
              <w:t>Name</w:t>
            </w:r>
          </w:p>
        </w:tc>
        <w:tc>
          <w:tcPr>
            <w:tcW w:w="2794" w:type="pct"/>
            <w:gridSpan w:val="2"/>
            <w:tcBorders>
              <w:top w:val="single" w:sz="4" w:space="0" w:color="06262D" w:themeColor="text2"/>
            </w:tcBorders>
          </w:tcPr>
          <w:p w14:paraId="337A1149" w14:textId="77777777" w:rsidR="007C2BAD" w:rsidRPr="007C2BAD" w:rsidRDefault="007C2BAD" w:rsidP="007C2BAD">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791593448"/>
                <w:placeholder>
                  <w:docPart w:val="699059BA12E14815BCE47D340FB11D25"/>
                </w:placeholder>
                <w:showingPlcHdr/>
              </w:sdtPr>
              <w:sdtEndPr/>
              <w:sdtContent>
                <w:r w:rsidRPr="007C2BAD">
                  <w:rPr>
                    <w:rStyle w:val="PlaceholderText"/>
                    <w:color w:val="06262D" w:themeColor="text2"/>
                    <w:lang w:val="en-US"/>
                  </w:rPr>
                  <w:t>Click or tap here to enter text.</w:t>
                </w:r>
              </w:sdtContent>
            </w:sdt>
          </w:p>
        </w:tc>
      </w:tr>
      <w:tr w:rsidR="007C2BAD" w:rsidRPr="000E0AA7" w14:paraId="5AF6C0E0" w14:textId="77777777" w:rsidTr="00A35CF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06" w:type="pct"/>
            <w:gridSpan w:val="2"/>
            <w:tcBorders>
              <w:top w:val="single" w:sz="4" w:space="0" w:color="06262D" w:themeColor="text2"/>
            </w:tcBorders>
          </w:tcPr>
          <w:p w14:paraId="3327F5B5" w14:textId="188DF0BF" w:rsidR="007C2BAD" w:rsidRPr="007C2BAD" w:rsidRDefault="007C2BAD" w:rsidP="007C2BAD">
            <w:pPr>
              <w:pStyle w:val="TableBody"/>
            </w:pPr>
            <w:r w:rsidRPr="007C2BAD">
              <w:t>Father’s Name</w:t>
            </w:r>
          </w:p>
        </w:tc>
        <w:tc>
          <w:tcPr>
            <w:tcW w:w="2794" w:type="pct"/>
            <w:gridSpan w:val="2"/>
            <w:tcBorders>
              <w:top w:val="single" w:sz="4" w:space="0" w:color="06262D" w:themeColor="text2"/>
            </w:tcBorders>
          </w:tcPr>
          <w:p w14:paraId="1F09EDDC" w14:textId="77777777" w:rsidR="007C2BAD" w:rsidRPr="007C2BAD" w:rsidRDefault="007C2BAD" w:rsidP="007C2BAD">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1597668041"/>
                <w:placeholder>
                  <w:docPart w:val="B8C0BFB9DB784339A33B0DFCD5D99529"/>
                </w:placeholder>
                <w:showingPlcHdr/>
              </w:sdtPr>
              <w:sdtEndPr/>
              <w:sdtContent>
                <w:r w:rsidRPr="007C2BAD">
                  <w:rPr>
                    <w:rStyle w:val="PlaceholderText"/>
                    <w:color w:val="06262D" w:themeColor="text2"/>
                    <w:lang w:val="en-US"/>
                  </w:rPr>
                  <w:t>Click or tap here to enter text.</w:t>
                </w:r>
              </w:sdtContent>
            </w:sdt>
          </w:p>
        </w:tc>
      </w:tr>
      <w:tr w:rsidR="007C2BAD" w:rsidRPr="000E0AA7" w14:paraId="45ADCEF2" w14:textId="77777777" w:rsidTr="00A35CF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06" w:type="pct"/>
            <w:gridSpan w:val="2"/>
            <w:tcBorders>
              <w:top w:val="single" w:sz="4" w:space="0" w:color="06262D" w:themeColor="text2"/>
              <w:bottom w:val="single" w:sz="4" w:space="0" w:color="06262D" w:themeColor="text2"/>
            </w:tcBorders>
          </w:tcPr>
          <w:p w14:paraId="450825A1" w14:textId="58AAE506" w:rsidR="007C2BAD" w:rsidRPr="007C2BAD" w:rsidRDefault="007C2BAD" w:rsidP="007C2BAD">
            <w:pPr>
              <w:pStyle w:val="TableBody"/>
            </w:pPr>
            <w:r w:rsidRPr="007C2BAD">
              <w:t>Representative of a Legal Entity</w:t>
            </w:r>
            <w:bookmarkStart w:id="2" w:name="_Ref226200128"/>
            <w:r w:rsidRPr="007C2BAD">
              <w:rPr>
                <w:rStyle w:val="FootnoteReference"/>
              </w:rPr>
              <w:footnoteReference w:id="3"/>
            </w:r>
            <w:bookmarkEnd w:id="2"/>
          </w:p>
        </w:tc>
        <w:tc>
          <w:tcPr>
            <w:tcW w:w="2794" w:type="pct"/>
            <w:gridSpan w:val="2"/>
            <w:tcBorders>
              <w:top w:val="single" w:sz="4" w:space="0" w:color="06262D" w:themeColor="text2"/>
              <w:bottom w:val="single" w:sz="4" w:space="0" w:color="06262D" w:themeColor="text2"/>
            </w:tcBorders>
          </w:tcPr>
          <w:p w14:paraId="649866D4" w14:textId="77777777" w:rsidR="007C2BAD" w:rsidRPr="007C2BAD" w:rsidRDefault="007C2BAD" w:rsidP="007C2BAD">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1080646931"/>
                <w:placeholder>
                  <w:docPart w:val="D4E9A4436F3E4595931F6721A8AF5239"/>
                </w:placeholder>
                <w:showingPlcHdr/>
              </w:sdtPr>
              <w:sdtEndPr/>
              <w:sdtContent>
                <w:r w:rsidRPr="007C2BAD">
                  <w:rPr>
                    <w:rStyle w:val="PlaceholderText"/>
                    <w:color w:val="06262D" w:themeColor="text2"/>
                    <w:lang w:val="en-US"/>
                  </w:rPr>
                  <w:t>Click or tap here to enter text.</w:t>
                </w:r>
              </w:sdtContent>
            </w:sdt>
          </w:p>
        </w:tc>
      </w:tr>
      <w:tr w:rsidR="007C2BAD" w:rsidRPr="000E0AA7" w14:paraId="7AC04022" w14:textId="77777777" w:rsidTr="00A35CF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06" w:type="pct"/>
            <w:gridSpan w:val="2"/>
            <w:tcBorders>
              <w:top w:val="single" w:sz="4" w:space="0" w:color="06262D" w:themeColor="text2"/>
              <w:bottom w:val="single" w:sz="4" w:space="0" w:color="06262D" w:themeColor="text2"/>
            </w:tcBorders>
          </w:tcPr>
          <w:p w14:paraId="37E90463" w14:textId="646BA2B1" w:rsidR="007C2BAD" w:rsidRPr="007C2BAD" w:rsidRDefault="007C2BAD" w:rsidP="007C2BAD">
            <w:pPr>
              <w:pStyle w:val="TableBody"/>
            </w:pPr>
            <w:r w:rsidRPr="007C2BAD">
              <w:t>Certificate (ID/PASSPORT/REGISTRATION NUMBER/OTHER)</w:t>
            </w:r>
          </w:p>
        </w:tc>
        <w:tc>
          <w:tcPr>
            <w:tcW w:w="2794" w:type="pct"/>
            <w:gridSpan w:val="2"/>
            <w:tcBorders>
              <w:top w:val="single" w:sz="4" w:space="0" w:color="06262D" w:themeColor="text2"/>
              <w:bottom w:val="single" w:sz="4" w:space="0" w:color="06262D" w:themeColor="text2"/>
            </w:tcBorders>
          </w:tcPr>
          <w:p w14:paraId="015A2814" w14:textId="77777777" w:rsidR="007C2BAD" w:rsidRPr="007C2BAD" w:rsidRDefault="007C2BAD" w:rsidP="007C2BAD">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353267321"/>
                <w:placeholder>
                  <w:docPart w:val="3D91DC5689F14F5CACF9A2010F416039"/>
                </w:placeholder>
                <w:showingPlcHdr/>
              </w:sdtPr>
              <w:sdtEndPr/>
              <w:sdtContent>
                <w:r w:rsidRPr="007C2BAD">
                  <w:rPr>
                    <w:rStyle w:val="PlaceholderText"/>
                    <w:color w:val="06262D" w:themeColor="text2"/>
                    <w:lang w:val="en-US"/>
                  </w:rPr>
                  <w:t>Click or tap here to enter text.</w:t>
                </w:r>
              </w:sdtContent>
            </w:sdt>
          </w:p>
        </w:tc>
      </w:tr>
      <w:tr w:rsidR="007C2BAD" w:rsidRPr="000E0AA7" w14:paraId="2B9E0BFF" w14:textId="77777777" w:rsidTr="00A35CF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06" w:type="pct"/>
            <w:gridSpan w:val="2"/>
            <w:tcBorders>
              <w:top w:val="single" w:sz="4" w:space="0" w:color="06262D" w:themeColor="text2"/>
              <w:bottom w:val="single" w:sz="4" w:space="0" w:color="06262D" w:themeColor="text2"/>
            </w:tcBorders>
          </w:tcPr>
          <w:p w14:paraId="3C695363" w14:textId="7F433728" w:rsidR="007C2BAD" w:rsidRPr="007C2BAD" w:rsidRDefault="007C2BAD" w:rsidP="007C2BAD">
            <w:pPr>
              <w:pStyle w:val="TableBody"/>
            </w:pPr>
            <w:r w:rsidRPr="007C2BAD">
              <w:t>Tax Identification Number</w:t>
            </w:r>
          </w:p>
        </w:tc>
        <w:tc>
          <w:tcPr>
            <w:tcW w:w="2794" w:type="pct"/>
            <w:gridSpan w:val="2"/>
            <w:tcBorders>
              <w:top w:val="single" w:sz="4" w:space="0" w:color="06262D" w:themeColor="text2"/>
              <w:bottom w:val="single" w:sz="4" w:space="0" w:color="06262D" w:themeColor="text2"/>
            </w:tcBorders>
          </w:tcPr>
          <w:p w14:paraId="2FB0C5B9" w14:textId="77777777" w:rsidR="007C2BAD" w:rsidRPr="007C2BAD" w:rsidRDefault="007C2BAD" w:rsidP="007C2BAD">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1250077999"/>
                <w:placeholder>
                  <w:docPart w:val="DEFACC7D0FAE4158800D8C8A04D287A3"/>
                </w:placeholder>
                <w:showingPlcHdr/>
              </w:sdtPr>
              <w:sdtEndPr/>
              <w:sdtContent>
                <w:r w:rsidRPr="007C2BAD">
                  <w:rPr>
                    <w:rStyle w:val="PlaceholderText"/>
                    <w:color w:val="06262D" w:themeColor="text2"/>
                    <w:lang w:val="en-US"/>
                  </w:rPr>
                  <w:t>Click or tap here to enter text.</w:t>
                </w:r>
              </w:sdtContent>
            </w:sdt>
          </w:p>
        </w:tc>
      </w:tr>
      <w:tr w:rsidR="007C2BAD" w:rsidRPr="000E0AA7" w14:paraId="78441F18" w14:textId="77777777" w:rsidTr="00A35CF1">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06" w:type="pct"/>
            <w:gridSpan w:val="2"/>
            <w:tcBorders>
              <w:top w:val="single" w:sz="4" w:space="0" w:color="06262D" w:themeColor="text2"/>
              <w:bottom w:val="single" w:sz="4" w:space="0" w:color="06262D" w:themeColor="text2"/>
            </w:tcBorders>
          </w:tcPr>
          <w:p w14:paraId="45440C72" w14:textId="595219F4" w:rsidR="007C2BAD" w:rsidRPr="007C2BAD" w:rsidRDefault="007C2BAD" w:rsidP="007C2BAD">
            <w:pPr>
              <w:pStyle w:val="TableBody"/>
            </w:pPr>
            <w:r w:rsidRPr="007C2BAD">
              <w:t>Social Security Number (for natural persons) or LEI/BIC (for Legal Entities)</w:t>
            </w:r>
          </w:p>
        </w:tc>
        <w:tc>
          <w:tcPr>
            <w:tcW w:w="2794" w:type="pct"/>
            <w:gridSpan w:val="2"/>
            <w:tcBorders>
              <w:top w:val="single" w:sz="4" w:space="0" w:color="06262D" w:themeColor="text2"/>
              <w:bottom w:val="single" w:sz="4" w:space="0" w:color="06262D" w:themeColor="text2"/>
            </w:tcBorders>
          </w:tcPr>
          <w:p w14:paraId="5E9E4183" w14:textId="5EA41BCF" w:rsidR="007C2BAD" w:rsidRPr="007C2BAD" w:rsidRDefault="007C2BAD" w:rsidP="007C2BAD">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62881840"/>
                <w:placeholder>
                  <w:docPart w:val="B0BBFA4EC6A647C9B2E6682ED7705758"/>
                </w:placeholder>
                <w:showingPlcHdr/>
              </w:sdtPr>
              <w:sdtEndPr/>
              <w:sdtContent>
                <w:r w:rsidRPr="007C2BAD">
                  <w:rPr>
                    <w:rStyle w:val="PlaceholderText"/>
                    <w:color w:val="06262D" w:themeColor="text2"/>
                    <w:lang w:val="en-US"/>
                  </w:rPr>
                  <w:t>Click or tap here to enter text.</w:t>
                </w:r>
              </w:sdtContent>
            </w:sdt>
          </w:p>
        </w:tc>
      </w:tr>
      <w:tr w:rsidR="007C2BAD" w:rsidRPr="000E0AA7" w14:paraId="58B6BB4E" w14:textId="77777777" w:rsidTr="00A35CF1">
        <w:trPr>
          <w:gridAfter w:val="1"/>
          <w:cnfStyle w:val="000000100000" w:firstRow="0" w:lastRow="0" w:firstColumn="0" w:lastColumn="0" w:oddVBand="0" w:evenVBand="0" w:oddHBand="1" w:evenHBand="0" w:firstRowFirstColumn="0" w:firstRowLastColumn="0" w:lastRowFirstColumn="0" w:lastRowLastColumn="0"/>
          <w:wAfter w:w="3" w:type="pct"/>
          <w:trHeight w:val="567"/>
        </w:trPr>
        <w:tc>
          <w:tcPr>
            <w:cnfStyle w:val="001000000000" w:firstRow="0" w:lastRow="0" w:firstColumn="1" w:lastColumn="0" w:oddVBand="0" w:evenVBand="0" w:oddHBand="0" w:evenHBand="0" w:firstRowFirstColumn="0" w:firstRowLastColumn="0" w:lastRowFirstColumn="0" w:lastRowLastColumn="0"/>
            <w:tcW w:w="2203" w:type="pct"/>
            <w:tcBorders>
              <w:top w:val="single" w:sz="4" w:space="0" w:color="06262D" w:themeColor="text2"/>
              <w:bottom w:val="single" w:sz="4" w:space="0" w:color="06262D" w:themeColor="text2"/>
            </w:tcBorders>
          </w:tcPr>
          <w:p w14:paraId="5644BE65" w14:textId="389F2D80" w:rsidR="007C2BAD" w:rsidRPr="007C2BAD" w:rsidRDefault="007C2BAD" w:rsidP="007C2BAD">
            <w:pPr>
              <w:pStyle w:val="TableBody"/>
            </w:pPr>
            <w:r w:rsidRPr="007C2BAD">
              <w:lastRenderedPageBreak/>
              <w:t>Address (street, number, city, P.C.)</w:t>
            </w:r>
          </w:p>
        </w:tc>
        <w:tc>
          <w:tcPr>
            <w:tcW w:w="2794" w:type="pct"/>
            <w:gridSpan w:val="2"/>
            <w:tcBorders>
              <w:top w:val="single" w:sz="4" w:space="0" w:color="06262D" w:themeColor="text2"/>
              <w:bottom w:val="single" w:sz="4" w:space="0" w:color="06262D" w:themeColor="text2"/>
            </w:tcBorders>
          </w:tcPr>
          <w:p w14:paraId="2648FA4A" w14:textId="112D384E" w:rsidR="007C2BAD" w:rsidRPr="007C2BAD" w:rsidRDefault="007C2BAD" w:rsidP="007C2BAD">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140323035"/>
                <w:placeholder>
                  <w:docPart w:val="014385939FC54893835BD03B381CD1CF"/>
                </w:placeholder>
                <w:showingPlcHdr/>
              </w:sdtPr>
              <w:sdtEndPr/>
              <w:sdtContent>
                <w:r w:rsidRPr="007C2BAD">
                  <w:rPr>
                    <w:rStyle w:val="PlaceholderText"/>
                    <w:color w:val="06262D" w:themeColor="text2"/>
                    <w:lang w:val="en-US"/>
                  </w:rPr>
                  <w:t>Click or tap here to enter text.</w:t>
                </w:r>
              </w:sdtContent>
            </w:sdt>
          </w:p>
        </w:tc>
      </w:tr>
      <w:tr w:rsidR="007C2BAD" w:rsidRPr="000E0AA7" w14:paraId="77E63C9A" w14:textId="77777777" w:rsidTr="00A35CF1">
        <w:trPr>
          <w:gridAfter w:val="1"/>
          <w:cnfStyle w:val="000000010000" w:firstRow="0" w:lastRow="0" w:firstColumn="0" w:lastColumn="0" w:oddVBand="0" w:evenVBand="0" w:oddHBand="0" w:evenHBand="1" w:firstRowFirstColumn="0" w:firstRowLastColumn="0" w:lastRowFirstColumn="0" w:lastRowLastColumn="0"/>
          <w:wAfter w:w="3" w:type="pct"/>
          <w:trHeight w:val="567"/>
        </w:trPr>
        <w:tc>
          <w:tcPr>
            <w:cnfStyle w:val="001000000000" w:firstRow="0" w:lastRow="0" w:firstColumn="1" w:lastColumn="0" w:oddVBand="0" w:evenVBand="0" w:oddHBand="0" w:evenHBand="0" w:firstRowFirstColumn="0" w:firstRowLastColumn="0" w:lastRowFirstColumn="0" w:lastRowLastColumn="0"/>
            <w:tcW w:w="2203" w:type="pct"/>
            <w:tcBorders>
              <w:top w:val="single" w:sz="4" w:space="0" w:color="06262D" w:themeColor="text2"/>
              <w:bottom w:val="single" w:sz="4" w:space="0" w:color="06262D" w:themeColor="text2"/>
            </w:tcBorders>
          </w:tcPr>
          <w:p w14:paraId="320499C0" w14:textId="422BC345" w:rsidR="007C2BAD" w:rsidRPr="007C2BAD" w:rsidRDefault="007C2BAD" w:rsidP="007C2BAD">
            <w:pPr>
              <w:pStyle w:val="TableBody"/>
            </w:pPr>
            <w:r w:rsidRPr="007C2BAD">
              <w:t>Mobile phone</w:t>
            </w:r>
          </w:p>
        </w:tc>
        <w:tc>
          <w:tcPr>
            <w:tcW w:w="2794" w:type="pct"/>
            <w:gridSpan w:val="2"/>
            <w:tcBorders>
              <w:top w:val="single" w:sz="4" w:space="0" w:color="06262D" w:themeColor="text2"/>
              <w:bottom w:val="single" w:sz="4" w:space="0" w:color="06262D" w:themeColor="text2"/>
            </w:tcBorders>
          </w:tcPr>
          <w:p w14:paraId="758B3110" w14:textId="4AC69A3E" w:rsidR="007C2BAD" w:rsidRPr="007C2BAD" w:rsidRDefault="007C2BAD" w:rsidP="007C2BAD">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211168998"/>
                <w:placeholder>
                  <w:docPart w:val="9F018226B8A247E8AA400149C892752A"/>
                </w:placeholder>
                <w:showingPlcHdr/>
              </w:sdtPr>
              <w:sdtEndPr/>
              <w:sdtContent>
                <w:r w:rsidRPr="007C2BAD">
                  <w:rPr>
                    <w:rStyle w:val="PlaceholderText"/>
                    <w:color w:val="06262D" w:themeColor="text2"/>
                    <w:lang w:val="en-US"/>
                  </w:rPr>
                  <w:t>Click or tap here to enter text.</w:t>
                </w:r>
              </w:sdtContent>
            </w:sdt>
          </w:p>
        </w:tc>
      </w:tr>
      <w:tr w:rsidR="002132B8" w:rsidRPr="000E0AA7" w14:paraId="1BF61044" w14:textId="77777777" w:rsidTr="00A35CF1">
        <w:trPr>
          <w:gridAfter w:val="1"/>
          <w:cnfStyle w:val="000000100000" w:firstRow="0" w:lastRow="0" w:firstColumn="0" w:lastColumn="0" w:oddVBand="0" w:evenVBand="0" w:oddHBand="1" w:evenHBand="0" w:firstRowFirstColumn="0" w:firstRowLastColumn="0" w:lastRowFirstColumn="0" w:lastRowLastColumn="0"/>
          <w:wAfter w:w="3" w:type="pct"/>
          <w:trHeight w:val="567"/>
        </w:trPr>
        <w:tc>
          <w:tcPr>
            <w:cnfStyle w:val="001000000000" w:firstRow="0" w:lastRow="0" w:firstColumn="1" w:lastColumn="0" w:oddVBand="0" w:evenVBand="0" w:oddHBand="0" w:evenHBand="0" w:firstRowFirstColumn="0" w:firstRowLastColumn="0" w:lastRowFirstColumn="0" w:lastRowLastColumn="0"/>
            <w:tcW w:w="2203" w:type="pct"/>
            <w:tcBorders>
              <w:top w:val="single" w:sz="4" w:space="0" w:color="06262D" w:themeColor="text2"/>
              <w:bottom w:val="single" w:sz="4" w:space="0" w:color="06262D" w:themeColor="text2"/>
            </w:tcBorders>
          </w:tcPr>
          <w:p w14:paraId="163CC7B1" w14:textId="3E608A30" w:rsidR="002132B8" w:rsidRPr="000E0AA7" w:rsidRDefault="002132B8" w:rsidP="002132B8">
            <w:pPr>
              <w:pStyle w:val="TableBody"/>
              <w:rPr>
                <w:lang w:val="el-GR"/>
              </w:rPr>
            </w:pPr>
            <w:r w:rsidRPr="000E0AA7">
              <w:rPr>
                <w:lang w:val="el-GR"/>
              </w:rPr>
              <w:t>E-mail</w:t>
            </w:r>
          </w:p>
        </w:tc>
        <w:tc>
          <w:tcPr>
            <w:tcW w:w="2794" w:type="pct"/>
            <w:gridSpan w:val="2"/>
            <w:tcBorders>
              <w:top w:val="single" w:sz="4" w:space="0" w:color="06262D" w:themeColor="text2"/>
              <w:bottom w:val="single" w:sz="4" w:space="0" w:color="06262D" w:themeColor="text2"/>
            </w:tcBorders>
          </w:tcPr>
          <w:p w14:paraId="34C59BC8" w14:textId="06B52676" w:rsidR="002132B8" w:rsidRPr="007C2BAD" w:rsidRDefault="002132B8" w:rsidP="002132B8">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188762622"/>
                <w:placeholder>
                  <w:docPart w:val="F72F92279F58439D9EB943157EF255A7"/>
                </w:placeholder>
                <w:showingPlcHdr/>
              </w:sdtPr>
              <w:sdtEndPr/>
              <w:sdtContent>
                <w:r w:rsidRPr="007C2BAD">
                  <w:rPr>
                    <w:rStyle w:val="PlaceholderText"/>
                    <w:color w:val="06262D" w:themeColor="text2"/>
                    <w:lang w:val="en-US"/>
                  </w:rPr>
                  <w:t>Click or tap here to enter text.</w:t>
                </w:r>
              </w:sdtContent>
            </w:sdt>
          </w:p>
        </w:tc>
      </w:tr>
      <w:tr w:rsidR="002132B8" w:rsidRPr="000E0AA7" w14:paraId="2CBB9B62" w14:textId="77777777" w:rsidTr="00A35CF1">
        <w:trPr>
          <w:gridAfter w:val="1"/>
          <w:cnfStyle w:val="000000010000" w:firstRow="0" w:lastRow="0" w:firstColumn="0" w:lastColumn="0" w:oddVBand="0" w:evenVBand="0" w:oddHBand="0" w:evenHBand="1" w:firstRowFirstColumn="0" w:firstRowLastColumn="0" w:lastRowFirstColumn="0" w:lastRowLastColumn="0"/>
          <w:wAfter w:w="3" w:type="pct"/>
          <w:trHeight w:val="567"/>
        </w:trPr>
        <w:tc>
          <w:tcPr>
            <w:cnfStyle w:val="001000000000" w:firstRow="0" w:lastRow="0" w:firstColumn="1" w:lastColumn="0" w:oddVBand="0" w:evenVBand="0" w:oddHBand="0" w:evenHBand="0" w:firstRowFirstColumn="0" w:firstRowLastColumn="0" w:lastRowFirstColumn="0" w:lastRowLastColumn="0"/>
            <w:tcW w:w="2203" w:type="pct"/>
            <w:tcBorders>
              <w:top w:val="single" w:sz="4" w:space="0" w:color="06262D" w:themeColor="text2"/>
              <w:bottom w:val="single" w:sz="4" w:space="0" w:color="06262D" w:themeColor="text2"/>
            </w:tcBorders>
          </w:tcPr>
          <w:p w14:paraId="4FB84720" w14:textId="0E2FBE79" w:rsidR="002132B8" w:rsidRPr="007C2BAD" w:rsidRDefault="007C2BAD" w:rsidP="002132B8">
            <w:pPr>
              <w:pStyle w:val="TableBody"/>
              <w:rPr>
                <w:lang w:val="en-US"/>
              </w:rPr>
            </w:pPr>
            <w:r w:rsidRPr="007C2BAD">
              <w:rPr>
                <w:lang w:val="en-US"/>
              </w:rPr>
              <w:t>Delivery Participant of the Securities</w:t>
            </w:r>
          </w:p>
        </w:tc>
        <w:tc>
          <w:tcPr>
            <w:tcW w:w="2794" w:type="pct"/>
            <w:gridSpan w:val="2"/>
            <w:tcBorders>
              <w:top w:val="single" w:sz="4" w:space="0" w:color="06262D" w:themeColor="text2"/>
              <w:bottom w:val="single" w:sz="4" w:space="0" w:color="06262D" w:themeColor="text2"/>
            </w:tcBorders>
          </w:tcPr>
          <w:p w14:paraId="6B8D7482" w14:textId="627231EC" w:rsidR="002132B8" w:rsidRPr="007C2BAD" w:rsidRDefault="002132B8" w:rsidP="002132B8">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592313771"/>
                <w:placeholder>
                  <w:docPart w:val="96B13D6B44E34B4EA876174B0DB900D4"/>
                </w:placeholder>
                <w:showingPlcHdr/>
              </w:sdtPr>
              <w:sdtEndPr/>
              <w:sdtContent>
                <w:r w:rsidRPr="007C2BAD">
                  <w:rPr>
                    <w:rStyle w:val="PlaceholderText"/>
                    <w:color w:val="06262D" w:themeColor="text2"/>
                    <w:lang w:val="en-US"/>
                  </w:rPr>
                  <w:t>Click or tap here to enter text.</w:t>
                </w:r>
              </w:sdtContent>
            </w:sdt>
          </w:p>
        </w:tc>
      </w:tr>
    </w:tbl>
    <w:p w14:paraId="57AA7B77" w14:textId="77777777" w:rsidR="002132B8" w:rsidRPr="007C2BAD" w:rsidRDefault="002132B8" w:rsidP="009A6C46">
      <w:pPr>
        <w:pStyle w:val="BodyText"/>
        <w:tabs>
          <w:tab w:val="left" w:pos="426"/>
        </w:tabs>
        <w:spacing w:before="120"/>
        <w:jc w:val="left"/>
        <w:rPr>
          <w:rFonts w:ascii="Manrope" w:hAnsi="Manrope" w:cstheme="minorHAnsi"/>
          <w:bCs/>
          <w:color w:val="008D7F" w:themeColor="text1"/>
          <w:sz w:val="18"/>
          <w:szCs w:val="18"/>
          <w:lang w:val="en-US"/>
        </w:rPr>
      </w:pPr>
    </w:p>
    <w:tbl>
      <w:tblPr>
        <w:tblStyle w:val="Table2"/>
        <w:tblW w:w="5000" w:type="pct"/>
        <w:tblLook w:val="04A0" w:firstRow="1" w:lastRow="0" w:firstColumn="1" w:lastColumn="0" w:noHBand="0" w:noVBand="1"/>
      </w:tblPr>
      <w:tblGrid>
        <w:gridCol w:w="4507"/>
        <w:gridCol w:w="5615"/>
        <w:gridCol w:w="84"/>
      </w:tblGrid>
      <w:tr w:rsidR="002132B8" w:rsidRPr="000E0AA7" w14:paraId="1E568388" w14:textId="77777777" w:rsidTr="00A35CF1">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bottom w:val="single" w:sz="4" w:space="0" w:color="989FA1" w:themeColor="background2" w:themeShade="BF"/>
            </w:tcBorders>
            <w:shd w:val="clear" w:color="auto" w:fill="008D7F" w:themeFill="text1"/>
          </w:tcPr>
          <w:p w14:paraId="014DBCF4" w14:textId="6E8BA348" w:rsidR="002132B8" w:rsidRPr="00921825" w:rsidRDefault="00921825" w:rsidP="00BE034C">
            <w:pPr>
              <w:pStyle w:val="TableHeader"/>
              <w:rPr>
                <w:rFonts w:asciiTheme="minorHAnsi" w:hAnsiTheme="minorHAnsi"/>
                <w:sz w:val="24"/>
                <w:szCs w:val="24"/>
                <w:lang w:val="en-US"/>
              </w:rPr>
            </w:pPr>
            <w:r w:rsidRPr="00921825">
              <w:rPr>
                <w:rFonts w:asciiTheme="minorHAnsi" w:hAnsiTheme="minorHAnsi"/>
                <w:sz w:val="24"/>
                <w:szCs w:val="24"/>
                <w:lang w:val="en-US"/>
              </w:rPr>
              <w:t>Data of the Recipient Beneficiary</w:t>
            </w:r>
          </w:p>
        </w:tc>
      </w:tr>
      <w:tr w:rsidR="00921825" w:rsidRPr="000E0AA7" w14:paraId="16D41663" w14:textId="77777777" w:rsidTr="00A35CF1">
        <w:trPr>
          <w:gridAfter w:val="1"/>
          <w:cnfStyle w:val="000000100000" w:firstRow="0" w:lastRow="0" w:firstColumn="0" w:lastColumn="0" w:oddVBand="0" w:evenVBand="0" w:oddHBand="1" w:evenHBand="0"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989FA1" w:themeColor="background2" w:themeShade="BF"/>
              <w:bottom w:val="single" w:sz="4" w:space="0" w:color="06262D" w:themeColor="text2"/>
            </w:tcBorders>
          </w:tcPr>
          <w:p w14:paraId="7800B64C" w14:textId="4E72AD22" w:rsidR="00921825" w:rsidRPr="000E0AA7" w:rsidRDefault="00921825" w:rsidP="00921825">
            <w:pPr>
              <w:pStyle w:val="TableBody"/>
              <w:rPr>
                <w:b/>
                <w:bCs/>
                <w:lang w:val="el-GR"/>
              </w:rPr>
            </w:pPr>
            <w:r w:rsidRPr="007C2BAD">
              <w:rPr>
                <w:b/>
                <w:bCs/>
                <w:lang w:val="el-GR"/>
              </w:rPr>
              <w:t>Investor share</w:t>
            </w:r>
          </w:p>
        </w:tc>
        <w:tc>
          <w:tcPr>
            <w:tcW w:w="2751" w:type="pct"/>
            <w:tcBorders>
              <w:top w:val="single" w:sz="4" w:space="0" w:color="989FA1" w:themeColor="background2" w:themeShade="BF"/>
              <w:bottom w:val="single" w:sz="4" w:space="0" w:color="06262D" w:themeColor="text2"/>
            </w:tcBorders>
          </w:tcPr>
          <w:p w14:paraId="4E5E684C" w14:textId="77777777" w:rsidR="00921825" w:rsidRPr="007C2BAD" w:rsidRDefault="00921825" w:rsidP="00921825">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935283108"/>
                <w:placeholder>
                  <w:docPart w:val="A8B4F6C073D045F6B1EE85264B93CEB2"/>
                </w:placeholder>
                <w:showingPlcHdr/>
              </w:sdtPr>
              <w:sdtEndPr/>
              <w:sdtContent>
                <w:r w:rsidRPr="007C2BAD">
                  <w:rPr>
                    <w:rStyle w:val="PlaceholderText"/>
                    <w:color w:val="06262D" w:themeColor="text2"/>
                    <w:lang w:val="en-US"/>
                  </w:rPr>
                  <w:t>Click or tap here to enter text.</w:t>
                </w:r>
              </w:sdtContent>
            </w:sdt>
          </w:p>
        </w:tc>
      </w:tr>
      <w:tr w:rsidR="00921825" w:rsidRPr="000E0AA7" w14:paraId="37BAFCAC" w14:textId="77777777" w:rsidTr="00A35CF1">
        <w:trPr>
          <w:gridAfter w:val="1"/>
          <w:cnfStyle w:val="000000010000" w:firstRow="0" w:lastRow="0" w:firstColumn="0" w:lastColumn="0" w:oddVBand="0" w:evenVBand="0" w:oddHBand="0" w:evenHBand="1"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tcBorders>
          </w:tcPr>
          <w:p w14:paraId="616B8138" w14:textId="6E595334" w:rsidR="00921825" w:rsidRPr="000E0AA7" w:rsidRDefault="00921825" w:rsidP="00921825">
            <w:pPr>
              <w:pStyle w:val="TableBody"/>
              <w:rPr>
                <w:b/>
                <w:bCs/>
                <w:lang w:val="el-GR"/>
              </w:rPr>
            </w:pPr>
            <w:r w:rsidRPr="007C2BAD">
              <w:rPr>
                <w:b/>
                <w:bCs/>
                <w:lang w:val="el-GR"/>
              </w:rPr>
              <w:t>Securities Account</w:t>
            </w:r>
          </w:p>
        </w:tc>
        <w:tc>
          <w:tcPr>
            <w:tcW w:w="2751" w:type="pct"/>
            <w:tcBorders>
              <w:top w:val="single" w:sz="4" w:space="0" w:color="06262D" w:themeColor="text2"/>
            </w:tcBorders>
          </w:tcPr>
          <w:p w14:paraId="74493674" w14:textId="77777777" w:rsidR="00921825" w:rsidRPr="007C2BAD" w:rsidRDefault="00921825" w:rsidP="00921825">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1471557118"/>
                <w:placeholder>
                  <w:docPart w:val="D20C6EC958C64AC39F9A9D838BFF3741"/>
                </w:placeholder>
                <w:showingPlcHdr/>
              </w:sdtPr>
              <w:sdtEndPr/>
              <w:sdtContent>
                <w:r w:rsidRPr="007C2BAD">
                  <w:rPr>
                    <w:rStyle w:val="PlaceholderText"/>
                    <w:color w:val="06262D" w:themeColor="text2"/>
                    <w:lang w:val="en-US"/>
                  </w:rPr>
                  <w:t>Click or tap here to enter text.</w:t>
                </w:r>
              </w:sdtContent>
            </w:sdt>
          </w:p>
        </w:tc>
      </w:tr>
      <w:tr w:rsidR="00921825" w:rsidRPr="00921825" w14:paraId="051C4512" w14:textId="77777777" w:rsidTr="00A35CF1">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06262D" w:themeColor="text2"/>
            </w:tcBorders>
          </w:tcPr>
          <w:p w14:paraId="25839C1D" w14:textId="57E8E8F5" w:rsidR="00921825" w:rsidRDefault="00921825" w:rsidP="00921825">
            <w:pPr>
              <w:pStyle w:val="TableBody"/>
              <w:rPr>
                <w:lang w:val="en-US"/>
              </w:rPr>
            </w:pPr>
            <w:r w:rsidRPr="007C2BAD">
              <w:rPr>
                <w:lang w:val="en-US"/>
              </w:rPr>
              <w:t xml:space="preserve">Natural Person </w:t>
            </w:r>
            <w:r w:rsidRPr="000E0AA7">
              <w:rPr>
                <w:lang w:val="el-GR"/>
              </w:rPr>
              <w:fldChar w:fldCharType="begin">
                <w:ffData>
                  <w:name w:val=""/>
                  <w:enabled/>
                  <w:calcOnExit w:val="0"/>
                  <w:checkBox>
                    <w:sizeAuto/>
                    <w:default w:val="0"/>
                    <w:checked w:val="0"/>
                  </w:checkBox>
                </w:ffData>
              </w:fldChar>
            </w:r>
            <w:r w:rsidRPr="007C2BAD">
              <w:rPr>
                <w:lang w:val="en-US"/>
              </w:rPr>
              <w:instrText xml:space="preserve"> FORMCHECKBOX </w:instrText>
            </w:r>
            <w:r w:rsidRPr="000E0AA7">
              <w:rPr>
                <w:lang w:val="el-GR"/>
              </w:rPr>
            </w:r>
            <w:r w:rsidRPr="000E0AA7">
              <w:rPr>
                <w:lang w:val="el-GR"/>
              </w:rPr>
              <w:fldChar w:fldCharType="separate"/>
            </w:r>
            <w:r w:rsidRPr="000E0AA7">
              <w:rPr>
                <w:lang w:val="el-GR"/>
              </w:rPr>
              <w:fldChar w:fldCharType="end"/>
            </w:r>
            <w:r w:rsidR="00A35CF1" w:rsidRPr="007C2BAD">
              <w:rPr>
                <w:lang w:val="en-US"/>
              </w:rPr>
              <w:t xml:space="preserve">  </w:t>
            </w:r>
            <w:r w:rsidR="00A35CF1">
              <w:rPr>
                <w:lang w:val="en-US"/>
              </w:rPr>
              <w:t xml:space="preserve">                  </w:t>
            </w:r>
            <w:r w:rsidRPr="007C2BAD">
              <w:rPr>
                <w:lang w:val="en-US"/>
              </w:rPr>
              <w:t>Joint Investor Securities Account</w:t>
            </w:r>
            <w:r w:rsidRPr="00921825">
              <w:rPr>
                <w:vertAlign w:val="superscript"/>
                <w:lang w:val="en-US"/>
              </w:rPr>
              <w:fldChar w:fldCharType="begin"/>
            </w:r>
            <w:r w:rsidRPr="00921825">
              <w:rPr>
                <w:vertAlign w:val="superscript"/>
                <w:lang w:val="en-US"/>
              </w:rPr>
              <w:instrText xml:space="preserve"> NOTEREF _Ref226198912 \h </w:instrText>
            </w:r>
            <w:r>
              <w:rPr>
                <w:vertAlign w:val="superscript"/>
                <w:lang w:val="en-US"/>
              </w:rPr>
              <w:instrText xml:space="preserve"> \* MERGEFORMAT </w:instrText>
            </w:r>
            <w:r w:rsidRPr="00921825">
              <w:rPr>
                <w:vertAlign w:val="superscript"/>
                <w:lang w:val="en-US"/>
              </w:rPr>
            </w:r>
            <w:r w:rsidRPr="00921825">
              <w:rPr>
                <w:vertAlign w:val="superscript"/>
                <w:lang w:val="en-US"/>
              </w:rPr>
              <w:fldChar w:fldCharType="separate"/>
            </w:r>
            <w:r w:rsidRPr="00921825">
              <w:rPr>
                <w:vertAlign w:val="superscript"/>
                <w:lang w:val="en-US"/>
              </w:rPr>
              <w:t>1</w:t>
            </w:r>
            <w:r w:rsidRPr="00921825">
              <w:rPr>
                <w:vertAlign w:val="superscript"/>
                <w:lang w:val="en-US"/>
              </w:rPr>
              <w:fldChar w:fldCharType="end"/>
            </w:r>
            <w:r w:rsidRPr="007C2BAD">
              <w:rPr>
                <w:lang w:val="en-US"/>
              </w:rPr>
              <w:t xml:space="preserve"> </w:t>
            </w:r>
            <w:r w:rsidRPr="000E0AA7">
              <w:rPr>
                <w:lang w:val="el-GR"/>
              </w:rPr>
              <w:fldChar w:fldCharType="begin">
                <w:ffData>
                  <w:name w:val=""/>
                  <w:enabled/>
                  <w:calcOnExit w:val="0"/>
                  <w:checkBox>
                    <w:sizeAuto/>
                    <w:default w:val="0"/>
                  </w:checkBox>
                </w:ffData>
              </w:fldChar>
            </w:r>
            <w:r w:rsidRPr="007C2BAD">
              <w:rPr>
                <w:lang w:val="en-US"/>
              </w:rPr>
              <w:instrText xml:space="preserve"> FORMCHECKBOX </w:instrText>
            </w:r>
            <w:r w:rsidRPr="000E0AA7">
              <w:rPr>
                <w:lang w:val="el-GR"/>
              </w:rPr>
            </w:r>
            <w:r w:rsidRPr="000E0AA7">
              <w:rPr>
                <w:lang w:val="el-GR"/>
              </w:rPr>
              <w:fldChar w:fldCharType="separate"/>
            </w:r>
            <w:r w:rsidRPr="000E0AA7">
              <w:rPr>
                <w:lang w:val="el-GR"/>
              </w:rPr>
              <w:fldChar w:fldCharType="end"/>
            </w:r>
            <w:r w:rsidRPr="007C2BAD">
              <w:rPr>
                <w:lang w:val="en-US"/>
              </w:rPr>
              <w:t xml:space="preserve"> </w:t>
            </w:r>
            <w:r>
              <w:rPr>
                <w:lang w:val="en-US"/>
              </w:rPr>
              <w:t xml:space="preserve">              </w:t>
            </w:r>
          </w:p>
          <w:p w14:paraId="1B7C2821" w14:textId="3FF3BA45" w:rsidR="00921825" w:rsidRPr="00921825" w:rsidRDefault="00921825" w:rsidP="00921825">
            <w:pPr>
              <w:pStyle w:val="TableBody"/>
              <w:rPr>
                <w:lang w:val="en-US"/>
              </w:rPr>
            </w:pPr>
            <w:r w:rsidRPr="007C2BAD">
              <w:rPr>
                <w:lang w:val="en-US"/>
              </w:rPr>
              <w:t xml:space="preserve">Legal Entity </w:t>
            </w:r>
            <w:r w:rsidRPr="000E0AA7">
              <w:rPr>
                <w:lang w:val="el-GR"/>
              </w:rPr>
              <w:fldChar w:fldCharType="begin">
                <w:ffData>
                  <w:name w:val=""/>
                  <w:enabled/>
                  <w:calcOnExit w:val="0"/>
                  <w:checkBox>
                    <w:sizeAuto/>
                    <w:default w:val="0"/>
                  </w:checkBox>
                </w:ffData>
              </w:fldChar>
            </w:r>
            <w:r w:rsidRPr="007C2BAD">
              <w:rPr>
                <w:lang w:val="en-US"/>
              </w:rPr>
              <w:instrText xml:space="preserve"> FORMCHECKBOX </w:instrText>
            </w:r>
            <w:r w:rsidRPr="000E0AA7">
              <w:rPr>
                <w:lang w:val="el-GR"/>
              </w:rPr>
            </w:r>
            <w:r w:rsidRPr="000E0AA7">
              <w:rPr>
                <w:lang w:val="el-GR"/>
              </w:rPr>
              <w:fldChar w:fldCharType="separate"/>
            </w:r>
            <w:r w:rsidRPr="000E0AA7">
              <w:rPr>
                <w:lang w:val="el-GR"/>
              </w:rPr>
              <w:fldChar w:fldCharType="end"/>
            </w:r>
            <w:r w:rsidRPr="007C2BAD">
              <w:rPr>
                <w:lang w:val="en-US"/>
              </w:rPr>
              <w:t xml:space="preserve">  </w:t>
            </w:r>
            <w:r>
              <w:rPr>
                <w:lang w:val="en-US"/>
              </w:rPr>
              <w:t xml:space="preserve">      </w:t>
            </w:r>
            <w:r w:rsidR="00A35CF1">
              <w:rPr>
                <w:lang w:val="en-US"/>
              </w:rPr>
              <w:t xml:space="preserve"> </w:t>
            </w:r>
            <w:r>
              <w:rPr>
                <w:lang w:val="en-US"/>
              </w:rPr>
              <w:t xml:space="preserve">               </w:t>
            </w:r>
            <w:r w:rsidRPr="007C2BAD">
              <w:rPr>
                <w:lang w:val="en-US"/>
              </w:rPr>
              <w:t>Co-Owner Securities Account</w:t>
            </w:r>
            <w:r w:rsidRPr="00921825">
              <w:rPr>
                <w:vertAlign w:val="superscript"/>
                <w:lang w:val="en-US"/>
              </w:rPr>
              <w:fldChar w:fldCharType="begin"/>
            </w:r>
            <w:r w:rsidRPr="00921825">
              <w:rPr>
                <w:vertAlign w:val="superscript"/>
                <w:lang w:val="en-US"/>
              </w:rPr>
              <w:instrText xml:space="preserve"> NOTEREF _Ref226198912 \h </w:instrText>
            </w:r>
            <w:r>
              <w:rPr>
                <w:vertAlign w:val="superscript"/>
                <w:lang w:val="en-US"/>
              </w:rPr>
              <w:instrText xml:space="preserve"> \* MERGEFORMAT </w:instrText>
            </w:r>
            <w:r w:rsidRPr="00921825">
              <w:rPr>
                <w:vertAlign w:val="superscript"/>
                <w:lang w:val="en-US"/>
              </w:rPr>
            </w:r>
            <w:r w:rsidRPr="00921825">
              <w:rPr>
                <w:vertAlign w:val="superscript"/>
                <w:lang w:val="en-US"/>
              </w:rPr>
              <w:fldChar w:fldCharType="separate"/>
            </w:r>
            <w:r w:rsidRPr="00921825">
              <w:rPr>
                <w:vertAlign w:val="superscript"/>
                <w:lang w:val="en-US"/>
              </w:rPr>
              <w:t>1</w:t>
            </w:r>
            <w:r w:rsidRPr="00921825">
              <w:rPr>
                <w:vertAlign w:val="superscript"/>
                <w:lang w:val="en-US"/>
              </w:rPr>
              <w:fldChar w:fldCharType="end"/>
            </w:r>
            <w:r w:rsidRPr="007C2BAD">
              <w:rPr>
                <w:lang w:val="en-US"/>
              </w:rPr>
              <w:t xml:space="preserve"> </w:t>
            </w:r>
            <w:r w:rsidRPr="000E0AA7">
              <w:rPr>
                <w:lang w:val="el-GR"/>
              </w:rPr>
              <w:fldChar w:fldCharType="begin">
                <w:ffData>
                  <w:name w:val=""/>
                  <w:enabled/>
                  <w:calcOnExit w:val="0"/>
                  <w:checkBox>
                    <w:sizeAuto/>
                    <w:default w:val="0"/>
                  </w:checkBox>
                </w:ffData>
              </w:fldChar>
            </w:r>
            <w:r w:rsidRPr="007C2BAD">
              <w:rPr>
                <w:lang w:val="en-US"/>
              </w:rPr>
              <w:instrText xml:space="preserve"> FORMCHECKBOX </w:instrText>
            </w:r>
            <w:r w:rsidRPr="000E0AA7">
              <w:rPr>
                <w:lang w:val="el-GR"/>
              </w:rPr>
            </w:r>
            <w:r w:rsidRPr="000E0AA7">
              <w:rPr>
                <w:lang w:val="el-GR"/>
              </w:rPr>
              <w:fldChar w:fldCharType="separate"/>
            </w:r>
            <w:r w:rsidRPr="000E0AA7">
              <w:rPr>
                <w:lang w:val="el-GR"/>
              </w:rPr>
              <w:fldChar w:fldCharType="end"/>
            </w:r>
          </w:p>
        </w:tc>
      </w:tr>
      <w:tr w:rsidR="00921825" w:rsidRPr="000E0AA7" w14:paraId="0F3AC6CD" w14:textId="77777777" w:rsidTr="00A35CF1">
        <w:trPr>
          <w:gridAfter w:val="1"/>
          <w:cnfStyle w:val="000000010000" w:firstRow="0" w:lastRow="0" w:firstColumn="0" w:lastColumn="0" w:oddVBand="0" w:evenVBand="0" w:oddHBand="0" w:evenHBand="1"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tcBorders>
          </w:tcPr>
          <w:p w14:paraId="2892772B" w14:textId="526AB242" w:rsidR="00921825" w:rsidRPr="00921825" w:rsidRDefault="00921825" w:rsidP="00921825">
            <w:pPr>
              <w:pStyle w:val="TableBody"/>
              <w:rPr>
                <w:lang w:val="en-US"/>
              </w:rPr>
            </w:pPr>
            <w:r w:rsidRPr="007C2BAD">
              <w:t>Surname / Name of the Legal Entity</w:t>
            </w:r>
          </w:p>
        </w:tc>
        <w:tc>
          <w:tcPr>
            <w:tcW w:w="2751" w:type="pct"/>
            <w:tcBorders>
              <w:top w:val="single" w:sz="4" w:space="0" w:color="06262D" w:themeColor="text2"/>
            </w:tcBorders>
          </w:tcPr>
          <w:p w14:paraId="15F265DF" w14:textId="77777777" w:rsidR="00921825" w:rsidRPr="007C2BAD" w:rsidRDefault="00921825" w:rsidP="00921825">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961571956"/>
                <w:placeholder>
                  <w:docPart w:val="F596C031A6614531987B6DE680A0CE20"/>
                </w:placeholder>
                <w:showingPlcHdr/>
              </w:sdtPr>
              <w:sdtEndPr/>
              <w:sdtContent>
                <w:r w:rsidRPr="007C2BAD">
                  <w:rPr>
                    <w:rStyle w:val="PlaceholderText"/>
                    <w:color w:val="06262D" w:themeColor="text2"/>
                    <w:lang w:val="en-US"/>
                  </w:rPr>
                  <w:t>Click or tap here to enter text.</w:t>
                </w:r>
              </w:sdtContent>
            </w:sdt>
          </w:p>
        </w:tc>
      </w:tr>
      <w:tr w:rsidR="00921825" w:rsidRPr="000E0AA7" w14:paraId="75DF9985" w14:textId="77777777" w:rsidTr="00A35CF1">
        <w:trPr>
          <w:gridAfter w:val="1"/>
          <w:cnfStyle w:val="000000100000" w:firstRow="0" w:lastRow="0" w:firstColumn="0" w:lastColumn="0" w:oddVBand="0" w:evenVBand="0" w:oddHBand="1" w:evenHBand="0"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tcBorders>
          </w:tcPr>
          <w:p w14:paraId="5CE94F15" w14:textId="1EE2A99D" w:rsidR="00921825" w:rsidRPr="000E0AA7" w:rsidRDefault="00921825" w:rsidP="00921825">
            <w:pPr>
              <w:pStyle w:val="TableBody"/>
              <w:rPr>
                <w:lang w:val="el-GR"/>
              </w:rPr>
            </w:pPr>
            <w:r w:rsidRPr="007C2BAD">
              <w:t>Name</w:t>
            </w:r>
          </w:p>
        </w:tc>
        <w:tc>
          <w:tcPr>
            <w:tcW w:w="2751" w:type="pct"/>
            <w:tcBorders>
              <w:top w:val="single" w:sz="4" w:space="0" w:color="06262D" w:themeColor="text2"/>
            </w:tcBorders>
          </w:tcPr>
          <w:p w14:paraId="7D8BC3B3" w14:textId="77777777" w:rsidR="00921825" w:rsidRPr="007C2BAD" w:rsidRDefault="00921825" w:rsidP="00921825">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1191365883"/>
                <w:placeholder>
                  <w:docPart w:val="846661253338438EB017C683F1C70B96"/>
                </w:placeholder>
                <w:showingPlcHdr/>
              </w:sdtPr>
              <w:sdtEndPr/>
              <w:sdtContent>
                <w:r w:rsidRPr="007C2BAD">
                  <w:rPr>
                    <w:rStyle w:val="PlaceholderText"/>
                    <w:color w:val="06262D" w:themeColor="text2"/>
                    <w:lang w:val="en-US"/>
                  </w:rPr>
                  <w:t>Click or tap here to enter text.</w:t>
                </w:r>
              </w:sdtContent>
            </w:sdt>
          </w:p>
        </w:tc>
      </w:tr>
      <w:tr w:rsidR="00921825" w:rsidRPr="000E0AA7" w14:paraId="13B3A969" w14:textId="77777777" w:rsidTr="00A35CF1">
        <w:trPr>
          <w:gridAfter w:val="1"/>
          <w:cnfStyle w:val="000000010000" w:firstRow="0" w:lastRow="0" w:firstColumn="0" w:lastColumn="0" w:oddVBand="0" w:evenVBand="0" w:oddHBand="0" w:evenHBand="1"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tcBorders>
          </w:tcPr>
          <w:p w14:paraId="1E1167F3" w14:textId="072824AD" w:rsidR="00921825" w:rsidRPr="000E0AA7" w:rsidRDefault="00921825" w:rsidP="00921825">
            <w:pPr>
              <w:pStyle w:val="TableBody"/>
              <w:rPr>
                <w:lang w:val="el-GR"/>
              </w:rPr>
            </w:pPr>
            <w:r w:rsidRPr="007C2BAD">
              <w:t>Father’s Name</w:t>
            </w:r>
          </w:p>
        </w:tc>
        <w:tc>
          <w:tcPr>
            <w:tcW w:w="2751" w:type="pct"/>
            <w:tcBorders>
              <w:top w:val="single" w:sz="4" w:space="0" w:color="06262D" w:themeColor="text2"/>
            </w:tcBorders>
          </w:tcPr>
          <w:p w14:paraId="1CCD86A8" w14:textId="77777777" w:rsidR="00921825" w:rsidRPr="007C2BAD" w:rsidRDefault="00921825" w:rsidP="00921825">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1857800375"/>
                <w:placeholder>
                  <w:docPart w:val="5CB26C61EE5E4B89A5604635E31B918A"/>
                </w:placeholder>
                <w:showingPlcHdr/>
              </w:sdtPr>
              <w:sdtEndPr/>
              <w:sdtContent>
                <w:r w:rsidRPr="007C2BAD">
                  <w:rPr>
                    <w:rStyle w:val="PlaceholderText"/>
                    <w:color w:val="06262D" w:themeColor="text2"/>
                    <w:lang w:val="en-US"/>
                  </w:rPr>
                  <w:t>Click or tap here to enter text.</w:t>
                </w:r>
              </w:sdtContent>
            </w:sdt>
          </w:p>
        </w:tc>
      </w:tr>
      <w:tr w:rsidR="00921825" w:rsidRPr="000E0AA7" w14:paraId="2D2F0CEF" w14:textId="77777777" w:rsidTr="00A35CF1">
        <w:trPr>
          <w:gridAfter w:val="1"/>
          <w:cnfStyle w:val="000000100000" w:firstRow="0" w:lastRow="0" w:firstColumn="0" w:lastColumn="0" w:oddVBand="0" w:evenVBand="0" w:oddHBand="1" w:evenHBand="0"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bottom w:val="single" w:sz="4" w:space="0" w:color="06262D" w:themeColor="text2"/>
            </w:tcBorders>
          </w:tcPr>
          <w:p w14:paraId="6E76D478" w14:textId="30C5CFE3" w:rsidR="00921825" w:rsidRPr="00921825" w:rsidRDefault="00921825" w:rsidP="00921825">
            <w:pPr>
              <w:pStyle w:val="TableBody"/>
              <w:rPr>
                <w:lang w:val="en-US"/>
              </w:rPr>
            </w:pPr>
            <w:r w:rsidRPr="007C2BAD">
              <w:t>Representative of a Legal Entity</w:t>
            </w:r>
            <w:r w:rsidRPr="00921825">
              <w:rPr>
                <w:vertAlign w:val="superscript"/>
              </w:rPr>
              <w:fldChar w:fldCharType="begin"/>
            </w:r>
            <w:r w:rsidRPr="00921825">
              <w:rPr>
                <w:vertAlign w:val="superscript"/>
              </w:rPr>
              <w:instrText xml:space="preserve"> NOTEREF _Ref226200128 \h </w:instrText>
            </w:r>
            <w:r>
              <w:rPr>
                <w:vertAlign w:val="superscript"/>
              </w:rPr>
              <w:instrText xml:space="preserve"> \* MERGEFORMAT </w:instrText>
            </w:r>
            <w:r w:rsidRPr="00921825">
              <w:rPr>
                <w:vertAlign w:val="superscript"/>
              </w:rPr>
            </w:r>
            <w:r w:rsidRPr="00921825">
              <w:rPr>
                <w:vertAlign w:val="superscript"/>
              </w:rPr>
              <w:fldChar w:fldCharType="separate"/>
            </w:r>
            <w:r w:rsidRPr="00921825">
              <w:rPr>
                <w:vertAlign w:val="superscript"/>
              </w:rPr>
              <w:t>2</w:t>
            </w:r>
            <w:r w:rsidRPr="00921825">
              <w:rPr>
                <w:vertAlign w:val="superscript"/>
              </w:rPr>
              <w:fldChar w:fldCharType="end"/>
            </w:r>
          </w:p>
        </w:tc>
        <w:tc>
          <w:tcPr>
            <w:tcW w:w="2751" w:type="pct"/>
            <w:tcBorders>
              <w:top w:val="single" w:sz="4" w:space="0" w:color="06262D" w:themeColor="text2"/>
              <w:bottom w:val="single" w:sz="4" w:space="0" w:color="06262D" w:themeColor="text2"/>
            </w:tcBorders>
          </w:tcPr>
          <w:p w14:paraId="5FC1E9B1" w14:textId="77777777" w:rsidR="00921825" w:rsidRPr="007C2BAD" w:rsidRDefault="00921825" w:rsidP="00921825">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995148527"/>
                <w:placeholder>
                  <w:docPart w:val="4336E2FEFEA74CD5A56D8B0C851A2FAC"/>
                </w:placeholder>
                <w:showingPlcHdr/>
              </w:sdtPr>
              <w:sdtEndPr/>
              <w:sdtContent>
                <w:r w:rsidRPr="007C2BAD">
                  <w:rPr>
                    <w:rStyle w:val="PlaceholderText"/>
                    <w:color w:val="06262D" w:themeColor="text2"/>
                    <w:lang w:val="en-US"/>
                  </w:rPr>
                  <w:t>Click or tap here to enter text.</w:t>
                </w:r>
              </w:sdtContent>
            </w:sdt>
          </w:p>
        </w:tc>
      </w:tr>
      <w:tr w:rsidR="00921825" w:rsidRPr="000E0AA7" w14:paraId="37C90A65" w14:textId="77777777" w:rsidTr="00A35CF1">
        <w:trPr>
          <w:gridAfter w:val="1"/>
          <w:cnfStyle w:val="000000010000" w:firstRow="0" w:lastRow="0" w:firstColumn="0" w:lastColumn="0" w:oddVBand="0" w:evenVBand="0" w:oddHBand="0" w:evenHBand="1"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bottom w:val="single" w:sz="4" w:space="0" w:color="06262D" w:themeColor="text2"/>
            </w:tcBorders>
          </w:tcPr>
          <w:p w14:paraId="010FFA4E" w14:textId="76FCCFC8" w:rsidR="00921825" w:rsidRPr="00921825" w:rsidRDefault="00921825" w:rsidP="00921825">
            <w:pPr>
              <w:pStyle w:val="TableBody"/>
              <w:rPr>
                <w:lang w:val="en-US"/>
              </w:rPr>
            </w:pPr>
            <w:r w:rsidRPr="007C2BAD">
              <w:t>Certificate (ID/PASSPORT/REGISTRATION NUMBER/OTHER)</w:t>
            </w:r>
          </w:p>
        </w:tc>
        <w:tc>
          <w:tcPr>
            <w:tcW w:w="2751" w:type="pct"/>
            <w:tcBorders>
              <w:top w:val="single" w:sz="4" w:space="0" w:color="06262D" w:themeColor="text2"/>
              <w:bottom w:val="single" w:sz="4" w:space="0" w:color="06262D" w:themeColor="text2"/>
            </w:tcBorders>
          </w:tcPr>
          <w:p w14:paraId="5D022EC4" w14:textId="77777777" w:rsidR="00921825" w:rsidRPr="007C2BAD" w:rsidRDefault="00921825" w:rsidP="00921825">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1404672702"/>
                <w:placeholder>
                  <w:docPart w:val="1950E65CC5BD493291E19952DE4BF67C"/>
                </w:placeholder>
                <w:showingPlcHdr/>
              </w:sdtPr>
              <w:sdtEndPr/>
              <w:sdtContent>
                <w:r w:rsidRPr="007C2BAD">
                  <w:rPr>
                    <w:rStyle w:val="PlaceholderText"/>
                    <w:color w:val="06262D" w:themeColor="text2"/>
                    <w:lang w:val="en-US"/>
                  </w:rPr>
                  <w:t>Click or tap here to enter text.</w:t>
                </w:r>
              </w:sdtContent>
            </w:sdt>
          </w:p>
        </w:tc>
      </w:tr>
      <w:tr w:rsidR="00921825" w:rsidRPr="000E0AA7" w14:paraId="0DCF2219" w14:textId="77777777" w:rsidTr="00A35CF1">
        <w:trPr>
          <w:gridAfter w:val="1"/>
          <w:cnfStyle w:val="000000100000" w:firstRow="0" w:lastRow="0" w:firstColumn="0" w:lastColumn="0" w:oddVBand="0" w:evenVBand="0" w:oddHBand="1" w:evenHBand="0"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bottom w:val="single" w:sz="4" w:space="0" w:color="06262D" w:themeColor="text2"/>
            </w:tcBorders>
          </w:tcPr>
          <w:p w14:paraId="36A086EE" w14:textId="5CB7AAFF" w:rsidR="00921825" w:rsidRPr="000E0AA7" w:rsidRDefault="00921825" w:rsidP="00921825">
            <w:pPr>
              <w:pStyle w:val="TableBody"/>
              <w:rPr>
                <w:lang w:val="el-GR"/>
              </w:rPr>
            </w:pPr>
            <w:r w:rsidRPr="007C2BAD">
              <w:t>Tax Identification Number</w:t>
            </w:r>
          </w:p>
        </w:tc>
        <w:tc>
          <w:tcPr>
            <w:tcW w:w="2751" w:type="pct"/>
            <w:tcBorders>
              <w:top w:val="single" w:sz="4" w:space="0" w:color="06262D" w:themeColor="text2"/>
              <w:bottom w:val="single" w:sz="4" w:space="0" w:color="06262D" w:themeColor="text2"/>
            </w:tcBorders>
          </w:tcPr>
          <w:p w14:paraId="476521D1" w14:textId="77777777" w:rsidR="00921825" w:rsidRPr="007C2BAD" w:rsidRDefault="00921825" w:rsidP="00921825">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123082780"/>
                <w:placeholder>
                  <w:docPart w:val="49E035C7F4B14006A5291FD8EC000C05"/>
                </w:placeholder>
                <w:showingPlcHdr/>
              </w:sdtPr>
              <w:sdtEndPr/>
              <w:sdtContent>
                <w:r w:rsidRPr="007C2BAD">
                  <w:rPr>
                    <w:rStyle w:val="PlaceholderText"/>
                    <w:color w:val="06262D" w:themeColor="text2"/>
                    <w:lang w:val="en-US"/>
                  </w:rPr>
                  <w:t>Click or tap here to enter text.</w:t>
                </w:r>
              </w:sdtContent>
            </w:sdt>
          </w:p>
        </w:tc>
      </w:tr>
      <w:tr w:rsidR="00921825" w:rsidRPr="000E0AA7" w14:paraId="17164563" w14:textId="77777777" w:rsidTr="00A35CF1">
        <w:trPr>
          <w:gridAfter w:val="1"/>
          <w:cnfStyle w:val="000000010000" w:firstRow="0" w:lastRow="0" w:firstColumn="0" w:lastColumn="0" w:oddVBand="0" w:evenVBand="0" w:oddHBand="0" w:evenHBand="1"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bottom w:val="single" w:sz="4" w:space="0" w:color="06262D" w:themeColor="text2"/>
            </w:tcBorders>
          </w:tcPr>
          <w:p w14:paraId="5E5BE462" w14:textId="4C5ABD23" w:rsidR="00921825" w:rsidRPr="00921825" w:rsidRDefault="00921825" w:rsidP="00921825">
            <w:pPr>
              <w:pStyle w:val="TableBody"/>
              <w:rPr>
                <w:lang w:val="en-US"/>
              </w:rPr>
            </w:pPr>
            <w:r w:rsidRPr="007C2BAD">
              <w:t>Social Security Number (for natural persons) or LEI/BIC (for Legal Entities)</w:t>
            </w:r>
          </w:p>
        </w:tc>
        <w:tc>
          <w:tcPr>
            <w:tcW w:w="2751" w:type="pct"/>
            <w:tcBorders>
              <w:top w:val="single" w:sz="4" w:space="0" w:color="06262D" w:themeColor="text2"/>
              <w:bottom w:val="single" w:sz="4" w:space="0" w:color="06262D" w:themeColor="text2"/>
            </w:tcBorders>
          </w:tcPr>
          <w:p w14:paraId="06557280" w14:textId="77777777" w:rsidR="00921825" w:rsidRPr="007C2BAD" w:rsidRDefault="00921825" w:rsidP="00921825">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1946843560"/>
                <w:placeholder>
                  <w:docPart w:val="F17DD82B715946EABD05BCCAA1EF9F03"/>
                </w:placeholder>
                <w:showingPlcHdr/>
              </w:sdtPr>
              <w:sdtEndPr/>
              <w:sdtContent>
                <w:r w:rsidRPr="007C2BAD">
                  <w:rPr>
                    <w:rStyle w:val="PlaceholderText"/>
                    <w:color w:val="06262D" w:themeColor="text2"/>
                    <w:lang w:val="en-US"/>
                  </w:rPr>
                  <w:t>Click or tap here to enter text.</w:t>
                </w:r>
              </w:sdtContent>
            </w:sdt>
          </w:p>
        </w:tc>
      </w:tr>
      <w:tr w:rsidR="00921825" w:rsidRPr="000E0AA7" w14:paraId="69CA75A3" w14:textId="77777777" w:rsidTr="00A35CF1">
        <w:trPr>
          <w:gridAfter w:val="1"/>
          <w:cnfStyle w:val="000000100000" w:firstRow="0" w:lastRow="0" w:firstColumn="0" w:lastColumn="0" w:oddVBand="0" w:evenVBand="0" w:oddHBand="1" w:evenHBand="0"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bottom w:val="single" w:sz="4" w:space="0" w:color="06262D" w:themeColor="text2"/>
            </w:tcBorders>
          </w:tcPr>
          <w:p w14:paraId="4C7092DF" w14:textId="15BE42BC" w:rsidR="00921825" w:rsidRPr="00921825" w:rsidRDefault="00921825" w:rsidP="00921825">
            <w:pPr>
              <w:pStyle w:val="TableBody"/>
              <w:rPr>
                <w:lang w:val="en-US"/>
              </w:rPr>
            </w:pPr>
            <w:r w:rsidRPr="007C2BAD">
              <w:t>Address (street, number, city, P.C.)</w:t>
            </w:r>
          </w:p>
        </w:tc>
        <w:tc>
          <w:tcPr>
            <w:tcW w:w="2751" w:type="pct"/>
            <w:tcBorders>
              <w:top w:val="single" w:sz="4" w:space="0" w:color="06262D" w:themeColor="text2"/>
              <w:bottom w:val="single" w:sz="4" w:space="0" w:color="06262D" w:themeColor="text2"/>
            </w:tcBorders>
          </w:tcPr>
          <w:p w14:paraId="15BF5FCA" w14:textId="77777777" w:rsidR="00921825" w:rsidRPr="007C2BAD" w:rsidRDefault="00921825" w:rsidP="00921825">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823629912"/>
                <w:placeholder>
                  <w:docPart w:val="6418942B98AA4224AB818F8A6C4732D7"/>
                </w:placeholder>
                <w:showingPlcHdr/>
              </w:sdtPr>
              <w:sdtEndPr/>
              <w:sdtContent>
                <w:r w:rsidRPr="007C2BAD">
                  <w:rPr>
                    <w:rStyle w:val="PlaceholderText"/>
                    <w:color w:val="06262D" w:themeColor="text2"/>
                    <w:lang w:val="en-US"/>
                  </w:rPr>
                  <w:t>Click or tap here to enter text.</w:t>
                </w:r>
              </w:sdtContent>
            </w:sdt>
          </w:p>
        </w:tc>
      </w:tr>
      <w:tr w:rsidR="00921825" w:rsidRPr="000E0AA7" w14:paraId="6C7B8611" w14:textId="77777777" w:rsidTr="00A35CF1">
        <w:trPr>
          <w:gridAfter w:val="1"/>
          <w:cnfStyle w:val="000000010000" w:firstRow="0" w:lastRow="0" w:firstColumn="0" w:lastColumn="0" w:oddVBand="0" w:evenVBand="0" w:oddHBand="0" w:evenHBand="1"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bottom w:val="single" w:sz="4" w:space="0" w:color="06262D" w:themeColor="text2"/>
            </w:tcBorders>
          </w:tcPr>
          <w:p w14:paraId="170FE355" w14:textId="4FE341FE" w:rsidR="00921825" w:rsidRPr="000E0AA7" w:rsidRDefault="00921825" w:rsidP="00921825">
            <w:pPr>
              <w:pStyle w:val="TableBody"/>
              <w:rPr>
                <w:lang w:val="el-GR"/>
              </w:rPr>
            </w:pPr>
            <w:r w:rsidRPr="007C2BAD">
              <w:t>Mobile phone</w:t>
            </w:r>
          </w:p>
        </w:tc>
        <w:tc>
          <w:tcPr>
            <w:tcW w:w="2751" w:type="pct"/>
            <w:tcBorders>
              <w:top w:val="single" w:sz="4" w:space="0" w:color="06262D" w:themeColor="text2"/>
              <w:bottom w:val="single" w:sz="4" w:space="0" w:color="06262D" w:themeColor="text2"/>
            </w:tcBorders>
          </w:tcPr>
          <w:p w14:paraId="5790E3AF" w14:textId="77777777" w:rsidR="00921825" w:rsidRPr="007C2BAD" w:rsidRDefault="00921825" w:rsidP="00921825">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1007900044"/>
                <w:placeholder>
                  <w:docPart w:val="9E54DAF3BC8A4988AF36C1DF19781615"/>
                </w:placeholder>
                <w:showingPlcHdr/>
              </w:sdtPr>
              <w:sdtEndPr/>
              <w:sdtContent>
                <w:r w:rsidRPr="007C2BAD">
                  <w:rPr>
                    <w:rStyle w:val="PlaceholderText"/>
                    <w:color w:val="06262D" w:themeColor="text2"/>
                    <w:lang w:val="en-US"/>
                  </w:rPr>
                  <w:t>Click or tap here to enter text.</w:t>
                </w:r>
              </w:sdtContent>
            </w:sdt>
          </w:p>
        </w:tc>
      </w:tr>
      <w:tr w:rsidR="00921825" w:rsidRPr="000E0AA7" w14:paraId="46CD93E9" w14:textId="77777777" w:rsidTr="00A35CF1">
        <w:trPr>
          <w:gridAfter w:val="1"/>
          <w:cnfStyle w:val="000000100000" w:firstRow="0" w:lastRow="0" w:firstColumn="0" w:lastColumn="0" w:oddVBand="0" w:evenVBand="0" w:oddHBand="1" w:evenHBand="0"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bottom w:val="single" w:sz="4" w:space="0" w:color="06262D" w:themeColor="text2"/>
            </w:tcBorders>
          </w:tcPr>
          <w:p w14:paraId="59D31DAE" w14:textId="0966E457" w:rsidR="00921825" w:rsidRPr="000E0AA7" w:rsidRDefault="00921825" w:rsidP="00921825">
            <w:pPr>
              <w:pStyle w:val="TableBody"/>
              <w:rPr>
                <w:lang w:val="el-GR"/>
              </w:rPr>
            </w:pPr>
            <w:r w:rsidRPr="000E0AA7">
              <w:rPr>
                <w:lang w:val="el-GR"/>
              </w:rPr>
              <w:t>E-mail</w:t>
            </w:r>
          </w:p>
        </w:tc>
        <w:tc>
          <w:tcPr>
            <w:tcW w:w="2751" w:type="pct"/>
            <w:tcBorders>
              <w:top w:val="single" w:sz="4" w:space="0" w:color="06262D" w:themeColor="text2"/>
              <w:bottom w:val="single" w:sz="4" w:space="0" w:color="06262D" w:themeColor="text2"/>
            </w:tcBorders>
          </w:tcPr>
          <w:p w14:paraId="13267E72" w14:textId="77777777" w:rsidR="00921825" w:rsidRPr="007C2BAD" w:rsidRDefault="00921825" w:rsidP="00921825">
            <w:pPr>
              <w:pStyle w:val="TableBody"/>
              <w:cnfStyle w:val="000000100000" w:firstRow="0" w:lastRow="0" w:firstColumn="0" w:lastColumn="0" w:oddVBand="0" w:evenVBand="0" w:oddHBand="1" w:evenHBand="0" w:firstRowFirstColumn="0" w:firstRowLastColumn="0" w:lastRowFirstColumn="0" w:lastRowLastColumn="0"/>
              <w:rPr>
                <w:lang w:val="en-US"/>
              </w:rPr>
            </w:pPr>
            <w:r w:rsidRPr="007C2BAD">
              <w:rPr>
                <w:lang w:val="en-US"/>
              </w:rPr>
              <w:t xml:space="preserve">: </w:t>
            </w:r>
            <w:sdt>
              <w:sdtPr>
                <w:rPr>
                  <w:lang w:val="el-GR"/>
                </w:rPr>
                <w:id w:val="1976642694"/>
                <w:placeholder>
                  <w:docPart w:val="36894A666F9C47EFAD46C9CF525A3F63"/>
                </w:placeholder>
                <w:showingPlcHdr/>
              </w:sdtPr>
              <w:sdtEndPr/>
              <w:sdtContent>
                <w:r w:rsidRPr="007C2BAD">
                  <w:rPr>
                    <w:rStyle w:val="PlaceholderText"/>
                    <w:color w:val="06262D" w:themeColor="text2"/>
                    <w:lang w:val="en-US"/>
                  </w:rPr>
                  <w:t>Click or tap here to enter text.</w:t>
                </w:r>
              </w:sdtContent>
            </w:sdt>
          </w:p>
        </w:tc>
      </w:tr>
      <w:tr w:rsidR="00921825" w:rsidRPr="000E0AA7" w14:paraId="22B823A4" w14:textId="77777777" w:rsidTr="00A35CF1">
        <w:trPr>
          <w:gridAfter w:val="1"/>
          <w:cnfStyle w:val="000000010000" w:firstRow="0" w:lastRow="0" w:firstColumn="0" w:lastColumn="0" w:oddVBand="0" w:evenVBand="0" w:oddHBand="0" w:evenHBand="1" w:firstRowFirstColumn="0" w:firstRowLastColumn="0" w:lastRowFirstColumn="0" w:lastRowLastColumn="0"/>
          <w:wAfter w:w="41" w:type="pct"/>
          <w:trHeight w:val="567"/>
        </w:trPr>
        <w:tc>
          <w:tcPr>
            <w:cnfStyle w:val="001000000000" w:firstRow="0" w:lastRow="0" w:firstColumn="1" w:lastColumn="0" w:oddVBand="0" w:evenVBand="0" w:oddHBand="0" w:evenHBand="0" w:firstRowFirstColumn="0" w:firstRowLastColumn="0" w:lastRowFirstColumn="0" w:lastRowLastColumn="0"/>
            <w:tcW w:w="2208" w:type="pct"/>
            <w:tcBorders>
              <w:top w:val="single" w:sz="4" w:space="0" w:color="06262D" w:themeColor="text2"/>
              <w:bottom w:val="single" w:sz="4" w:space="0" w:color="06262D" w:themeColor="text2"/>
            </w:tcBorders>
          </w:tcPr>
          <w:p w14:paraId="57B029D6" w14:textId="64BA3420" w:rsidR="00921825" w:rsidRPr="00921825" w:rsidRDefault="00A92C7B" w:rsidP="00921825">
            <w:pPr>
              <w:pStyle w:val="TableBody"/>
              <w:rPr>
                <w:lang w:val="en-US"/>
              </w:rPr>
            </w:pPr>
            <w:r w:rsidRPr="00A92C7B">
              <w:rPr>
                <w:lang w:val="en-US"/>
              </w:rPr>
              <w:t>Recipient Participant of the Securities</w:t>
            </w:r>
          </w:p>
        </w:tc>
        <w:tc>
          <w:tcPr>
            <w:tcW w:w="2751" w:type="pct"/>
            <w:tcBorders>
              <w:top w:val="single" w:sz="4" w:space="0" w:color="06262D" w:themeColor="text2"/>
              <w:bottom w:val="single" w:sz="4" w:space="0" w:color="06262D" w:themeColor="text2"/>
            </w:tcBorders>
          </w:tcPr>
          <w:p w14:paraId="1C41C891" w14:textId="77777777" w:rsidR="00921825" w:rsidRPr="007C2BAD" w:rsidRDefault="00921825" w:rsidP="00921825">
            <w:pPr>
              <w:pStyle w:val="TableBody"/>
              <w:cnfStyle w:val="000000010000" w:firstRow="0" w:lastRow="0" w:firstColumn="0" w:lastColumn="0" w:oddVBand="0" w:evenVBand="0" w:oddHBand="0" w:evenHBand="1" w:firstRowFirstColumn="0" w:firstRowLastColumn="0" w:lastRowFirstColumn="0" w:lastRowLastColumn="0"/>
              <w:rPr>
                <w:lang w:val="en-US"/>
              </w:rPr>
            </w:pPr>
            <w:r w:rsidRPr="007C2BAD">
              <w:rPr>
                <w:lang w:val="en-US"/>
              </w:rPr>
              <w:t xml:space="preserve">: </w:t>
            </w:r>
            <w:sdt>
              <w:sdtPr>
                <w:rPr>
                  <w:lang w:val="el-GR"/>
                </w:rPr>
                <w:id w:val="1559358003"/>
                <w:placeholder>
                  <w:docPart w:val="02EF9EE41D91419D9235DED71081256C"/>
                </w:placeholder>
                <w:showingPlcHdr/>
              </w:sdtPr>
              <w:sdtEndPr/>
              <w:sdtContent>
                <w:r w:rsidRPr="007C2BAD">
                  <w:rPr>
                    <w:rStyle w:val="PlaceholderText"/>
                    <w:color w:val="06262D" w:themeColor="text2"/>
                    <w:lang w:val="en-US"/>
                  </w:rPr>
                  <w:t>Click or tap here to enter text.</w:t>
                </w:r>
              </w:sdtContent>
            </w:sdt>
          </w:p>
        </w:tc>
      </w:tr>
    </w:tbl>
    <w:p w14:paraId="7D922275" w14:textId="51DDABF8" w:rsidR="002132B8" w:rsidRPr="00A92C7B" w:rsidRDefault="00A92C7B" w:rsidP="002132B8">
      <w:pPr>
        <w:pStyle w:val="BodyText"/>
        <w:rPr>
          <w:lang w:val="en-US"/>
        </w:rPr>
      </w:pPr>
      <w:r w:rsidRPr="00A92C7B">
        <w:rPr>
          <w:lang w:val="en-US"/>
        </w:rPr>
        <w:t xml:space="preserve">The personal data will be processed, which is necessary for compliance with a legal obligation and for the performance of the task requested by the user as data subject. </w:t>
      </w:r>
      <w:r w:rsidRPr="00A92C7B">
        <w:rPr>
          <w:lang w:val="en-US"/>
        </w:rPr>
        <w:lastRenderedPageBreak/>
        <w:t xml:space="preserve">The company </w:t>
      </w:r>
      <w:r>
        <w:rPr>
          <w:lang w:val="en-US"/>
        </w:rPr>
        <w:t>Euronext Securities Athens</w:t>
      </w:r>
      <w:r w:rsidRPr="00A92C7B">
        <w:rPr>
          <w:lang w:val="en-US"/>
        </w:rPr>
        <w:t xml:space="preserve"> processes the above personal data taking all possible security measures and complying with the legislative and regulatory framework on personal data protection, in accordance with what is specifically specified at </w:t>
      </w:r>
      <w:hyperlink r:id="rId13" w:history="1">
        <w:r>
          <w:rPr>
            <w:rStyle w:val="Hyperlink"/>
            <w:lang w:val="en-US"/>
          </w:rPr>
          <w:t>https://athens.euronext.com/en/policy/personal-data-protection</w:t>
        </w:r>
      </w:hyperlink>
      <w:r>
        <w:rPr>
          <w:lang w:val="en-US"/>
        </w:rPr>
        <w:t xml:space="preserve"> </w:t>
      </w:r>
      <w:r w:rsidR="00937C5D" w:rsidRPr="00A92C7B">
        <w:rPr>
          <w:lang w:val="en-US"/>
        </w:rPr>
        <w:t xml:space="preserve"> </w:t>
      </w:r>
    </w:p>
    <w:p w14:paraId="4538F061" w14:textId="77777777" w:rsidR="00CD7FF5" w:rsidRDefault="00CD7FF5" w:rsidP="00465600">
      <w:pPr>
        <w:pStyle w:val="BodyText"/>
        <w:rPr>
          <w:lang w:val="en-US"/>
        </w:rPr>
      </w:pPr>
    </w:p>
    <w:p w14:paraId="3E3491EF" w14:textId="6285E1EB" w:rsidR="00465600" w:rsidRPr="000E0AA7" w:rsidRDefault="00A92C7B" w:rsidP="00465600">
      <w:pPr>
        <w:pStyle w:val="BodyText"/>
        <w:rPr>
          <w:lang w:val="el-GR"/>
        </w:rPr>
      </w:pPr>
      <w:r w:rsidRPr="00A92C7B">
        <w:rPr>
          <w:lang w:val="el-GR"/>
        </w:rPr>
        <w:t>We jointly declare that</w:t>
      </w:r>
      <w:r w:rsidR="00465600" w:rsidRPr="000E0AA7">
        <w:rPr>
          <w:lang w:val="el-GR"/>
        </w:rPr>
        <w:t>:</w:t>
      </w:r>
    </w:p>
    <w:p w14:paraId="7F4F6A19" w14:textId="77777777" w:rsidR="00A92C7B" w:rsidRPr="00A92C7B" w:rsidRDefault="00A92C7B" w:rsidP="00A92C7B">
      <w:pPr>
        <w:pStyle w:val="ListBullet2"/>
        <w:ind w:left="360"/>
        <w:rPr>
          <w:lang w:val="en-US"/>
        </w:rPr>
      </w:pPr>
      <w:r w:rsidRPr="00A92C7B">
        <w:rPr>
          <w:lang w:val="en-US"/>
        </w:rPr>
        <w:t>We are the Beneficiaries of the above Investor Shares, and the information entered in this application is accurate.</w:t>
      </w:r>
    </w:p>
    <w:p w14:paraId="24A638F8" w14:textId="2A5498A2" w:rsidR="00A92C7B" w:rsidRPr="00A92C7B" w:rsidRDefault="00A92C7B" w:rsidP="00A92C7B">
      <w:pPr>
        <w:pStyle w:val="ListBullet2"/>
        <w:ind w:left="360"/>
        <w:rPr>
          <w:lang w:val="en-US"/>
        </w:rPr>
      </w:pPr>
      <w:r w:rsidRPr="00A92C7B">
        <w:rPr>
          <w:lang w:val="en-US"/>
        </w:rPr>
        <w:t>We have taken note of the terms of providing the OTC transfer service as well as the related charges (</w:t>
      </w:r>
      <w:hyperlink r:id="rId14" w:history="1">
        <w:r w:rsidRPr="00A92C7B">
          <w:rPr>
            <w:rStyle w:val="Hyperlink"/>
            <w:lang w:val="en-US"/>
          </w:rPr>
          <w:t>here</w:t>
        </w:r>
      </w:hyperlink>
      <w:r w:rsidRPr="00A92C7B">
        <w:rPr>
          <w:lang w:val="en-US"/>
        </w:rPr>
        <w:t>), which I accept without reservation.</w:t>
      </w:r>
    </w:p>
    <w:p w14:paraId="17E44D8D" w14:textId="77777777" w:rsidR="00A92C7B" w:rsidRPr="00A92C7B" w:rsidRDefault="00A92C7B" w:rsidP="00A92C7B">
      <w:pPr>
        <w:pStyle w:val="ListBullet2"/>
        <w:ind w:left="360"/>
        <w:rPr>
          <w:lang w:val="en-US"/>
        </w:rPr>
      </w:pPr>
      <w:r w:rsidRPr="00A92C7B">
        <w:rPr>
          <w:lang w:val="en-US"/>
        </w:rPr>
        <w:t>We will promptly fulfill the obligations we undertake with this application.</w:t>
      </w:r>
    </w:p>
    <w:p w14:paraId="2C7FCA54" w14:textId="23563EB8" w:rsidR="00A92C7B" w:rsidRPr="00A92C7B" w:rsidRDefault="00A92C7B" w:rsidP="00A92C7B">
      <w:pPr>
        <w:pStyle w:val="ListBullet2"/>
        <w:ind w:left="360"/>
        <w:rPr>
          <w:lang w:val="en-US"/>
        </w:rPr>
      </w:pPr>
      <w:r w:rsidRPr="00A92C7B">
        <w:rPr>
          <w:lang w:val="en-US"/>
        </w:rPr>
        <w:t xml:space="preserve">Any information and relevant instructions or notices from the competent </w:t>
      </w:r>
      <w:r w:rsidR="0084254D">
        <w:rPr>
          <w:lang w:val="en-US"/>
        </w:rPr>
        <w:t>Euronext Securities Athens</w:t>
      </w:r>
      <w:r w:rsidRPr="00A92C7B">
        <w:rPr>
          <w:lang w:val="en-US"/>
        </w:rPr>
        <w:t xml:space="preserve"> services for the service of this application, we accept to be sent to the email addresses and/or mobile phone numbers stated in this application.</w:t>
      </w:r>
    </w:p>
    <w:p w14:paraId="3D81C385" w14:textId="77777777" w:rsidR="00A92C7B" w:rsidRPr="00A92C7B" w:rsidRDefault="00A92C7B" w:rsidP="00A92C7B">
      <w:pPr>
        <w:pStyle w:val="ListBullet2"/>
        <w:ind w:left="360"/>
        <w:rPr>
          <w:lang w:val="en-US"/>
        </w:rPr>
      </w:pPr>
      <w:r w:rsidRPr="00A92C7B">
        <w:rPr>
          <w:lang w:val="en-US"/>
        </w:rPr>
        <w:t xml:space="preserve">The Participants have been informed about the delivery and receipt of the Securities so that they can make the prescribed reports. </w:t>
      </w:r>
    </w:p>
    <w:p w14:paraId="523CFA15" w14:textId="36369856" w:rsidR="00465600" w:rsidRPr="00A92C7B" w:rsidRDefault="00A92C7B" w:rsidP="00A92C7B">
      <w:pPr>
        <w:pStyle w:val="ListBullet2"/>
        <w:ind w:left="360"/>
        <w:rPr>
          <w:lang w:val="en-US"/>
        </w:rPr>
      </w:pPr>
      <w:r w:rsidRPr="00A92C7B">
        <w:rPr>
          <w:lang w:val="en-US"/>
        </w:rPr>
        <w:t>The Securities to be transferred are free of encumbrances and are held in the Securities Account of the above Investor Share of the transferee</w:t>
      </w:r>
      <w:r w:rsidR="00465600" w:rsidRPr="00A92C7B">
        <w:rPr>
          <w:lang w:val="en-US"/>
        </w:rPr>
        <w:t>.</w:t>
      </w:r>
    </w:p>
    <w:p w14:paraId="7562F169" w14:textId="77777777" w:rsidR="00CD7FF5" w:rsidRDefault="00CD7FF5" w:rsidP="00465600">
      <w:pPr>
        <w:pStyle w:val="BodyText"/>
        <w:rPr>
          <w:lang w:val="en-US"/>
        </w:rPr>
      </w:pPr>
    </w:p>
    <w:p w14:paraId="1BB92545" w14:textId="346A8451" w:rsidR="002132B8" w:rsidRPr="00CD7FF5" w:rsidRDefault="00A92C7B" w:rsidP="00465600">
      <w:pPr>
        <w:pStyle w:val="BodyText"/>
        <w:rPr>
          <w:lang w:val="en-US"/>
        </w:rPr>
      </w:pPr>
      <w:r w:rsidRPr="00A92C7B">
        <w:rPr>
          <w:lang w:val="en-US"/>
        </w:rPr>
        <w:t>I request the transfer of the following Securities from the Securities Account of the above Investor share of the transferee to the Securities Account of the above Investor share of the recipient, based on the</w:t>
      </w:r>
      <w:r w:rsidR="00465600" w:rsidRPr="00A92C7B">
        <w:rPr>
          <w:lang w:val="en-US"/>
        </w:rPr>
        <w:t xml:space="preserve"> </w:t>
      </w:r>
      <w:sdt>
        <w:sdtPr>
          <w:rPr>
            <w:lang w:val="el-GR"/>
          </w:rPr>
          <w:id w:val="116727735"/>
          <w:placeholder>
            <w:docPart w:val="DE7EF361AB794A168DC4B4B83005F80A"/>
          </w:placeholder>
          <w:showingPlcHdr/>
        </w:sdtPr>
        <w:sdtEndPr/>
        <w:sdtContent>
          <w:r w:rsidR="00465600" w:rsidRPr="00A92C7B">
            <w:rPr>
              <w:rStyle w:val="PlaceholderText"/>
              <w:color w:val="06262D" w:themeColor="text2"/>
              <w:lang w:val="en-US"/>
            </w:rPr>
            <w:t>Click or tap here to enter text.</w:t>
          </w:r>
        </w:sdtContent>
      </w:sdt>
      <w:r w:rsidR="00465600" w:rsidRPr="00A92C7B">
        <w:rPr>
          <w:lang w:val="en-US"/>
        </w:rPr>
        <w:t xml:space="preserve"> </w:t>
      </w:r>
      <w:r>
        <w:rPr>
          <w:lang w:val="en-US"/>
        </w:rPr>
        <w:t>agreement</w:t>
      </w:r>
      <w:r w:rsidR="00465600" w:rsidRPr="00CD7FF5">
        <w:rPr>
          <w:lang w:val="en-US"/>
        </w:rPr>
        <w:t>.</w:t>
      </w:r>
    </w:p>
    <w:tbl>
      <w:tblPr>
        <w:tblW w:w="5000" w:type="pct"/>
        <w:jc w:val="center"/>
        <w:tblLook w:val="0000" w:firstRow="0" w:lastRow="0" w:firstColumn="0" w:lastColumn="0" w:noHBand="0" w:noVBand="0"/>
      </w:tblPr>
      <w:tblGrid>
        <w:gridCol w:w="3402"/>
        <w:gridCol w:w="3403"/>
        <w:gridCol w:w="3401"/>
      </w:tblGrid>
      <w:tr w:rsidR="00465600" w:rsidRPr="000E0AA7" w14:paraId="148E3CF3" w14:textId="77777777" w:rsidTr="00A92C7B">
        <w:trPr>
          <w:trHeight w:val="677"/>
          <w:jc w:val="center"/>
        </w:trPr>
        <w:tc>
          <w:tcPr>
            <w:tcW w:w="1667" w:type="pct"/>
            <w:shd w:val="clear" w:color="auto" w:fill="008D7F" w:themeFill="text1"/>
            <w:vAlign w:val="center"/>
          </w:tcPr>
          <w:p w14:paraId="0A23B10E" w14:textId="58F9CF7C" w:rsidR="00465600" w:rsidRPr="00A92C7B" w:rsidRDefault="00465600" w:rsidP="00465600">
            <w:pPr>
              <w:pStyle w:val="TableHeader"/>
              <w:rPr>
                <w:lang w:val="en-US"/>
              </w:rPr>
            </w:pPr>
            <w:r w:rsidRPr="00CD7FF5">
              <w:rPr>
                <w:lang w:val="en-US"/>
              </w:rPr>
              <w:t xml:space="preserve">   </w:t>
            </w:r>
            <w:r w:rsidR="00A92C7B">
              <w:rPr>
                <w:lang w:val="en-US"/>
              </w:rPr>
              <w:t>Securities</w:t>
            </w:r>
          </w:p>
        </w:tc>
        <w:tc>
          <w:tcPr>
            <w:tcW w:w="1667" w:type="pct"/>
            <w:shd w:val="clear" w:color="auto" w:fill="008D7F" w:themeFill="text1"/>
            <w:vAlign w:val="center"/>
          </w:tcPr>
          <w:p w14:paraId="164C0BDA" w14:textId="38C009F3" w:rsidR="00465600" w:rsidRPr="000E0AA7" w:rsidRDefault="00A92C7B" w:rsidP="00465600">
            <w:pPr>
              <w:pStyle w:val="TableHeader"/>
              <w:rPr>
                <w:lang w:val="el-GR"/>
              </w:rPr>
            </w:pPr>
            <w:r w:rsidRPr="00A92C7B">
              <w:rPr>
                <w:lang w:val="el-GR"/>
              </w:rPr>
              <w:t>Number of Securities</w:t>
            </w:r>
          </w:p>
        </w:tc>
        <w:tc>
          <w:tcPr>
            <w:tcW w:w="1667" w:type="pct"/>
            <w:shd w:val="clear" w:color="auto" w:fill="008D7F" w:themeFill="text1"/>
            <w:vAlign w:val="center"/>
          </w:tcPr>
          <w:p w14:paraId="7E6F72A6" w14:textId="5C2F3560" w:rsidR="00465600" w:rsidRPr="00A92C7B" w:rsidRDefault="00A92C7B" w:rsidP="00465600">
            <w:pPr>
              <w:pStyle w:val="TableHeader"/>
              <w:rPr>
                <w:lang w:val="en-US"/>
              </w:rPr>
            </w:pPr>
            <w:r w:rsidRPr="00A92C7B">
              <w:rPr>
                <w:lang w:val="en-US"/>
              </w:rPr>
              <w:t>No. Of Statement of Intention</w:t>
            </w:r>
            <w:r w:rsidR="00465600" w:rsidRPr="000E0AA7">
              <w:rPr>
                <w:rStyle w:val="FootnoteReference"/>
                <w:lang w:val="el-GR"/>
              </w:rPr>
              <w:footnoteReference w:id="4"/>
            </w:r>
          </w:p>
        </w:tc>
      </w:tr>
      <w:tr w:rsidR="00465600" w:rsidRPr="000E0AA7" w14:paraId="4099CB73" w14:textId="77777777" w:rsidTr="00A92C7B">
        <w:trPr>
          <w:trHeight w:val="562"/>
          <w:jc w:val="center"/>
        </w:trPr>
        <w:tc>
          <w:tcPr>
            <w:tcW w:w="1667" w:type="pct"/>
            <w:tcBorders>
              <w:bottom w:val="single" w:sz="4" w:space="0" w:color="auto"/>
            </w:tcBorders>
            <w:vAlign w:val="center"/>
          </w:tcPr>
          <w:p w14:paraId="2FC4E675" w14:textId="77777777" w:rsidR="00465600" w:rsidRPr="007C2BAD" w:rsidRDefault="00D35B38" w:rsidP="00465600">
            <w:pPr>
              <w:pStyle w:val="TableBody"/>
              <w:rPr>
                <w:lang w:val="en-US"/>
              </w:rPr>
            </w:pPr>
            <w:sdt>
              <w:sdtPr>
                <w:rPr>
                  <w:lang w:val="el-GR"/>
                </w:rPr>
                <w:id w:val="2053262405"/>
                <w:placeholder>
                  <w:docPart w:val="200C8DDA70B4475A8C4BF078823CD26F"/>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bottom w:val="single" w:sz="4" w:space="0" w:color="auto"/>
            </w:tcBorders>
            <w:vAlign w:val="center"/>
          </w:tcPr>
          <w:p w14:paraId="2FC9E87A" w14:textId="77777777" w:rsidR="00465600" w:rsidRPr="007C2BAD" w:rsidRDefault="00D35B38" w:rsidP="00465600">
            <w:pPr>
              <w:pStyle w:val="TableBody"/>
              <w:rPr>
                <w:lang w:val="en-US"/>
              </w:rPr>
            </w:pPr>
            <w:sdt>
              <w:sdtPr>
                <w:rPr>
                  <w:lang w:val="el-GR"/>
                </w:rPr>
                <w:id w:val="-1800524645"/>
                <w:placeholder>
                  <w:docPart w:val="93366588B49F4907A33E5C76DF531794"/>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bottom w:val="single" w:sz="4" w:space="0" w:color="auto"/>
            </w:tcBorders>
            <w:vAlign w:val="center"/>
          </w:tcPr>
          <w:p w14:paraId="6FE85F38" w14:textId="77777777" w:rsidR="00465600" w:rsidRPr="007C2BAD" w:rsidRDefault="00D35B38" w:rsidP="00465600">
            <w:pPr>
              <w:pStyle w:val="TableBody"/>
              <w:rPr>
                <w:lang w:val="en-US"/>
              </w:rPr>
            </w:pPr>
            <w:sdt>
              <w:sdtPr>
                <w:rPr>
                  <w:lang w:val="el-GR"/>
                </w:rPr>
                <w:id w:val="-1686511483"/>
                <w:placeholder>
                  <w:docPart w:val="B4A8E366982844729A96C86621DD18CC"/>
                </w:placeholder>
                <w:showingPlcHdr/>
              </w:sdtPr>
              <w:sdtEndPr/>
              <w:sdtContent>
                <w:r w:rsidR="00465600" w:rsidRPr="007C2BAD">
                  <w:rPr>
                    <w:rStyle w:val="PlaceholderText"/>
                    <w:color w:val="06262D" w:themeColor="text2"/>
                    <w:lang w:val="en-US"/>
                  </w:rPr>
                  <w:t>Click or tap here to enter text.</w:t>
                </w:r>
              </w:sdtContent>
            </w:sdt>
          </w:p>
        </w:tc>
      </w:tr>
      <w:tr w:rsidR="00465600" w:rsidRPr="000E0AA7" w14:paraId="6C08309E" w14:textId="77777777" w:rsidTr="00A92C7B">
        <w:trPr>
          <w:trHeight w:val="562"/>
          <w:jc w:val="center"/>
        </w:trPr>
        <w:tc>
          <w:tcPr>
            <w:tcW w:w="1667" w:type="pct"/>
            <w:tcBorders>
              <w:top w:val="single" w:sz="4" w:space="0" w:color="auto"/>
              <w:bottom w:val="single" w:sz="4" w:space="0" w:color="auto"/>
            </w:tcBorders>
            <w:vAlign w:val="center"/>
          </w:tcPr>
          <w:p w14:paraId="671EC807" w14:textId="77777777" w:rsidR="00465600" w:rsidRPr="007C2BAD" w:rsidRDefault="00D35B38" w:rsidP="00465600">
            <w:pPr>
              <w:pStyle w:val="TableBody"/>
              <w:rPr>
                <w:lang w:val="en-US"/>
              </w:rPr>
            </w:pPr>
            <w:sdt>
              <w:sdtPr>
                <w:rPr>
                  <w:lang w:val="el-GR"/>
                </w:rPr>
                <w:id w:val="2049022829"/>
                <w:placeholder>
                  <w:docPart w:val="7096C1F94AC4422480EAB7E2B46DBACB"/>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22EC98CD" w14:textId="77777777" w:rsidR="00465600" w:rsidRPr="007C2BAD" w:rsidRDefault="00D35B38" w:rsidP="00465600">
            <w:pPr>
              <w:pStyle w:val="TableBody"/>
              <w:rPr>
                <w:lang w:val="en-US"/>
              </w:rPr>
            </w:pPr>
            <w:sdt>
              <w:sdtPr>
                <w:rPr>
                  <w:lang w:val="el-GR"/>
                </w:rPr>
                <w:id w:val="194044340"/>
                <w:placeholder>
                  <w:docPart w:val="7B0A4E90E9ED45419BA2F9C08E9DD89A"/>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69AEA54B" w14:textId="77777777" w:rsidR="00465600" w:rsidRPr="007C2BAD" w:rsidRDefault="00D35B38" w:rsidP="00465600">
            <w:pPr>
              <w:pStyle w:val="TableBody"/>
              <w:rPr>
                <w:lang w:val="en-US"/>
              </w:rPr>
            </w:pPr>
            <w:sdt>
              <w:sdtPr>
                <w:rPr>
                  <w:lang w:val="el-GR"/>
                </w:rPr>
                <w:id w:val="417609034"/>
                <w:placeholder>
                  <w:docPart w:val="A776F5C752D943B6A2382D3E227C546C"/>
                </w:placeholder>
                <w:showingPlcHdr/>
              </w:sdtPr>
              <w:sdtEndPr/>
              <w:sdtContent>
                <w:r w:rsidR="00465600" w:rsidRPr="007C2BAD">
                  <w:rPr>
                    <w:rStyle w:val="PlaceholderText"/>
                    <w:color w:val="06262D" w:themeColor="text2"/>
                    <w:lang w:val="en-US"/>
                  </w:rPr>
                  <w:t>Click or tap here to enter text.</w:t>
                </w:r>
              </w:sdtContent>
            </w:sdt>
          </w:p>
        </w:tc>
      </w:tr>
      <w:tr w:rsidR="00465600" w:rsidRPr="000E0AA7" w14:paraId="1C114F2E" w14:textId="77777777" w:rsidTr="00A92C7B">
        <w:trPr>
          <w:trHeight w:val="562"/>
          <w:jc w:val="center"/>
        </w:trPr>
        <w:tc>
          <w:tcPr>
            <w:tcW w:w="1667" w:type="pct"/>
            <w:tcBorders>
              <w:top w:val="single" w:sz="4" w:space="0" w:color="auto"/>
              <w:bottom w:val="single" w:sz="4" w:space="0" w:color="auto"/>
            </w:tcBorders>
            <w:vAlign w:val="center"/>
          </w:tcPr>
          <w:p w14:paraId="113E1FB4" w14:textId="77777777" w:rsidR="00465600" w:rsidRPr="007C2BAD" w:rsidRDefault="00D35B38" w:rsidP="00465600">
            <w:pPr>
              <w:pStyle w:val="TableBody"/>
              <w:rPr>
                <w:lang w:val="en-US"/>
              </w:rPr>
            </w:pPr>
            <w:sdt>
              <w:sdtPr>
                <w:rPr>
                  <w:lang w:val="el-GR"/>
                </w:rPr>
                <w:id w:val="-1329745080"/>
                <w:placeholder>
                  <w:docPart w:val="C0A59905FCBA46BC92A0914EB1C112F6"/>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1752EB13" w14:textId="77777777" w:rsidR="00465600" w:rsidRPr="007C2BAD" w:rsidRDefault="00D35B38" w:rsidP="00465600">
            <w:pPr>
              <w:pStyle w:val="TableBody"/>
              <w:rPr>
                <w:lang w:val="en-US"/>
              </w:rPr>
            </w:pPr>
            <w:sdt>
              <w:sdtPr>
                <w:rPr>
                  <w:lang w:val="el-GR"/>
                </w:rPr>
                <w:id w:val="1791322776"/>
                <w:placeholder>
                  <w:docPart w:val="147255B3A6E040E380E8E7B316AD2C35"/>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6310F198" w14:textId="77777777" w:rsidR="00465600" w:rsidRPr="007C2BAD" w:rsidRDefault="00D35B38" w:rsidP="00465600">
            <w:pPr>
              <w:pStyle w:val="TableBody"/>
              <w:rPr>
                <w:lang w:val="en-US"/>
              </w:rPr>
            </w:pPr>
            <w:sdt>
              <w:sdtPr>
                <w:rPr>
                  <w:lang w:val="el-GR"/>
                </w:rPr>
                <w:id w:val="-702475591"/>
                <w:placeholder>
                  <w:docPart w:val="3E8106177FE3466F9500749FB9598783"/>
                </w:placeholder>
                <w:showingPlcHdr/>
              </w:sdtPr>
              <w:sdtEndPr/>
              <w:sdtContent>
                <w:r w:rsidR="00465600" w:rsidRPr="007C2BAD">
                  <w:rPr>
                    <w:rStyle w:val="PlaceholderText"/>
                    <w:color w:val="06262D" w:themeColor="text2"/>
                    <w:lang w:val="en-US"/>
                  </w:rPr>
                  <w:t>Click or tap here to enter text.</w:t>
                </w:r>
              </w:sdtContent>
            </w:sdt>
          </w:p>
        </w:tc>
      </w:tr>
      <w:tr w:rsidR="00465600" w:rsidRPr="000E0AA7" w14:paraId="16F6CB0B" w14:textId="77777777" w:rsidTr="00A92C7B">
        <w:trPr>
          <w:trHeight w:val="562"/>
          <w:jc w:val="center"/>
        </w:trPr>
        <w:tc>
          <w:tcPr>
            <w:tcW w:w="1667" w:type="pct"/>
            <w:tcBorders>
              <w:top w:val="single" w:sz="4" w:space="0" w:color="auto"/>
              <w:bottom w:val="single" w:sz="4" w:space="0" w:color="auto"/>
            </w:tcBorders>
            <w:vAlign w:val="center"/>
          </w:tcPr>
          <w:p w14:paraId="5F174DF5" w14:textId="77777777" w:rsidR="00465600" w:rsidRPr="007C2BAD" w:rsidRDefault="00D35B38" w:rsidP="00465600">
            <w:pPr>
              <w:pStyle w:val="TableBody"/>
              <w:rPr>
                <w:lang w:val="en-US"/>
              </w:rPr>
            </w:pPr>
            <w:sdt>
              <w:sdtPr>
                <w:rPr>
                  <w:lang w:val="el-GR"/>
                </w:rPr>
                <w:id w:val="2092973392"/>
                <w:placeholder>
                  <w:docPart w:val="1D41F07174974B4A980BA6ECD2A1411F"/>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1C169D54" w14:textId="77777777" w:rsidR="00465600" w:rsidRPr="007C2BAD" w:rsidRDefault="00D35B38" w:rsidP="00465600">
            <w:pPr>
              <w:pStyle w:val="TableBody"/>
              <w:rPr>
                <w:lang w:val="en-US"/>
              </w:rPr>
            </w:pPr>
            <w:sdt>
              <w:sdtPr>
                <w:rPr>
                  <w:lang w:val="el-GR"/>
                </w:rPr>
                <w:id w:val="-2143873560"/>
                <w:placeholder>
                  <w:docPart w:val="F7195901F16C4C89AA7D777B2B243030"/>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2A9E5384" w14:textId="77777777" w:rsidR="00465600" w:rsidRPr="007C2BAD" w:rsidRDefault="00D35B38" w:rsidP="00465600">
            <w:pPr>
              <w:pStyle w:val="TableBody"/>
              <w:rPr>
                <w:lang w:val="en-US"/>
              </w:rPr>
            </w:pPr>
            <w:sdt>
              <w:sdtPr>
                <w:rPr>
                  <w:lang w:val="el-GR"/>
                </w:rPr>
                <w:id w:val="-1048920901"/>
                <w:placeholder>
                  <w:docPart w:val="5F1011F532AC451DB5A482668AC62E55"/>
                </w:placeholder>
                <w:showingPlcHdr/>
              </w:sdtPr>
              <w:sdtEndPr/>
              <w:sdtContent>
                <w:r w:rsidR="00465600" w:rsidRPr="007C2BAD">
                  <w:rPr>
                    <w:rStyle w:val="PlaceholderText"/>
                    <w:color w:val="06262D" w:themeColor="text2"/>
                    <w:lang w:val="en-US"/>
                  </w:rPr>
                  <w:t>Click or tap here to enter text.</w:t>
                </w:r>
              </w:sdtContent>
            </w:sdt>
          </w:p>
        </w:tc>
      </w:tr>
      <w:tr w:rsidR="00465600" w:rsidRPr="000E0AA7" w14:paraId="7851267F" w14:textId="77777777" w:rsidTr="00A92C7B">
        <w:trPr>
          <w:trHeight w:val="562"/>
          <w:jc w:val="center"/>
        </w:trPr>
        <w:tc>
          <w:tcPr>
            <w:tcW w:w="1667" w:type="pct"/>
            <w:tcBorders>
              <w:top w:val="single" w:sz="4" w:space="0" w:color="auto"/>
              <w:bottom w:val="single" w:sz="4" w:space="0" w:color="auto"/>
            </w:tcBorders>
            <w:vAlign w:val="center"/>
          </w:tcPr>
          <w:p w14:paraId="14D8218B" w14:textId="77777777" w:rsidR="00465600" w:rsidRPr="007C2BAD" w:rsidRDefault="00D35B38" w:rsidP="00465600">
            <w:pPr>
              <w:pStyle w:val="TableBody"/>
              <w:rPr>
                <w:lang w:val="en-US"/>
              </w:rPr>
            </w:pPr>
            <w:sdt>
              <w:sdtPr>
                <w:rPr>
                  <w:lang w:val="el-GR"/>
                </w:rPr>
                <w:id w:val="-159383124"/>
                <w:placeholder>
                  <w:docPart w:val="594C84BC23E948D19EF3437CF83CE4B3"/>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428B7BFB" w14:textId="77777777" w:rsidR="00465600" w:rsidRPr="007C2BAD" w:rsidRDefault="00D35B38" w:rsidP="00465600">
            <w:pPr>
              <w:pStyle w:val="TableBody"/>
              <w:rPr>
                <w:lang w:val="en-US"/>
              </w:rPr>
            </w:pPr>
            <w:sdt>
              <w:sdtPr>
                <w:rPr>
                  <w:lang w:val="el-GR"/>
                </w:rPr>
                <w:id w:val="1667983942"/>
                <w:placeholder>
                  <w:docPart w:val="FCB72BED3A144D04A769333AB3C21B5B"/>
                </w:placeholder>
                <w:showingPlcHdr/>
              </w:sdtPr>
              <w:sdtEndPr/>
              <w:sdtContent>
                <w:r w:rsidR="00465600" w:rsidRPr="007C2BAD">
                  <w:rPr>
                    <w:rStyle w:val="PlaceholderText"/>
                    <w:color w:val="06262D" w:themeColor="text2"/>
                    <w:lang w:val="en-US"/>
                  </w:rPr>
                  <w:t>Click or tap here to enter text.</w:t>
                </w:r>
              </w:sdtContent>
            </w:sdt>
          </w:p>
        </w:tc>
        <w:tc>
          <w:tcPr>
            <w:tcW w:w="1667" w:type="pct"/>
            <w:tcBorders>
              <w:top w:val="single" w:sz="4" w:space="0" w:color="auto"/>
              <w:bottom w:val="single" w:sz="4" w:space="0" w:color="auto"/>
            </w:tcBorders>
            <w:vAlign w:val="center"/>
          </w:tcPr>
          <w:p w14:paraId="7C2025A5" w14:textId="77777777" w:rsidR="00465600" w:rsidRPr="007C2BAD" w:rsidRDefault="00D35B38" w:rsidP="00465600">
            <w:pPr>
              <w:pStyle w:val="TableBody"/>
              <w:rPr>
                <w:lang w:val="en-US"/>
              </w:rPr>
            </w:pPr>
            <w:sdt>
              <w:sdtPr>
                <w:rPr>
                  <w:lang w:val="el-GR"/>
                </w:rPr>
                <w:id w:val="1568991786"/>
                <w:placeholder>
                  <w:docPart w:val="C2B6BB4B193241D789EFCDFC0E8A2699"/>
                </w:placeholder>
                <w:showingPlcHdr/>
              </w:sdtPr>
              <w:sdtEndPr/>
              <w:sdtContent>
                <w:r w:rsidR="00465600" w:rsidRPr="007C2BAD">
                  <w:rPr>
                    <w:rStyle w:val="PlaceholderText"/>
                    <w:color w:val="06262D" w:themeColor="text2"/>
                    <w:lang w:val="en-US"/>
                  </w:rPr>
                  <w:t>Click or tap here to enter text.</w:t>
                </w:r>
              </w:sdtContent>
            </w:sdt>
          </w:p>
        </w:tc>
      </w:tr>
    </w:tbl>
    <w:p w14:paraId="3D4A3D5C" w14:textId="77777777" w:rsidR="002132B8" w:rsidRPr="007C2BAD" w:rsidRDefault="002132B8" w:rsidP="00465600">
      <w:pPr>
        <w:pStyle w:val="BodyText"/>
        <w:rPr>
          <w:lang w:val="en-US"/>
        </w:rPr>
      </w:pPr>
    </w:p>
    <w:p w14:paraId="0C4D0B8C" w14:textId="77777777" w:rsidR="006A5F23" w:rsidRPr="007C2BAD" w:rsidRDefault="006A5F23" w:rsidP="00465600">
      <w:pPr>
        <w:pStyle w:val="BodyText"/>
        <w:rPr>
          <w:lang w:val="en-US"/>
        </w:rPr>
      </w:pPr>
    </w:p>
    <w:p w14:paraId="096C50F5" w14:textId="57E986E2" w:rsidR="00216359" w:rsidRPr="007C2BAD" w:rsidRDefault="00A92C7B" w:rsidP="00465600">
      <w:pPr>
        <w:pStyle w:val="BodyText"/>
        <w:rPr>
          <w:lang w:val="en-US"/>
        </w:rPr>
      </w:pPr>
      <w:r w:rsidRPr="00A92C7B">
        <w:rPr>
          <w:b/>
          <w:bCs/>
          <w:lang w:val="en-US"/>
        </w:rPr>
        <w:t>Transferee’s Signature</w:t>
      </w:r>
      <w:r w:rsidR="00216359" w:rsidRPr="007C2BAD">
        <w:rPr>
          <w:b/>
          <w:bCs/>
          <w:lang w:val="en-US"/>
        </w:rPr>
        <w:t>:</w:t>
      </w:r>
      <w:r w:rsidR="00216359" w:rsidRPr="007C2BAD">
        <w:rPr>
          <w:lang w:val="en-US"/>
        </w:rPr>
        <w:t xml:space="preserve"> </w:t>
      </w:r>
      <w:sdt>
        <w:sdtPr>
          <w:rPr>
            <w:lang w:val="el-GR"/>
          </w:rPr>
          <w:id w:val="-1872067244"/>
          <w:placeholder>
            <w:docPart w:val="7AFB42DAAF3B4CC0B763AE9F9F8B4C76"/>
          </w:placeholder>
          <w:showingPlcHdr/>
        </w:sdtPr>
        <w:sdtEndPr/>
        <w:sdtContent>
          <w:r w:rsidR="00216359" w:rsidRPr="007C2BAD">
            <w:rPr>
              <w:rStyle w:val="PlaceholderText"/>
              <w:color w:val="06262D" w:themeColor="text2"/>
              <w:lang w:val="en-US"/>
            </w:rPr>
            <w:t>Click or tap here to enter text.</w:t>
          </w:r>
        </w:sdtContent>
      </w:sdt>
    </w:p>
    <w:p w14:paraId="039AE8ED" w14:textId="77777777" w:rsidR="00465600" w:rsidRPr="007C2BAD" w:rsidRDefault="00465600" w:rsidP="00465600">
      <w:pPr>
        <w:pStyle w:val="BodyText"/>
        <w:rPr>
          <w:lang w:val="en-US"/>
        </w:rPr>
      </w:pPr>
    </w:p>
    <w:p w14:paraId="6D4BC0FC" w14:textId="77777777" w:rsidR="00465600" w:rsidRPr="007C2BAD" w:rsidRDefault="00465600" w:rsidP="00465600">
      <w:pPr>
        <w:pStyle w:val="BodyText"/>
        <w:rPr>
          <w:lang w:val="en-US"/>
        </w:rPr>
      </w:pPr>
    </w:p>
    <w:p w14:paraId="6B097715" w14:textId="6DF1E4ED" w:rsidR="00216359" w:rsidRPr="007C2BAD" w:rsidRDefault="00A92C7B" w:rsidP="00465600">
      <w:pPr>
        <w:pStyle w:val="BodyText"/>
        <w:rPr>
          <w:lang w:val="en-US"/>
        </w:rPr>
      </w:pPr>
      <w:r w:rsidRPr="00CD7FF5">
        <w:rPr>
          <w:b/>
          <w:bCs/>
          <w:lang w:val="en-US"/>
        </w:rPr>
        <w:t>Recipient’s Signature</w:t>
      </w:r>
      <w:r w:rsidR="00216359" w:rsidRPr="007C2BAD">
        <w:rPr>
          <w:b/>
          <w:bCs/>
          <w:lang w:val="en-US"/>
        </w:rPr>
        <w:t>:</w:t>
      </w:r>
      <w:r w:rsidR="00216359" w:rsidRPr="007C2BAD">
        <w:rPr>
          <w:lang w:val="en-US"/>
        </w:rPr>
        <w:t xml:space="preserve"> </w:t>
      </w:r>
      <w:sdt>
        <w:sdtPr>
          <w:rPr>
            <w:lang w:val="el-GR"/>
          </w:rPr>
          <w:id w:val="1780911956"/>
          <w:placeholder>
            <w:docPart w:val="B9477ED3A62B41A3913E7A510C94AE6E"/>
          </w:placeholder>
          <w:showingPlcHdr/>
        </w:sdtPr>
        <w:sdtEndPr/>
        <w:sdtContent>
          <w:r w:rsidR="00216359" w:rsidRPr="007C2BAD">
            <w:rPr>
              <w:rStyle w:val="PlaceholderText"/>
              <w:color w:val="06262D" w:themeColor="text2"/>
              <w:lang w:val="en-US"/>
            </w:rPr>
            <w:t>Click or tap here to enter text.</w:t>
          </w:r>
        </w:sdtContent>
      </w:sdt>
    </w:p>
    <w:p w14:paraId="6153000A" w14:textId="771722F9" w:rsidR="00216359" w:rsidRPr="007C2BAD" w:rsidRDefault="00216359" w:rsidP="00465600">
      <w:pPr>
        <w:pStyle w:val="BodyText"/>
        <w:rPr>
          <w:lang w:val="en-US"/>
        </w:rPr>
      </w:pPr>
    </w:p>
    <w:sectPr w:rsidR="00216359" w:rsidRPr="007C2BAD" w:rsidSect="00DC0407">
      <w:headerReference w:type="even" r:id="rId15"/>
      <w:headerReference w:type="default" r:id="rId16"/>
      <w:footerReference w:type="even" r:id="rId17"/>
      <w:footerReference w:type="default" r:id="rId18"/>
      <w:headerReference w:type="first" r:id="rId19"/>
      <w:footerReference w:type="first" r:id="rId20"/>
      <w:pgSz w:w="11906" w:h="16838"/>
      <w:pgMar w:top="2275" w:right="850" w:bottom="850" w:left="850" w:header="562"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B8AD" w14:textId="77777777" w:rsidR="00D35B38" w:rsidRDefault="00D35B38" w:rsidP="00577ECD">
      <w:pPr>
        <w:spacing w:after="0"/>
      </w:pPr>
      <w:r>
        <w:separator/>
      </w:r>
    </w:p>
  </w:endnote>
  <w:endnote w:type="continuationSeparator" w:id="0">
    <w:p w14:paraId="7F9C0792" w14:textId="77777777" w:rsidR="00D35B38" w:rsidRDefault="00D35B38" w:rsidP="00577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panose1 w:val="00000000000000000000"/>
    <w:charset w:val="A1"/>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5D4F" w14:textId="77777777" w:rsidR="002132B8" w:rsidRDefault="002132B8" w:rsidP="002132B8">
    <w:pPr>
      <w:pStyle w:val="Footer"/>
    </w:pPr>
  </w:p>
  <w:p w14:paraId="7B1A9DA2" w14:textId="77777777" w:rsidR="002132B8" w:rsidRDefault="0021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EndPr/>
    <w:sdtContent>
      <w:p w14:paraId="43EEB60A" w14:textId="77777777" w:rsidR="002132B8" w:rsidRDefault="002132B8" w:rsidP="002132B8">
        <w:pPr>
          <w:pStyle w:val="Footer"/>
        </w:pPr>
      </w:p>
      <w:p w14:paraId="37CA8350" w14:textId="77777777" w:rsidR="002132B8" w:rsidRDefault="002132B8" w:rsidP="002132B8">
        <w:pPr>
          <w:pStyle w:val="Footer"/>
        </w:pPr>
      </w:p>
      <w:p w14:paraId="6F1C5A31" w14:textId="77777777" w:rsidR="002132B8" w:rsidRPr="007F7505" w:rsidRDefault="002132B8" w:rsidP="002132B8">
        <w:pPr>
          <w:pStyle w:val="Footer"/>
        </w:pPr>
        <w:r w:rsidRPr="004512A4">
          <w:rPr>
            <w:color w:val="00685E" w:themeColor="accent2"/>
          </w:rPr>
          <mc:AlternateContent>
            <mc:Choice Requires="wps">
              <w:drawing>
                <wp:anchor distT="45720" distB="45720" distL="114300" distR="114300" simplePos="0" relativeHeight="251661312" behindDoc="0" locked="0" layoutInCell="1" allowOverlap="1" wp14:anchorId="484C9913" wp14:editId="0C2FD2AC">
                  <wp:simplePos x="0" y="0"/>
                  <wp:positionH relativeFrom="margin">
                    <wp:align>left</wp:align>
                  </wp:positionH>
                  <wp:positionV relativeFrom="paragraph">
                    <wp:posOffset>15991</wp:posOffset>
                  </wp:positionV>
                  <wp:extent cx="4543425" cy="1404620"/>
                  <wp:effectExtent l="0" t="0" r="952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404620"/>
                          </a:xfrm>
                          <a:prstGeom prst="rect">
                            <a:avLst/>
                          </a:prstGeom>
                          <a:noFill/>
                          <a:ln w="9525">
                            <a:noFill/>
                            <a:miter lim="800000"/>
                            <a:headEnd/>
                            <a:tailEnd/>
                          </a:ln>
                        </wps:spPr>
                        <wps:txbx>
                          <w:txbxContent>
                            <w:p w14:paraId="59A94C6E" w14:textId="77777777" w:rsidR="007C2BAD" w:rsidRDefault="007C2BAD" w:rsidP="002132B8">
                              <w:pPr>
                                <w:pStyle w:val="Footer"/>
                                <w:jc w:val="left"/>
                                <w:rPr>
                                  <w:b w:val="0"/>
                                  <w:bCs w:val="0"/>
                                  <w:color w:val="011D25"/>
                                  <w:lang w:val="en-US"/>
                                </w:rPr>
                              </w:pPr>
                              <w:r w:rsidRPr="007C2BAD">
                                <w:rPr>
                                  <w:b w:val="0"/>
                                  <w:bCs w:val="0"/>
                                  <w:color w:val="011D25"/>
                                  <w:lang w:val="en-US"/>
                                </w:rPr>
                                <w:t xml:space="preserve">APPLICATION FOR OTC TRANSFER </w:t>
                              </w:r>
                            </w:p>
                            <w:p w14:paraId="3A44B6B9" w14:textId="4461EE3A" w:rsidR="002132B8" w:rsidRPr="002132B8" w:rsidRDefault="007C2BAD" w:rsidP="007C2BAD">
                              <w:pPr>
                                <w:pStyle w:val="Footer"/>
                                <w:jc w:val="left"/>
                                <w:rPr>
                                  <w:b w:val="0"/>
                                  <w:bCs w:val="0"/>
                                  <w:color w:val="011D25"/>
                                  <w:lang w:val="en-US"/>
                                </w:rPr>
                              </w:pPr>
                              <w:r w:rsidRPr="007C2BAD">
                                <w:rPr>
                                  <w:b w:val="0"/>
                                  <w:bCs w:val="0"/>
                                  <w:color w:val="011D25"/>
                                  <w:lang w:val="en-US"/>
                                </w:rPr>
                                <w:t>Version ΑPP018 (12/04/2024)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4C9913" id="_x0000_t202" coordsize="21600,21600" o:spt="202" path="m,l,21600r21600,l21600,xe">
                  <v:stroke joinstyle="miter"/>
                  <v:path gradientshapeok="t" o:connecttype="rect"/>
                </v:shapetype>
                <v:shape id="Text Box 2" o:spid="_x0000_s1026" type="#_x0000_t202" style="position:absolute;left:0;text-align:left;margin-left:0;margin-top:1.25pt;width:357.7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" filled="f" stroked="f">
                  <v:textbox style="mso-fit-shape-to-text:t" inset="0,0,0,0">
                    <w:txbxContent>
                      <w:p w14:paraId="59A94C6E" w14:textId="77777777" w:rsidR="007C2BAD" w:rsidRDefault="007C2BAD" w:rsidP="002132B8">
                        <w:pPr>
                          <w:pStyle w:val="Footer"/>
                          <w:jc w:val="left"/>
                          <w:rPr>
                            <w:b w:val="0"/>
                            <w:bCs w:val="0"/>
                            <w:color w:val="011D25"/>
                            <w:lang w:val="en-US"/>
                          </w:rPr>
                        </w:pPr>
                        <w:r w:rsidRPr="007C2BAD">
                          <w:rPr>
                            <w:b w:val="0"/>
                            <w:bCs w:val="0"/>
                            <w:color w:val="011D25"/>
                            <w:lang w:val="en-US"/>
                          </w:rPr>
                          <w:t xml:space="preserve">APPLICATION FOR OTC TRANSFER </w:t>
                        </w:r>
                      </w:p>
                      <w:p w14:paraId="3A44B6B9" w14:textId="4461EE3A" w:rsidR="002132B8" w:rsidRPr="002132B8" w:rsidRDefault="007C2BAD" w:rsidP="007C2BAD">
                        <w:pPr>
                          <w:pStyle w:val="Footer"/>
                          <w:jc w:val="left"/>
                          <w:rPr>
                            <w:b w:val="0"/>
                            <w:bCs w:val="0"/>
                            <w:color w:val="011D25"/>
                            <w:lang w:val="en-US"/>
                          </w:rPr>
                        </w:pPr>
                        <w:r w:rsidRPr="007C2BAD">
                          <w:rPr>
                            <w:b w:val="0"/>
                            <w:bCs w:val="0"/>
                            <w:color w:val="011D25"/>
                            <w:lang w:val="en-US"/>
                          </w:rPr>
                          <w:t>Version ΑPP018 (12/04/2024)</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p w14:paraId="2DBD0A9B" w14:textId="77777777" w:rsidR="002132B8" w:rsidRDefault="002132B8" w:rsidP="002132B8">
    <w:pPr>
      <w:pStyle w:val="Footer"/>
    </w:pPr>
  </w:p>
  <w:p w14:paraId="464F7575" w14:textId="25AE344E" w:rsidR="009A7981" w:rsidRPr="00EA72CF" w:rsidRDefault="009A7981" w:rsidP="00A659C3">
    <w:pPr>
      <w:spacing w:after="0"/>
      <w:rPr>
        <w:rFonts w:ascii="Manrope" w:hAnsi="Manrope" w:cs="Arial"/>
        <w:sz w:val="16"/>
        <w:szCs w:val="2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3231" w14:textId="77777777" w:rsidR="002132B8" w:rsidRDefault="002132B8" w:rsidP="002132B8">
    <w:pPr>
      <w:pStyle w:val="Footer"/>
    </w:pPr>
  </w:p>
  <w:p w14:paraId="0CAE020A" w14:textId="77777777" w:rsidR="002132B8" w:rsidRDefault="0021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82B9" w14:textId="77777777" w:rsidR="00D35B38" w:rsidRPr="00ED7B2A" w:rsidRDefault="00D35B38" w:rsidP="00ED7B2A">
      <w:pPr>
        <w:pStyle w:val="Footer"/>
        <w:jc w:val="left"/>
        <w:rPr>
          <w:lang w:val="en-US"/>
        </w:rPr>
      </w:pPr>
    </w:p>
  </w:footnote>
  <w:footnote w:type="continuationSeparator" w:id="0">
    <w:p w14:paraId="637061B1" w14:textId="77777777" w:rsidR="00D35B38" w:rsidRPr="00ED7B2A" w:rsidRDefault="00D35B38" w:rsidP="00ED7B2A">
      <w:pPr>
        <w:pStyle w:val="Footer"/>
        <w:jc w:val="left"/>
        <w:rPr>
          <w:lang w:val="en-US"/>
        </w:rPr>
      </w:pPr>
    </w:p>
  </w:footnote>
  <w:footnote w:type="continuationNotice" w:id="1">
    <w:p w14:paraId="3BFD4E4B" w14:textId="77777777" w:rsidR="00D35B38" w:rsidRPr="00ED7B2A" w:rsidRDefault="00D35B38" w:rsidP="00ED7B2A">
      <w:pPr>
        <w:pStyle w:val="Footer"/>
        <w:jc w:val="left"/>
        <w:rPr>
          <w:lang w:val="en-US"/>
        </w:rPr>
      </w:pPr>
    </w:p>
  </w:footnote>
  <w:footnote w:id="2">
    <w:p w14:paraId="37189CF0" w14:textId="7E59C553" w:rsidR="007C2BAD" w:rsidRPr="00BA22C1" w:rsidRDefault="007C2BAD" w:rsidP="00BA22C1">
      <w:pPr>
        <w:pStyle w:val="Disclaimer"/>
        <w:tabs>
          <w:tab w:val="left" w:pos="4680"/>
        </w:tabs>
      </w:pPr>
      <w:bookmarkStart w:id="1" w:name="_Hlk160442786"/>
      <w:r w:rsidRPr="00ED7B2A">
        <w:rPr>
          <w:rStyle w:val="FootnoteReference"/>
          <w:i/>
          <w:iCs/>
          <w:sz w:val="16"/>
          <w:vertAlign w:val="subscript"/>
        </w:rPr>
        <w:footnoteRef/>
      </w:r>
      <w:r w:rsidRPr="00BA22C1">
        <w:rPr>
          <w:rFonts w:cstheme="minorHAnsi"/>
          <w:vertAlign w:val="superscript"/>
          <w:lang w:val="en-US"/>
        </w:rPr>
        <w:t xml:space="preserve"> </w:t>
      </w:r>
      <w:r w:rsidR="00BA22C1" w:rsidRPr="00BA22C1">
        <w:rPr>
          <w:lang w:val="en-US"/>
        </w:rPr>
        <w:t xml:space="preserve">In </w:t>
      </w:r>
      <w:r w:rsidR="00BA22C1" w:rsidRPr="00BA22C1">
        <w:t>the case of a Joint Investor Securities Account, the application is submitted by the authorized representative of the Joint Investor Securities Account. In the case of a Co-Owner Securities Account, the application is submitted by the hierarchically first registered co-beneficiary.</w:t>
      </w:r>
      <w:r w:rsidRPr="00BA22C1">
        <w:t xml:space="preserve"> </w:t>
      </w:r>
      <w:bookmarkEnd w:id="1"/>
    </w:p>
  </w:footnote>
  <w:footnote w:id="3">
    <w:p w14:paraId="016A3D86" w14:textId="15A17045" w:rsidR="007C2BAD" w:rsidRPr="00BA22C1" w:rsidRDefault="007C2BAD" w:rsidP="00BA22C1">
      <w:pPr>
        <w:pStyle w:val="Disclaimer"/>
        <w:tabs>
          <w:tab w:val="left" w:pos="4680"/>
        </w:tabs>
      </w:pPr>
      <w:r w:rsidRPr="00BA22C1">
        <w:rPr>
          <w:rStyle w:val="FootnoteReference"/>
          <w:i/>
          <w:iCs/>
          <w:vertAlign w:val="subscript"/>
        </w:rPr>
        <w:footnoteRef/>
      </w:r>
      <w:r w:rsidRPr="00BA22C1">
        <w:rPr>
          <w:i/>
          <w:iCs/>
          <w:vertAlign w:val="subscript"/>
        </w:rPr>
        <w:t xml:space="preserve"> </w:t>
      </w:r>
      <w:r w:rsidR="00BA22C1" w:rsidRPr="00BA22C1">
        <w:t>Along with the application, the relevant certificate of representation of the Legal Entity from the relevant Registry is attached</w:t>
      </w:r>
      <w:r w:rsidRPr="00BA22C1">
        <w:t>.</w:t>
      </w:r>
    </w:p>
  </w:footnote>
  <w:footnote w:id="4">
    <w:p w14:paraId="5C3EC434" w14:textId="379F986D" w:rsidR="00465600" w:rsidRPr="00CD7FF5" w:rsidRDefault="00465600" w:rsidP="00DB73DA">
      <w:pPr>
        <w:pStyle w:val="Disclaimer"/>
        <w:rPr>
          <w:lang w:val="en-US"/>
        </w:rPr>
      </w:pPr>
      <w:r w:rsidRPr="00ED7B2A">
        <w:rPr>
          <w:rStyle w:val="FootnoteReference"/>
          <w:i/>
          <w:iCs/>
          <w:sz w:val="16"/>
          <w:vertAlign w:val="subscript"/>
        </w:rPr>
        <w:footnoteRef/>
      </w:r>
      <w:r w:rsidRPr="00A92C7B">
        <w:rPr>
          <w:sz w:val="16"/>
          <w:vertAlign w:val="subscript"/>
          <w:lang w:val="en-US"/>
        </w:rPr>
        <w:t xml:space="preserve"> </w:t>
      </w:r>
      <w:r w:rsidR="00A92C7B" w:rsidRPr="00CD7FF5">
        <w:rPr>
          <w:lang w:val="en-US"/>
        </w:rPr>
        <w:t>The pledge of securities by declaration of intent is carried out by the Participant holding the Securities</w:t>
      </w:r>
      <w:r w:rsidRPr="00CD7FF5">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E631" w14:textId="77777777" w:rsidR="002132B8" w:rsidRDefault="002132B8" w:rsidP="002132B8">
    <w:pPr>
      <w:pStyle w:val="Header"/>
    </w:pPr>
  </w:p>
  <w:p w14:paraId="4EED6AD6" w14:textId="77777777" w:rsidR="002132B8" w:rsidRDefault="00213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00E5" w14:textId="77777777" w:rsidR="002132B8" w:rsidRPr="00A80FBB" w:rsidRDefault="002132B8" w:rsidP="002132B8">
    <w:pPr>
      <w:tabs>
        <w:tab w:val="center" w:pos="4513"/>
        <w:tab w:val="right" w:pos="9026"/>
      </w:tabs>
      <w:spacing w:before="0" w:after="0"/>
      <w:rPr>
        <w:rFonts w:ascii="Verdana" w:eastAsia="Verdana" w:hAnsi="Verdana" w:cs="Times New Roman"/>
      </w:rPr>
    </w:pPr>
  </w:p>
  <w:p w14:paraId="0F124209" w14:textId="77777777" w:rsidR="002132B8" w:rsidRPr="00A80FBB" w:rsidRDefault="002132B8" w:rsidP="002132B8">
    <w:pPr>
      <w:tabs>
        <w:tab w:val="center" w:pos="4513"/>
        <w:tab w:val="right" w:pos="9026"/>
      </w:tabs>
      <w:spacing w:before="0" w:after="0"/>
      <w:rPr>
        <w:rFonts w:ascii="Verdana" w:eastAsia="Verdana" w:hAnsi="Verdana" w:cs="Times New Roman"/>
      </w:rPr>
    </w:pPr>
    <w:r w:rsidRPr="00A80FBB">
      <w:rPr>
        <w:rFonts w:ascii="Verdana" w:eastAsia="Verdana" w:hAnsi="Verdana" w:cs="Times New Roman"/>
        <w:noProof/>
      </w:rPr>
      <w:drawing>
        <wp:anchor distT="0" distB="0" distL="114300" distR="114300" simplePos="0" relativeHeight="251663360" behindDoc="1" locked="0" layoutInCell="1" allowOverlap="1" wp14:anchorId="16463A97" wp14:editId="1F428102">
          <wp:simplePos x="0" y="0"/>
          <wp:positionH relativeFrom="margin">
            <wp:posOffset>3175</wp:posOffset>
          </wp:positionH>
          <wp:positionV relativeFrom="page">
            <wp:posOffset>548640</wp:posOffset>
          </wp:positionV>
          <wp:extent cx="2408240" cy="429768"/>
          <wp:effectExtent l="0" t="0" r="0" b="8890"/>
          <wp:wrapTight wrapText="bothSides">
            <wp:wrapPolygon edited="0">
              <wp:start x="513" y="0"/>
              <wp:lineTo x="0" y="2876"/>
              <wp:lineTo x="0" y="18213"/>
              <wp:lineTo x="1196" y="21089"/>
              <wp:lineTo x="2222" y="21089"/>
              <wp:lineTo x="2392" y="21089"/>
              <wp:lineTo x="3076" y="15337"/>
              <wp:lineTo x="21361" y="15337"/>
              <wp:lineTo x="21361" y="5751"/>
              <wp:lineTo x="1880" y="0"/>
              <wp:lineTo x="513" y="0"/>
            </wp:wrapPolygon>
          </wp:wrapTight>
          <wp:docPr id="1557651683" name="Picture 155765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408240" cy="429768"/>
                  </a:xfrm>
                  <a:prstGeom prst="rect">
                    <a:avLst/>
                  </a:prstGeom>
                </pic:spPr>
              </pic:pic>
            </a:graphicData>
          </a:graphic>
          <wp14:sizeRelH relativeFrom="margin">
            <wp14:pctWidth>0</wp14:pctWidth>
          </wp14:sizeRelH>
          <wp14:sizeRelV relativeFrom="margin">
            <wp14:pctHeight>0</wp14:pctHeight>
          </wp14:sizeRelV>
        </wp:anchor>
      </w:drawing>
    </w:r>
  </w:p>
  <w:p w14:paraId="4A7C1BE0" w14:textId="77777777" w:rsidR="002132B8" w:rsidRPr="00A80FBB" w:rsidRDefault="002132B8" w:rsidP="002132B8">
    <w:pPr>
      <w:pStyle w:val="Header"/>
    </w:pPr>
  </w:p>
  <w:p w14:paraId="623D2141" w14:textId="0A90ED56" w:rsidR="00577ECD" w:rsidRPr="002132B8" w:rsidRDefault="00577ECD" w:rsidP="00213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510D" w14:textId="77777777" w:rsidR="002132B8" w:rsidRDefault="002132B8" w:rsidP="002132B8">
    <w:pPr>
      <w:pStyle w:val="Header"/>
    </w:pPr>
  </w:p>
  <w:p w14:paraId="7111997B" w14:textId="77777777" w:rsidR="002132B8" w:rsidRDefault="00213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051B0768"/>
    <w:multiLevelType w:val="hybridMultilevel"/>
    <w:tmpl w:val="A778559A"/>
    <w:lvl w:ilvl="0" w:tplc="4E84A5E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32FB4"/>
    <w:multiLevelType w:val="multilevel"/>
    <w:tmpl w:val="FBBACDBC"/>
    <w:numStyleLink w:val="Headings"/>
  </w:abstractNum>
  <w:abstractNum w:abstractNumId="13"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16"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6A51EB1"/>
    <w:multiLevelType w:val="hybridMultilevel"/>
    <w:tmpl w:val="545A5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FC063D"/>
    <w:multiLevelType w:val="multilevel"/>
    <w:tmpl w:val="FBBACDBC"/>
    <w:numStyleLink w:val="Headings"/>
  </w:abstractNum>
  <w:abstractNum w:abstractNumId="26" w15:restartNumberingAfterBreak="0">
    <w:nsid w:val="548D5B0E"/>
    <w:multiLevelType w:val="multilevel"/>
    <w:tmpl w:val="FBBACDBC"/>
    <w:numStyleLink w:val="Headings"/>
  </w:abstractNum>
  <w:abstractNum w:abstractNumId="27"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1"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FF81182"/>
    <w:multiLevelType w:val="multilevel"/>
    <w:tmpl w:val="1B362802"/>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0437601">
    <w:abstractNumId w:val="13"/>
  </w:num>
  <w:num w:numId="2" w16cid:durableId="240411370">
    <w:abstractNumId w:val="17"/>
  </w:num>
  <w:num w:numId="3" w16cid:durableId="713433774">
    <w:abstractNumId w:val="31"/>
  </w:num>
  <w:num w:numId="4" w16cid:durableId="1647589728">
    <w:abstractNumId w:val="14"/>
  </w:num>
  <w:num w:numId="5" w16cid:durableId="877082282">
    <w:abstractNumId w:val="28"/>
  </w:num>
  <w:num w:numId="6" w16cid:durableId="233199469">
    <w:abstractNumId w:val="18"/>
  </w:num>
  <w:num w:numId="7" w16cid:durableId="737560234">
    <w:abstractNumId w:val="27"/>
  </w:num>
  <w:num w:numId="8" w16cid:durableId="1561407593">
    <w:abstractNumId w:val="10"/>
  </w:num>
  <w:num w:numId="9" w16cid:durableId="245579018">
    <w:abstractNumId w:val="15"/>
  </w:num>
  <w:num w:numId="10" w16cid:durableId="182674989">
    <w:abstractNumId w:val="33"/>
  </w:num>
  <w:num w:numId="11" w16cid:durableId="24141654">
    <w:abstractNumId w:val="23"/>
  </w:num>
  <w:num w:numId="12" w16cid:durableId="360126991">
    <w:abstractNumId w:val="22"/>
  </w:num>
  <w:num w:numId="13" w16cid:durableId="778067910">
    <w:abstractNumId w:val="11"/>
  </w:num>
  <w:num w:numId="14" w16cid:durableId="35735678">
    <w:abstractNumId w:val="24"/>
  </w:num>
  <w:num w:numId="15" w16cid:durableId="1511791531">
    <w:abstractNumId w:val="21"/>
    <w:lvlOverride w:ilvl="0">
      <w:lvl w:ilvl="0">
        <w:start w:val="1"/>
        <w:numFmt w:val="decimal"/>
        <w:lvlText w:val="%1."/>
        <w:lvlJc w:val="left"/>
        <w:pPr>
          <w:ind w:left="360" w:hanging="360"/>
        </w:pPr>
        <w:rPr>
          <w:rFonts w:hint="default"/>
          <w:color w:val="008D7F" w:themeColor="text1"/>
        </w:rPr>
      </w:lvl>
    </w:lvlOverride>
  </w:num>
  <w:num w:numId="16" w16cid:durableId="916596406">
    <w:abstractNumId w:val="12"/>
  </w:num>
  <w:num w:numId="17" w16cid:durableId="1592929461">
    <w:abstractNumId w:val="25"/>
  </w:num>
  <w:num w:numId="18" w16cid:durableId="1683434385">
    <w:abstractNumId w:val="26"/>
  </w:num>
  <w:num w:numId="19" w16cid:durableId="1166745835">
    <w:abstractNumId w:val="7"/>
  </w:num>
  <w:num w:numId="20" w16cid:durableId="881551938">
    <w:abstractNumId w:val="6"/>
  </w:num>
  <w:num w:numId="21" w16cid:durableId="446000812">
    <w:abstractNumId w:val="30"/>
  </w:num>
  <w:num w:numId="22" w16cid:durableId="2024818895">
    <w:abstractNumId w:val="5"/>
  </w:num>
  <w:num w:numId="23" w16cid:durableId="1441754050">
    <w:abstractNumId w:val="4"/>
  </w:num>
  <w:num w:numId="24" w16cid:durableId="2097744341">
    <w:abstractNumId w:val="8"/>
  </w:num>
  <w:num w:numId="25" w16cid:durableId="1532911812">
    <w:abstractNumId w:val="3"/>
  </w:num>
  <w:num w:numId="26" w16cid:durableId="186914335">
    <w:abstractNumId w:val="2"/>
  </w:num>
  <w:num w:numId="27" w16cid:durableId="448083411">
    <w:abstractNumId w:val="1"/>
  </w:num>
  <w:num w:numId="28" w16cid:durableId="1917590567">
    <w:abstractNumId w:val="0"/>
  </w:num>
  <w:num w:numId="29" w16cid:durableId="512643783">
    <w:abstractNumId w:val="9"/>
  </w:num>
  <w:num w:numId="30" w16cid:durableId="203910817">
    <w:abstractNumId w:val="20"/>
  </w:num>
  <w:num w:numId="31" w16cid:durableId="1425690956">
    <w:abstractNumId w:val="34"/>
  </w:num>
  <w:num w:numId="32" w16cid:durableId="490407268">
    <w:abstractNumId w:val="19"/>
  </w:num>
  <w:num w:numId="33" w16cid:durableId="1074427245">
    <w:abstractNumId w:val="16"/>
  </w:num>
  <w:num w:numId="34" w16cid:durableId="20734605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10548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022595">
    <w:abstractNumId w:val="21"/>
  </w:num>
  <w:num w:numId="37" w16cid:durableId="1125536885">
    <w:abstractNumId w:val="32"/>
  </w:num>
  <w:num w:numId="38" w16cid:durableId="1327052979">
    <w:abstractNumId w:val="29"/>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39" w16cid:durableId="415248059">
    <w:abstractNumId w:val="30"/>
    <w:lvlOverride w:ilvl="0">
      <w:startOverride w:val="1"/>
    </w:lvlOverride>
  </w:num>
  <w:num w:numId="40" w16cid:durableId="2015060777">
    <w:abstractNumId w:val="7"/>
    <w:lvlOverride w:ilvl="0">
      <w:startOverride w:val="1"/>
    </w:lvlOverride>
  </w:num>
  <w:num w:numId="41" w16cid:durableId="1532299693">
    <w:abstractNumId w:val="7"/>
    <w:lvlOverride w:ilvl="0">
      <w:startOverride w:val="1"/>
    </w:lvlOverride>
  </w:num>
  <w:num w:numId="42" w16cid:durableId="180821622">
    <w:abstractNumId w:val="7"/>
    <w:lvlOverride w:ilvl="0">
      <w:startOverride w:val="1"/>
    </w:lvlOverride>
  </w:num>
  <w:num w:numId="43" w16cid:durableId="2882456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KTvq2ks/IkgH0IvhrTFMEoxWfoYt6oWhsETrr7/FaKZe8hp01nbdF+Ur5IhYmzvQ1qeWpc7M7/tCcNj9ud6X1Q==" w:salt="WEHk0cYSCYPQ0xpv7+xrNA=="/>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12FF4"/>
    <w:rsid w:val="0002051F"/>
    <w:rsid w:val="000579FA"/>
    <w:rsid w:val="00065C72"/>
    <w:rsid w:val="00066FB1"/>
    <w:rsid w:val="00076F8A"/>
    <w:rsid w:val="000855C8"/>
    <w:rsid w:val="00096201"/>
    <w:rsid w:val="000A1345"/>
    <w:rsid w:val="000A5A2C"/>
    <w:rsid w:val="000A75A2"/>
    <w:rsid w:val="000C4140"/>
    <w:rsid w:val="000C4F98"/>
    <w:rsid w:val="000D06BC"/>
    <w:rsid w:val="000E0AA7"/>
    <w:rsid w:val="000F2067"/>
    <w:rsid w:val="000F2CAC"/>
    <w:rsid w:val="00120354"/>
    <w:rsid w:val="001217D2"/>
    <w:rsid w:val="00123DB2"/>
    <w:rsid w:val="001247D4"/>
    <w:rsid w:val="001415F8"/>
    <w:rsid w:val="0014576C"/>
    <w:rsid w:val="00170C25"/>
    <w:rsid w:val="0017285F"/>
    <w:rsid w:val="001823D7"/>
    <w:rsid w:val="001A5C6A"/>
    <w:rsid w:val="001B3BEB"/>
    <w:rsid w:val="001B505A"/>
    <w:rsid w:val="001C0C66"/>
    <w:rsid w:val="001D37FE"/>
    <w:rsid w:val="001E7934"/>
    <w:rsid w:val="001F43A1"/>
    <w:rsid w:val="001F4A21"/>
    <w:rsid w:val="001F5436"/>
    <w:rsid w:val="001F6E51"/>
    <w:rsid w:val="00202F67"/>
    <w:rsid w:val="002132B8"/>
    <w:rsid w:val="00214BE6"/>
    <w:rsid w:val="00216359"/>
    <w:rsid w:val="002300AE"/>
    <w:rsid w:val="0023048B"/>
    <w:rsid w:val="00240EC8"/>
    <w:rsid w:val="00245A3A"/>
    <w:rsid w:val="00256515"/>
    <w:rsid w:val="002673CA"/>
    <w:rsid w:val="00285979"/>
    <w:rsid w:val="0028682A"/>
    <w:rsid w:val="00291100"/>
    <w:rsid w:val="002B08D3"/>
    <w:rsid w:val="002B2220"/>
    <w:rsid w:val="002C1074"/>
    <w:rsid w:val="002C2B2A"/>
    <w:rsid w:val="002C77F0"/>
    <w:rsid w:val="002D0E42"/>
    <w:rsid w:val="002D6910"/>
    <w:rsid w:val="002E180D"/>
    <w:rsid w:val="002E679C"/>
    <w:rsid w:val="002F0E60"/>
    <w:rsid w:val="00323068"/>
    <w:rsid w:val="003345F5"/>
    <w:rsid w:val="00337E63"/>
    <w:rsid w:val="00342BAA"/>
    <w:rsid w:val="0034329F"/>
    <w:rsid w:val="003454A3"/>
    <w:rsid w:val="00362205"/>
    <w:rsid w:val="00382BDD"/>
    <w:rsid w:val="0038535A"/>
    <w:rsid w:val="003917A9"/>
    <w:rsid w:val="00393F51"/>
    <w:rsid w:val="003960BF"/>
    <w:rsid w:val="00397703"/>
    <w:rsid w:val="003A2AF6"/>
    <w:rsid w:val="003A66DF"/>
    <w:rsid w:val="003B715E"/>
    <w:rsid w:val="003C0852"/>
    <w:rsid w:val="003D39F4"/>
    <w:rsid w:val="003D44BD"/>
    <w:rsid w:val="003D750D"/>
    <w:rsid w:val="00407328"/>
    <w:rsid w:val="00411CBA"/>
    <w:rsid w:val="00417A60"/>
    <w:rsid w:val="00424B41"/>
    <w:rsid w:val="00437B3E"/>
    <w:rsid w:val="00451595"/>
    <w:rsid w:val="00465600"/>
    <w:rsid w:val="00490B7D"/>
    <w:rsid w:val="00492A7C"/>
    <w:rsid w:val="00494FCD"/>
    <w:rsid w:val="004964DB"/>
    <w:rsid w:val="00496B8F"/>
    <w:rsid w:val="004A2FFF"/>
    <w:rsid w:val="004A3242"/>
    <w:rsid w:val="004A648F"/>
    <w:rsid w:val="004A72AE"/>
    <w:rsid w:val="004C43BF"/>
    <w:rsid w:val="004E549D"/>
    <w:rsid w:val="004F0E9E"/>
    <w:rsid w:val="004F56C2"/>
    <w:rsid w:val="00507DCA"/>
    <w:rsid w:val="00512C84"/>
    <w:rsid w:val="0051405B"/>
    <w:rsid w:val="0052109B"/>
    <w:rsid w:val="005230FB"/>
    <w:rsid w:val="00534C61"/>
    <w:rsid w:val="005519A1"/>
    <w:rsid w:val="00562DA8"/>
    <w:rsid w:val="00567007"/>
    <w:rsid w:val="00571407"/>
    <w:rsid w:val="00571E66"/>
    <w:rsid w:val="00577ECD"/>
    <w:rsid w:val="00591DDF"/>
    <w:rsid w:val="005A5B31"/>
    <w:rsid w:val="005B46B5"/>
    <w:rsid w:val="005B7112"/>
    <w:rsid w:val="005D0380"/>
    <w:rsid w:val="005D5481"/>
    <w:rsid w:val="005D61F3"/>
    <w:rsid w:val="005E2AC2"/>
    <w:rsid w:val="005F43B1"/>
    <w:rsid w:val="005F7C83"/>
    <w:rsid w:val="00603F04"/>
    <w:rsid w:val="006120D9"/>
    <w:rsid w:val="0062037E"/>
    <w:rsid w:val="006342EE"/>
    <w:rsid w:val="00651F55"/>
    <w:rsid w:val="00671F0A"/>
    <w:rsid w:val="006745EF"/>
    <w:rsid w:val="00674F7B"/>
    <w:rsid w:val="00687B31"/>
    <w:rsid w:val="00695F95"/>
    <w:rsid w:val="006A5F23"/>
    <w:rsid w:val="006A64DA"/>
    <w:rsid w:val="006B1DC5"/>
    <w:rsid w:val="006B44ED"/>
    <w:rsid w:val="006C521E"/>
    <w:rsid w:val="006D0BC0"/>
    <w:rsid w:val="006E0A96"/>
    <w:rsid w:val="006F738C"/>
    <w:rsid w:val="00702658"/>
    <w:rsid w:val="00702F89"/>
    <w:rsid w:val="00743BB1"/>
    <w:rsid w:val="00743F3B"/>
    <w:rsid w:val="00762CF0"/>
    <w:rsid w:val="00781DBD"/>
    <w:rsid w:val="007A104A"/>
    <w:rsid w:val="007A2C62"/>
    <w:rsid w:val="007A2E56"/>
    <w:rsid w:val="007A3B92"/>
    <w:rsid w:val="007A7A4E"/>
    <w:rsid w:val="007C18AE"/>
    <w:rsid w:val="007C2BAD"/>
    <w:rsid w:val="007C44FA"/>
    <w:rsid w:val="007C7CCA"/>
    <w:rsid w:val="007D2949"/>
    <w:rsid w:val="007D3A63"/>
    <w:rsid w:val="007D656F"/>
    <w:rsid w:val="007E29D4"/>
    <w:rsid w:val="007E44E3"/>
    <w:rsid w:val="007F37A5"/>
    <w:rsid w:val="007F6903"/>
    <w:rsid w:val="0080147A"/>
    <w:rsid w:val="00814EB8"/>
    <w:rsid w:val="00821291"/>
    <w:rsid w:val="00824A07"/>
    <w:rsid w:val="00832450"/>
    <w:rsid w:val="0084254D"/>
    <w:rsid w:val="008575A9"/>
    <w:rsid w:val="008612B4"/>
    <w:rsid w:val="00876739"/>
    <w:rsid w:val="00891750"/>
    <w:rsid w:val="008944B6"/>
    <w:rsid w:val="00894C3E"/>
    <w:rsid w:val="00896088"/>
    <w:rsid w:val="008A64DA"/>
    <w:rsid w:val="008B15FE"/>
    <w:rsid w:val="008B4F87"/>
    <w:rsid w:val="008C0F37"/>
    <w:rsid w:val="008D7789"/>
    <w:rsid w:val="009060BD"/>
    <w:rsid w:val="00917679"/>
    <w:rsid w:val="00921825"/>
    <w:rsid w:val="00937C5D"/>
    <w:rsid w:val="009550D0"/>
    <w:rsid w:val="009635FC"/>
    <w:rsid w:val="009637F9"/>
    <w:rsid w:val="00964942"/>
    <w:rsid w:val="00973431"/>
    <w:rsid w:val="00977853"/>
    <w:rsid w:val="00984A69"/>
    <w:rsid w:val="009A0C08"/>
    <w:rsid w:val="009A3BB4"/>
    <w:rsid w:val="009A6B27"/>
    <w:rsid w:val="009A6C46"/>
    <w:rsid w:val="009A7981"/>
    <w:rsid w:val="009B1503"/>
    <w:rsid w:val="009B1EA8"/>
    <w:rsid w:val="009B29CA"/>
    <w:rsid w:val="009F0A57"/>
    <w:rsid w:val="009F3369"/>
    <w:rsid w:val="00A12D50"/>
    <w:rsid w:val="00A23A40"/>
    <w:rsid w:val="00A343CB"/>
    <w:rsid w:val="00A35CF1"/>
    <w:rsid w:val="00A41AE3"/>
    <w:rsid w:val="00A46263"/>
    <w:rsid w:val="00A50B63"/>
    <w:rsid w:val="00A57858"/>
    <w:rsid w:val="00A62C0A"/>
    <w:rsid w:val="00A659C3"/>
    <w:rsid w:val="00A7289F"/>
    <w:rsid w:val="00A75375"/>
    <w:rsid w:val="00A80159"/>
    <w:rsid w:val="00A83700"/>
    <w:rsid w:val="00A92C7B"/>
    <w:rsid w:val="00A94E0F"/>
    <w:rsid w:val="00AB03DE"/>
    <w:rsid w:val="00AC0E2B"/>
    <w:rsid w:val="00AC15BB"/>
    <w:rsid w:val="00AC574E"/>
    <w:rsid w:val="00AC7670"/>
    <w:rsid w:val="00AD37BE"/>
    <w:rsid w:val="00AE454E"/>
    <w:rsid w:val="00AF1ED8"/>
    <w:rsid w:val="00B021DF"/>
    <w:rsid w:val="00B06B0C"/>
    <w:rsid w:val="00B167D6"/>
    <w:rsid w:val="00B335CA"/>
    <w:rsid w:val="00B40A17"/>
    <w:rsid w:val="00B4175E"/>
    <w:rsid w:val="00B510EA"/>
    <w:rsid w:val="00B57281"/>
    <w:rsid w:val="00B62DBA"/>
    <w:rsid w:val="00B64522"/>
    <w:rsid w:val="00B67791"/>
    <w:rsid w:val="00B70938"/>
    <w:rsid w:val="00B7326A"/>
    <w:rsid w:val="00B77B3E"/>
    <w:rsid w:val="00B8214C"/>
    <w:rsid w:val="00B90E8B"/>
    <w:rsid w:val="00BA22C1"/>
    <w:rsid w:val="00BA4683"/>
    <w:rsid w:val="00BA65A7"/>
    <w:rsid w:val="00BB2DEB"/>
    <w:rsid w:val="00BB5599"/>
    <w:rsid w:val="00BE468E"/>
    <w:rsid w:val="00BF58BA"/>
    <w:rsid w:val="00C01BC9"/>
    <w:rsid w:val="00C243AA"/>
    <w:rsid w:val="00C24430"/>
    <w:rsid w:val="00C248F6"/>
    <w:rsid w:val="00C24BD7"/>
    <w:rsid w:val="00C256C3"/>
    <w:rsid w:val="00C32C4F"/>
    <w:rsid w:val="00C33B22"/>
    <w:rsid w:val="00C47813"/>
    <w:rsid w:val="00C51D0C"/>
    <w:rsid w:val="00C619A4"/>
    <w:rsid w:val="00C71A49"/>
    <w:rsid w:val="00C75B13"/>
    <w:rsid w:val="00C80079"/>
    <w:rsid w:val="00C827C8"/>
    <w:rsid w:val="00C8298F"/>
    <w:rsid w:val="00C85491"/>
    <w:rsid w:val="00CB124E"/>
    <w:rsid w:val="00CB382D"/>
    <w:rsid w:val="00CB7D9C"/>
    <w:rsid w:val="00CD4453"/>
    <w:rsid w:val="00CD46E2"/>
    <w:rsid w:val="00CD6D0E"/>
    <w:rsid w:val="00CD7FF5"/>
    <w:rsid w:val="00CE6146"/>
    <w:rsid w:val="00D00D70"/>
    <w:rsid w:val="00D102D8"/>
    <w:rsid w:val="00D10ECC"/>
    <w:rsid w:val="00D14111"/>
    <w:rsid w:val="00D2015D"/>
    <w:rsid w:val="00D35B38"/>
    <w:rsid w:val="00D360F6"/>
    <w:rsid w:val="00D660AE"/>
    <w:rsid w:val="00D67A1D"/>
    <w:rsid w:val="00D80F0F"/>
    <w:rsid w:val="00DA481E"/>
    <w:rsid w:val="00DA5A3B"/>
    <w:rsid w:val="00DB4ACF"/>
    <w:rsid w:val="00DB67D7"/>
    <w:rsid w:val="00DB73DA"/>
    <w:rsid w:val="00DC0407"/>
    <w:rsid w:val="00DC67A0"/>
    <w:rsid w:val="00DC7930"/>
    <w:rsid w:val="00DC7FBE"/>
    <w:rsid w:val="00DE09E9"/>
    <w:rsid w:val="00DE184B"/>
    <w:rsid w:val="00E0384C"/>
    <w:rsid w:val="00E04432"/>
    <w:rsid w:val="00E04BFA"/>
    <w:rsid w:val="00E324C2"/>
    <w:rsid w:val="00E505E2"/>
    <w:rsid w:val="00E5778A"/>
    <w:rsid w:val="00E57AC2"/>
    <w:rsid w:val="00E63B22"/>
    <w:rsid w:val="00E81EC3"/>
    <w:rsid w:val="00E93E1E"/>
    <w:rsid w:val="00EA4F7D"/>
    <w:rsid w:val="00EA72CF"/>
    <w:rsid w:val="00EB3411"/>
    <w:rsid w:val="00EB6897"/>
    <w:rsid w:val="00EC00BC"/>
    <w:rsid w:val="00ED349B"/>
    <w:rsid w:val="00ED6038"/>
    <w:rsid w:val="00ED7B2A"/>
    <w:rsid w:val="00EE2A99"/>
    <w:rsid w:val="00EF4698"/>
    <w:rsid w:val="00EF6D38"/>
    <w:rsid w:val="00F114EA"/>
    <w:rsid w:val="00F16F94"/>
    <w:rsid w:val="00F27758"/>
    <w:rsid w:val="00F467DD"/>
    <w:rsid w:val="00F5080E"/>
    <w:rsid w:val="00F54300"/>
    <w:rsid w:val="00F601A6"/>
    <w:rsid w:val="00F62651"/>
    <w:rsid w:val="00F6481F"/>
    <w:rsid w:val="00F76603"/>
    <w:rsid w:val="00F80F77"/>
    <w:rsid w:val="00F84719"/>
    <w:rsid w:val="00F8587A"/>
    <w:rsid w:val="00F9177B"/>
    <w:rsid w:val="00F93108"/>
    <w:rsid w:val="00FB0F63"/>
    <w:rsid w:val="00FB26D1"/>
    <w:rsid w:val="00FB27A7"/>
    <w:rsid w:val="00FB3E4A"/>
    <w:rsid w:val="00FC005F"/>
    <w:rsid w:val="00FC2531"/>
    <w:rsid w:val="00FC611A"/>
    <w:rsid w:val="00FD414F"/>
    <w:rsid w:val="00FD7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60F6"/>
    <w:pPr>
      <w:spacing w:before="120" w:after="240" w:line="240" w:lineRule="auto"/>
    </w:pPr>
    <w:rPr>
      <w:sz w:val="20"/>
      <w:lang w:val="en-GB"/>
    </w:rPr>
  </w:style>
  <w:style w:type="paragraph" w:styleId="Heading1">
    <w:name w:val="heading 1"/>
    <w:next w:val="Normal"/>
    <w:link w:val="Heading1Char"/>
    <w:uiPriority w:val="9"/>
    <w:qFormat/>
    <w:rsid w:val="00D360F6"/>
    <w:pPr>
      <w:numPr>
        <w:numId w:val="43"/>
      </w:numPr>
      <w:spacing w:after="160" w:line="259" w:lineRule="auto"/>
      <w:ind w:left="0" w:firstLine="0"/>
      <w:outlineLvl w:val="0"/>
    </w:pPr>
    <w:rPr>
      <w:b/>
      <w:bCs/>
      <w:color w:val="06262D" w:themeColor="text2"/>
      <w:sz w:val="50"/>
      <w:szCs w:val="56"/>
      <w:lang w:val="en-GB"/>
    </w:rPr>
  </w:style>
  <w:style w:type="paragraph" w:styleId="Heading2">
    <w:name w:val="heading 2"/>
    <w:basedOn w:val="Heading1"/>
    <w:next w:val="Normal"/>
    <w:link w:val="Heading2Char"/>
    <w:uiPriority w:val="9"/>
    <w:unhideWhenUsed/>
    <w:qFormat/>
    <w:rsid w:val="00D360F6"/>
    <w:pPr>
      <w:numPr>
        <w:ilvl w:val="1"/>
      </w:numPr>
      <w:spacing w:before="480" w:after="0" w:line="240" w:lineRule="auto"/>
      <w:ind w:left="0" w:firstLine="0"/>
      <w:outlineLvl w:val="1"/>
    </w:pPr>
    <w:rPr>
      <w:sz w:val="24"/>
      <w:szCs w:val="32"/>
    </w:rPr>
  </w:style>
  <w:style w:type="paragraph" w:styleId="Heading3">
    <w:name w:val="heading 3"/>
    <w:basedOn w:val="Heading2"/>
    <w:next w:val="Normal"/>
    <w:link w:val="Heading3Char"/>
    <w:uiPriority w:val="9"/>
    <w:unhideWhenUsed/>
    <w:qFormat/>
    <w:rsid w:val="00D360F6"/>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D360F6"/>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D360F6"/>
    <w:pPr>
      <w:keepNext/>
      <w:keepLines/>
      <w:spacing w:before="40" w:after="0"/>
      <w:outlineLvl w:val="4"/>
    </w:pPr>
    <w:rPr>
      <w:rFonts w:asciiTheme="majorHAnsi" w:eastAsiaTheme="majorEastAsia" w:hAnsiTheme="majorHAnsi" w:cstheme="majorBidi"/>
      <w:color w:val="06262D" w:themeColor="text2"/>
      <w:sz w:val="24"/>
    </w:rPr>
  </w:style>
  <w:style w:type="character" w:default="1" w:styleId="DefaultParagraphFont">
    <w:name w:val="Default Paragraph Font"/>
    <w:uiPriority w:val="1"/>
    <w:semiHidden/>
    <w:unhideWhenUsed/>
    <w:rsid w:val="00D360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60F6"/>
  </w:style>
  <w:style w:type="paragraph" w:styleId="Header">
    <w:name w:val="header"/>
    <w:basedOn w:val="Normal"/>
    <w:link w:val="HeaderChar"/>
    <w:uiPriority w:val="99"/>
    <w:unhideWhenUsed/>
    <w:rsid w:val="00D360F6"/>
    <w:pPr>
      <w:tabs>
        <w:tab w:val="center" w:pos="4513"/>
        <w:tab w:val="right" w:pos="9026"/>
      </w:tabs>
      <w:spacing w:before="0" w:after="0"/>
    </w:pPr>
  </w:style>
  <w:style w:type="character" w:customStyle="1" w:styleId="HeaderChar">
    <w:name w:val="Header Char"/>
    <w:basedOn w:val="DefaultParagraphFont"/>
    <w:link w:val="Header"/>
    <w:uiPriority w:val="99"/>
    <w:rsid w:val="00D360F6"/>
    <w:rPr>
      <w:sz w:val="20"/>
      <w:lang w:val="en-GB"/>
    </w:rPr>
  </w:style>
  <w:style w:type="paragraph" w:styleId="Footer">
    <w:name w:val="footer"/>
    <w:link w:val="FooterChar"/>
    <w:uiPriority w:val="99"/>
    <w:unhideWhenUsed/>
    <w:rsid w:val="00D360F6"/>
    <w:pPr>
      <w:tabs>
        <w:tab w:val="center" w:pos="4513"/>
      </w:tabs>
      <w:spacing w:after="0" w:line="259" w:lineRule="auto"/>
      <w:ind w:right="227"/>
      <w:jc w:val="right"/>
    </w:pPr>
    <w:rPr>
      <w:b/>
      <w:bCs/>
      <w:noProof/>
      <w:color w:val="FFFFFF" w:themeColor="background1"/>
      <w:sz w:val="18"/>
      <w:szCs w:val="18"/>
      <w:lang w:val="en-GB"/>
    </w:rPr>
  </w:style>
  <w:style w:type="character" w:customStyle="1" w:styleId="FooterChar">
    <w:name w:val="Footer Char"/>
    <w:basedOn w:val="DefaultParagraphFont"/>
    <w:link w:val="Footer"/>
    <w:uiPriority w:val="99"/>
    <w:rsid w:val="00D360F6"/>
    <w:rPr>
      <w:b/>
      <w:bCs/>
      <w:noProof/>
      <w:color w:val="FFFFFF" w:themeColor="background1"/>
      <w:sz w:val="18"/>
      <w:szCs w:val="18"/>
      <w:lang w:val="en-GB"/>
    </w:rPr>
  </w:style>
  <w:style w:type="paragraph" w:styleId="BalloonText">
    <w:name w:val="Balloon Text"/>
    <w:basedOn w:val="Normal"/>
    <w:link w:val="BalloonTextChar"/>
    <w:uiPriority w:val="99"/>
    <w:semiHidden/>
    <w:unhideWhenUsed/>
    <w:rsid w:val="00577E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jc w:val="center"/>
    </w:pPr>
    <w:rPr>
      <w:rFonts w:ascii="Arial" w:eastAsia="Times New Roman" w:hAnsi="Arial" w:cs="Times New Roman"/>
      <w:b/>
      <w:sz w:val="28"/>
      <w:szCs w:val="24"/>
      <w:lang w:val="en-US"/>
    </w:rPr>
  </w:style>
  <w:style w:type="paragraph" w:styleId="ListParagraph">
    <w:name w:val="List Paragraph"/>
    <w:basedOn w:val="Normal"/>
    <w:uiPriority w:val="34"/>
    <w:rsid w:val="00D360F6"/>
    <w:pPr>
      <w:ind w:left="720"/>
      <w:contextualSpacing/>
    </w:pPr>
  </w:style>
  <w:style w:type="character" w:styleId="FootnoteReference">
    <w:name w:val="footnote reference"/>
    <w:basedOn w:val="DefaultParagraphFont"/>
    <w:rsid w:val="00577ECD"/>
    <w:rPr>
      <w:vertAlign w:val="superscript"/>
    </w:rPr>
  </w:style>
  <w:style w:type="character" w:styleId="Hyperlink">
    <w:name w:val="Hyperlink"/>
    <w:basedOn w:val="DefaultParagraphFont"/>
    <w:uiPriority w:val="99"/>
    <w:unhideWhenUsed/>
    <w:rsid w:val="00D360F6"/>
    <w:rPr>
      <w:color w:val="008D7F" w:themeColor="hyperlink"/>
      <w:u w:val="single"/>
    </w:rPr>
  </w:style>
  <w:style w:type="paragraph" w:styleId="BodyText">
    <w:name w:val="Body Text"/>
    <w:basedOn w:val="Normal"/>
    <w:link w:val="BodyTextChar"/>
    <w:uiPriority w:val="99"/>
    <w:unhideWhenUsed/>
    <w:qFormat/>
    <w:rsid w:val="00D360F6"/>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D360F6"/>
    <w:rPr>
      <w:color w:val="06262D" w:themeColor="text2"/>
      <w:sz w:val="24"/>
      <w:lang w:val="pt-PT"/>
    </w:rPr>
  </w:style>
  <w:style w:type="paragraph" w:styleId="FootnoteText">
    <w:name w:val="footnote text"/>
    <w:basedOn w:val="Normal"/>
    <w:link w:val="FootnoteTextChar"/>
    <w:uiPriority w:val="99"/>
    <w:unhideWhenUsed/>
    <w:rsid w:val="00D360F6"/>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rsid w:val="00D360F6"/>
    <w:rPr>
      <w:color w:val="323537" w:themeColor="background2" w:themeShade="40"/>
      <w:sz w:val="18"/>
      <w:szCs w:val="20"/>
      <w:lang w:val="en-GB"/>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40A99F" w:themeColor="followedHyperlink"/>
      <w:u w:val="single"/>
    </w:rPr>
  </w:style>
  <w:style w:type="character" w:customStyle="1" w:styleId="Heading2Char">
    <w:name w:val="Heading 2 Char"/>
    <w:basedOn w:val="DefaultParagraphFont"/>
    <w:link w:val="Heading2"/>
    <w:uiPriority w:val="9"/>
    <w:rsid w:val="00D360F6"/>
    <w:rPr>
      <w:b/>
      <w:bCs/>
      <w:color w:val="06262D" w:themeColor="text2"/>
      <w:sz w:val="24"/>
      <w:szCs w:val="32"/>
      <w:lang w:val="en-GB"/>
    </w:rPr>
  </w:style>
  <w:style w:type="character" w:customStyle="1" w:styleId="Heading1Char">
    <w:name w:val="Heading 1 Char"/>
    <w:basedOn w:val="DefaultParagraphFont"/>
    <w:link w:val="Heading1"/>
    <w:uiPriority w:val="9"/>
    <w:rsid w:val="00D360F6"/>
    <w:rPr>
      <w:b/>
      <w:bCs/>
      <w:color w:val="06262D" w:themeColor="text2"/>
      <w:sz w:val="50"/>
      <w:szCs w:val="56"/>
      <w:lang w:val="en-GB"/>
    </w:rPr>
  </w:style>
  <w:style w:type="character" w:customStyle="1" w:styleId="Heading3Char">
    <w:name w:val="Heading 3 Char"/>
    <w:basedOn w:val="DefaultParagraphFont"/>
    <w:link w:val="Heading3"/>
    <w:uiPriority w:val="9"/>
    <w:rsid w:val="00D360F6"/>
    <w:rPr>
      <w:caps/>
      <w:color w:val="008D7F" w:themeColor="text1"/>
      <w:sz w:val="24"/>
      <w:szCs w:val="24"/>
      <w:lang w:val="en-GB"/>
    </w:rPr>
  </w:style>
  <w:style w:type="character" w:customStyle="1" w:styleId="Heading4Char">
    <w:name w:val="Heading 4 Char"/>
    <w:basedOn w:val="DefaultParagraphFont"/>
    <w:link w:val="Heading4"/>
    <w:uiPriority w:val="9"/>
    <w:rsid w:val="00D360F6"/>
    <w:rPr>
      <w:b/>
      <w:bCs/>
      <w:color w:val="06262D" w:themeColor="text2"/>
      <w:sz w:val="24"/>
      <w:szCs w:val="20"/>
      <w:lang w:val="en-GB"/>
    </w:rPr>
  </w:style>
  <w:style w:type="character" w:customStyle="1" w:styleId="Heading5Char">
    <w:name w:val="Heading 5 Char"/>
    <w:basedOn w:val="DefaultParagraphFont"/>
    <w:link w:val="Heading5"/>
    <w:uiPriority w:val="9"/>
    <w:semiHidden/>
    <w:rsid w:val="00D360F6"/>
    <w:rPr>
      <w:rFonts w:asciiTheme="majorHAnsi" w:eastAsiaTheme="majorEastAsia" w:hAnsiTheme="majorHAnsi" w:cstheme="majorBidi"/>
      <w:color w:val="06262D" w:themeColor="text2"/>
      <w:sz w:val="24"/>
      <w:lang w:val="en-GB"/>
    </w:rPr>
  </w:style>
  <w:style w:type="paragraph" w:styleId="TOCHeading">
    <w:name w:val="TOC Heading"/>
    <w:next w:val="Normal"/>
    <w:uiPriority w:val="39"/>
    <w:unhideWhenUsed/>
    <w:qFormat/>
    <w:rsid w:val="00D360F6"/>
    <w:pPr>
      <w:spacing w:after="160" w:line="259" w:lineRule="auto"/>
    </w:pPr>
    <w:rPr>
      <w:b/>
      <w:bCs/>
      <w:color w:val="FFFFFF" w:themeColor="background1"/>
      <w:sz w:val="56"/>
      <w:szCs w:val="56"/>
      <w:lang w:val="en-US"/>
    </w:rPr>
  </w:style>
  <w:style w:type="numbering" w:customStyle="1" w:styleId="Headings">
    <w:name w:val="Headings"/>
    <w:uiPriority w:val="99"/>
    <w:rsid w:val="00D360F6"/>
    <w:pPr>
      <w:numPr>
        <w:numId w:val="43"/>
      </w:numPr>
    </w:pPr>
  </w:style>
  <w:style w:type="paragraph" w:styleId="TOC1">
    <w:name w:val="toc 1"/>
    <w:next w:val="Normal"/>
    <w:autoRedefine/>
    <w:uiPriority w:val="39"/>
    <w:unhideWhenUsed/>
    <w:rsid w:val="00D360F6"/>
    <w:pPr>
      <w:tabs>
        <w:tab w:val="left" w:pos="284"/>
        <w:tab w:val="right" w:leader="dot" w:pos="10204"/>
      </w:tabs>
      <w:spacing w:before="240" w:after="0" w:line="240" w:lineRule="auto"/>
    </w:pPr>
    <w:rPr>
      <w:b/>
      <w:caps/>
      <w:noProof/>
      <w:color w:val="FFFFFF" w:themeColor="background1"/>
      <w:sz w:val="20"/>
      <w:lang w:val="en-GB"/>
    </w:rPr>
  </w:style>
  <w:style w:type="paragraph" w:styleId="TOC2">
    <w:name w:val="toc 2"/>
    <w:next w:val="Normal"/>
    <w:autoRedefine/>
    <w:uiPriority w:val="39"/>
    <w:unhideWhenUsed/>
    <w:rsid w:val="00D360F6"/>
    <w:pPr>
      <w:tabs>
        <w:tab w:val="left" w:pos="709"/>
        <w:tab w:val="right" w:leader="dot" w:pos="10204"/>
      </w:tabs>
      <w:spacing w:before="120" w:after="0" w:line="240" w:lineRule="auto"/>
      <w:ind w:left="284"/>
    </w:pPr>
    <w:rPr>
      <w:b/>
      <w:noProof/>
      <w:color w:val="FFFFFF" w:themeColor="background1"/>
      <w:sz w:val="20"/>
      <w:lang w:val="en-GB"/>
    </w:rPr>
  </w:style>
  <w:style w:type="paragraph" w:styleId="TOC3">
    <w:name w:val="toc 3"/>
    <w:next w:val="Normal"/>
    <w:autoRedefine/>
    <w:uiPriority w:val="39"/>
    <w:unhideWhenUsed/>
    <w:rsid w:val="00D360F6"/>
    <w:pPr>
      <w:tabs>
        <w:tab w:val="left" w:pos="1276"/>
        <w:tab w:val="right" w:leader="dot" w:pos="10204"/>
      </w:tabs>
      <w:spacing w:before="120" w:after="0" w:line="240" w:lineRule="auto"/>
      <w:ind w:left="709"/>
    </w:pPr>
    <w:rPr>
      <w:noProof/>
      <w:color w:val="FFFFFF" w:themeColor="background1"/>
      <w:sz w:val="18"/>
      <w:lang w:val="en-GB"/>
    </w:rPr>
  </w:style>
  <w:style w:type="paragraph" w:styleId="ListBullet">
    <w:name w:val="List Bullet"/>
    <w:basedOn w:val="Normal"/>
    <w:uiPriority w:val="99"/>
    <w:unhideWhenUsed/>
    <w:qFormat/>
    <w:rsid w:val="00D360F6"/>
    <w:pPr>
      <w:spacing w:after="0"/>
    </w:pPr>
    <w:rPr>
      <w:color w:val="06262D" w:themeColor="text2"/>
      <w:sz w:val="24"/>
      <w:szCs w:val="20"/>
      <w:lang w:val="fr-FR"/>
    </w:rPr>
  </w:style>
  <w:style w:type="paragraph" w:styleId="ListBullet2">
    <w:name w:val="List Bullet 2"/>
    <w:basedOn w:val="Normal"/>
    <w:uiPriority w:val="99"/>
    <w:unhideWhenUsed/>
    <w:qFormat/>
    <w:rsid w:val="00D360F6"/>
    <w:pPr>
      <w:numPr>
        <w:numId w:val="42"/>
      </w:numPr>
      <w:spacing w:after="0"/>
    </w:pPr>
    <w:rPr>
      <w:color w:val="06262D" w:themeColor="text2"/>
      <w:sz w:val="24"/>
      <w:szCs w:val="20"/>
      <w:lang w:val="fr-FR"/>
    </w:rPr>
  </w:style>
  <w:style w:type="paragraph" w:styleId="ListBullet3">
    <w:name w:val="List Bullet 3"/>
    <w:basedOn w:val="Normal"/>
    <w:uiPriority w:val="99"/>
    <w:unhideWhenUsed/>
    <w:qFormat/>
    <w:rsid w:val="00D360F6"/>
    <w:pPr>
      <w:numPr>
        <w:numId w:val="20"/>
      </w:numPr>
      <w:spacing w:after="0"/>
    </w:pPr>
    <w:rPr>
      <w:color w:val="06262D" w:themeColor="text2"/>
      <w:sz w:val="24"/>
      <w:szCs w:val="20"/>
      <w:lang w:val="fr-FR"/>
    </w:rPr>
  </w:style>
  <w:style w:type="paragraph" w:styleId="Subtitle">
    <w:name w:val="Subtitle"/>
    <w:next w:val="Normal"/>
    <w:link w:val="SubtitleChar"/>
    <w:uiPriority w:val="11"/>
    <w:qFormat/>
    <w:rsid w:val="00D360F6"/>
    <w:pPr>
      <w:spacing w:after="160" w:line="259" w:lineRule="auto"/>
    </w:pPr>
    <w:rPr>
      <w:color w:val="FFFFFF" w:themeColor="background1"/>
      <w:sz w:val="50"/>
      <w:szCs w:val="48"/>
      <w:lang w:val="fr-FR"/>
    </w:rPr>
  </w:style>
  <w:style w:type="character" w:customStyle="1" w:styleId="SubtitleChar">
    <w:name w:val="Subtitle Char"/>
    <w:basedOn w:val="DefaultParagraphFont"/>
    <w:link w:val="Subtitle"/>
    <w:uiPriority w:val="11"/>
    <w:rsid w:val="00D360F6"/>
    <w:rPr>
      <w:color w:val="FFFFFF" w:themeColor="background1"/>
      <w:sz w:val="50"/>
      <w:szCs w:val="48"/>
      <w:lang w:val="fr-FR"/>
    </w:rPr>
  </w:style>
  <w:style w:type="character" w:styleId="BookTitle">
    <w:name w:val="Book Title"/>
    <w:aliases w:val="Chart,Table Title,Chart Title"/>
    <w:uiPriority w:val="33"/>
    <w:qFormat/>
    <w:rsid w:val="00D360F6"/>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D360F6"/>
    <w:pPr>
      <w:numPr>
        <w:numId w:val="0"/>
      </w:numPr>
      <w:spacing w:after="240"/>
      <w:jc w:val="both"/>
    </w:pPr>
    <w:rPr>
      <w:sz w:val="20"/>
    </w:rPr>
  </w:style>
  <w:style w:type="table" w:customStyle="1" w:styleId="Table2">
    <w:name w:val="Table 2"/>
    <w:basedOn w:val="TableNormal"/>
    <w:uiPriority w:val="99"/>
    <w:rsid w:val="00D360F6"/>
    <w:pPr>
      <w:spacing w:after="0" w:line="240" w:lineRule="auto"/>
    </w:pPr>
    <w:rPr>
      <w:rFonts w:ascii="Verdana" w:hAnsi="Verdana"/>
      <w:color w:val="323537" w:themeColor="background2" w:themeShade="40"/>
      <w:sz w:val="20"/>
      <w:lang w:val="en-US"/>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D360F6"/>
    <w:pPr>
      <w:numPr>
        <w:numId w:val="0"/>
      </w:numPr>
      <w:spacing w:before="360" w:after="240"/>
    </w:pPr>
    <w:rPr>
      <w:b/>
      <w:caps/>
      <w:lang w:val="en-GB"/>
    </w:rPr>
  </w:style>
  <w:style w:type="paragraph" w:customStyle="1" w:styleId="TableHeader">
    <w:name w:val="Table Header"/>
    <w:qFormat/>
    <w:rsid w:val="00D360F6"/>
    <w:pPr>
      <w:spacing w:after="0" w:line="259" w:lineRule="auto"/>
    </w:pPr>
    <w:rPr>
      <w:rFonts w:ascii="Verdana" w:hAnsi="Verdana"/>
      <w:b/>
      <w:bCs/>
      <w:color w:val="FFFFFF" w:themeColor="background1"/>
      <w:sz w:val="20"/>
      <w:lang w:val="en-GB"/>
    </w:rPr>
  </w:style>
  <w:style w:type="paragraph" w:customStyle="1" w:styleId="TableBody">
    <w:name w:val="Table Body"/>
    <w:basedOn w:val="Normal"/>
    <w:qFormat/>
    <w:rsid w:val="00D360F6"/>
    <w:pPr>
      <w:spacing w:before="0" w:after="0"/>
    </w:pPr>
    <w:rPr>
      <w:rFonts w:ascii="Verdana" w:hAnsi="Verdana"/>
      <w:color w:val="06262D" w:themeColor="text2"/>
    </w:rPr>
  </w:style>
  <w:style w:type="paragraph" w:styleId="ListNumber">
    <w:name w:val="List Number"/>
    <w:basedOn w:val="Normal"/>
    <w:uiPriority w:val="99"/>
    <w:unhideWhenUsed/>
    <w:qFormat/>
    <w:rsid w:val="00D360F6"/>
    <w:pPr>
      <w:numPr>
        <w:numId w:val="34"/>
      </w:numPr>
      <w:spacing w:after="120"/>
    </w:pPr>
    <w:rPr>
      <w:color w:val="06262D" w:themeColor="text2"/>
      <w:sz w:val="24"/>
      <w:szCs w:val="20"/>
      <w:shd w:val="clear" w:color="auto" w:fill="FFFFFF"/>
    </w:rPr>
  </w:style>
  <w:style w:type="paragraph" w:styleId="ListNumber2">
    <w:name w:val="List Number 2"/>
    <w:basedOn w:val="Normal"/>
    <w:uiPriority w:val="99"/>
    <w:unhideWhenUsed/>
    <w:qFormat/>
    <w:rsid w:val="00D360F6"/>
    <w:pPr>
      <w:numPr>
        <w:ilvl w:val="1"/>
        <w:numId w:val="35"/>
      </w:numPr>
      <w:spacing w:after="0"/>
      <w:ind w:left="714" w:hanging="357"/>
    </w:pPr>
    <w:rPr>
      <w:color w:val="06262D" w:themeColor="text2"/>
      <w:sz w:val="24"/>
      <w:szCs w:val="20"/>
    </w:rPr>
  </w:style>
  <w:style w:type="paragraph" w:styleId="ListNumber3">
    <w:name w:val="List Number 3"/>
    <w:basedOn w:val="Normal"/>
    <w:uiPriority w:val="99"/>
    <w:unhideWhenUsed/>
    <w:qFormat/>
    <w:rsid w:val="00D360F6"/>
    <w:pPr>
      <w:numPr>
        <w:ilvl w:val="2"/>
        <w:numId w:val="32"/>
      </w:numPr>
      <w:spacing w:after="0"/>
      <w:ind w:left="1077" w:hanging="357"/>
    </w:pPr>
    <w:rPr>
      <w:color w:val="06262D" w:themeColor="text2"/>
      <w:sz w:val="24"/>
      <w:szCs w:val="20"/>
    </w:rPr>
  </w:style>
  <w:style w:type="paragraph" w:styleId="BlockText">
    <w:name w:val="Block Text"/>
    <w:basedOn w:val="Normal"/>
    <w:uiPriority w:val="99"/>
    <w:unhideWhenUsed/>
    <w:rsid w:val="00D360F6"/>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Title">
    <w:name w:val="Title"/>
    <w:next w:val="Normal"/>
    <w:link w:val="TitleChar"/>
    <w:uiPriority w:val="10"/>
    <w:qFormat/>
    <w:rsid w:val="00D360F6"/>
    <w:pPr>
      <w:spacing w:after="0" w:line="259" w:lineRule="auto"/>
      <w:contextualSpacing/>
    </w:pPr>
    <w:rPr>
      <w:rFonts w:asciiTheme="majorHAnsi" w:eastAsiaTheme="majorEastAsia" w:hAnsiTheme="majorHAnsi" w:cstheme="majorBidi"/>
      <w:b/>
      <w:bCs/>
      <w:color w:val="FFFFFF" w:themeColor="background1"/>
      <w:spacing w:val="-10"/>
      <w:kern w:val="28"/>
      <w:sz w:val="80"/>
      <w:szCs w:val="90"/>
      <w:lang w:val="en-GB"/>
    </w:rPr>
  </w:style>
  <w:style w:type="character" w:customStyle="1" w:styleId="TitleChar">
    <w:name w:val="Title Char"/>
    <w:basedOn w:val="DefaultParagraphFont"/>
    <w:link w:val="Title"/>
    <w:uiPriority w:val="10"/>
    <w:rsid w:val="00D360F6"/>
    <w:rPr>
      <w:rFonts w:asciiTheme="majorHAnsi" w:eastAsiaTheme="majorEastAsia" w:hAnsiTheme="majorHAnsi" w:cstheme="majorBidi"/>
      <w:b/>
      <w:bCs/>
      <w:color w:val="FFFFFF" w:themeColor="background1"/>
      <w:spacing w:val="-10"/>
      <w:kern w:val="28"/>
      <w:sz w:val="80"/>
      <w:szCs w:val="90"/>
      <w:lang w:val="en-GB"/>
    </w:rPr>
  </w:style>
  <w:style w:type="paragraph" w:styleId="Date">
    <w:name w:val="Date"/>
    <w:next w:val="Normal"/>
    <w:link w:val="DateChar"/>
    <w:uiPriority w:val="99"/>
    <w:unhideWhenUsed/>
    <w:rsid w:val="00D360F6"/>
    <w:pPr>
      <w:spacing w:after="160" w:line="259" w:lineRule="auto"/>
    </w:pPr>
    <w:rPr>
      <w:caps/>
      <w:color w:val="FFFFFF" w:themeColor="background1"/>
      <w:sz w:val="24"/>
      <w:szCs w:val="28"/>
      <w:lang w:val="en-GB"/>
    </w:rPr>
  </w:style>
  <w:style w:type="character" w:customStyle="1" w:styleId="DateChar">
    <w:name w:val="Date Char"/>
    <w:basedOn w:val="DefaultParagraphFont"/>
    <w:link w:val="Date"/>
    <w:uiPriority w:val="99"/>
    <w:rsid w:val="00D360F6"/>
    <w:rPr>
      <w:caps/>
      <w:color w:val="FFFFFF" w:themeColor="background1"/>
      <w:sz w:val="24"/>
      <w:szCs w:val="28"/>
      <w:lang w:val="en-GB"/>
    </w:rPr>
  </w:style>
  <w:style w:type="paragraph" w:styleId="BodyText2">
    <w:name w:val="Body Text 2"/>
    <w:aliases w:val="Body Text Large"/>
    <w:link w:val="BodyText2Char"/>
    <w:uiPriority w:val="99"/>
    <w:unhideWhenUsed/>
    <w:qFormat/>
    <w:rsid w:val="00D360F6"/>
    <w:pPr>
      <w:spacing w:after="240" w:line="240" w:lineRule="auto"/>
    </w:pPr>
    <w:rPr>
      <w:color w:val="06262D" w:themeColor="text2"/>
      <w:sz w:val="24"/>
      <w:szCs w:val="28"/>
      <w:lang w:val="pt-PT"/>
    </w:rPr>
  </w:style>
  <w:style w:type="character" w:customStyle="1" w:styleId="BodyText2Char">
    <w:name w:val="Body Text 2 Char"/>
    <w:aliases w:val="Body Text Large Char"/>
    <w:basedOn w:val="DefaultParagraphFont"/>
    <w:link w:val="BodyText2"/>
    <w:uiPriority w:val="99"/>
    <w:rsid w:val="00D360F6"/>
    <w:rPr>
      <w:color w:val="06262D" w:themeColor="text2"/>
      <w:sz w:val="24"/>
      <w:szCs w:val="28"/>
      <w:lang w:val="pt-PT"/>
    </w:rPr>
  </w:style>
  <w:style w:type="paragraph" w:styleId="BodyText3">
    <w:name w:val="Body Text 3"/>
    <w:basedOn w:val="Normal"/>
    <w:link w:val="BodyText3Char"/>
    <w:uiPriority w:val="99"/>
    <w:semiHidden/>
    <w:unhideWhenUsed/>
    <w:rsid w:val="00D360F6"/>
    <w:pPr>
      <w:spacing w:after="120"/>
    </w:pPr>
    <w:rPr>
      <w:sz w:val="16"/>
      <w:szCs w:val="16"/>
    </w:rPr>
  </w:style>
  <w:style w:type="character" w:customStyle="1" w:styleId="BodyText3Char">
    <w:name w:val="Body Text 3 Char"/>
    <w:basedOn w:val="DefaultParagraphFont"/>
    <w:link w:val="BodyText3"/>
    <w:uiPriority w:val="99"/>
    <w:semiHidden/>
    <w:rsid w:val="00D360F6"/>
    <w:rPr>
      <w:sz w:val="16"/>
      <w:szCs w:val="16"/>
      <w:lang w:val="en-GB"/>
    </w:rPr>
  </w:style>
  <w:style w:type="paragraph" w:customStyle="1" w:styleId="Disclaimer">
    <w:name w:val="Disclaimer"/>
    <w:qFormat/>
    <w:rsid w:val="00D360F6"/>
    <w:pPr>
      <w:pBdr>
        <w:top w:val="single" w:sz="4" w:space="6" w:color="008D7F" w:themeColor="text1"/>
      </w:pBdr>
      <w:spacing w:before="60" w:after="0" w:line="240" w:lineRule="auto"/>
      <w:jc w:val="both"/>
    </w:pPr>
    <w:rPr>
      <w:color w:val="06262D" w:themeColor="text2"/>
      <w:sz w:val="20"/>
      <w:szCs w:val="16"/>
      <w:lang w:val="en-GB"/>
    </w:rPr>
  </w:style>
  <w:style w:type="paragraph" w:customStyle="1" w:styleId="BoldTealHighlight">
    <w:name w:val="Bold Teal Highlight"/>
    <w:qFormat/>
    <w:rsid w:val="00D360F6"/>
    <w:pPr>
      <w:spacing w:after="160" w:line="259" w:lineRule="auto"/>
    </w:pPr>
    <w:rPr>
      <w:b/>
      <w:bCs/>
      <w:color w:val="008D7F" w:themeColor="text1"/>
      <w:sz w:val="24"/>
      <w:szCs w:val="28"/>
      <w:lang w:val="pt-PT"/>
    </w:rPr>
  </w:style>
  <w:style w:type="paragraph" w:customStyle="1" w:styleId="HighlightTealLeftLine">
    <w:name w:val="Highlight Teal Left Line"/>
    <w:basedOn w:val="Normal"/>
    <w:qFormat/>
    <w:rsid w:val="00D360F6"/>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D360F6"/>
    <w:rPr>
      <w:b/>
      <w:bCs/>
      <w:color w:val="008D7F" w:themeColor="text1"/>
    </w:rPr>
  </w:style>
  <w:style w:type="paragraph" w:styleId="List">
    <w:name w:val="List"/>
    <w:basedOn w:val="Normal"/>
    <w:uiPriority w:val="99"/>
    <w:unhideWhenUsed/>
    <w:rsid w:val="00D360F6"/>
    <w:pPr>
      <w:ind w:left="283" w:hanging="283"/>
      <w:contextualSpacing/>
    </w:pPr>
  </w:style>
  <w:style w:type="paragraph" w:customStyle="1" w:styleId="HighlightItalic">
    <w:name w:val="Highlight Italic"/>
    <w:basedOn w:val="BodyText"/>
    <w:qFormat/>
    <w:rsid w:val="00D360F6"/>
    <w:pPr>
      <w:spacing w:before="240"/>
    </w:pPr>
    <w:rPr>
      <w:i/>
      <w:iCs/>
      <w:color w:val="008D7F" w:themeColor="text1"/>
    </w:rPr>
  </w:style>
  <w:style w:type="paragraph" w:customStyle="1" w:styleId="HihglightTealline">
    <w:name w:val="Hihglight Teal line"/>
    <w:basedOn w:val="BodyText"/>
    <w:qFormat/>
    <w:rsid w:val="00D360F6"/>
    <w:pPr>
      <w:pBdr>
        <w:top w:val="single" w:sz="48" w:space="5" w:color="008D7F" w:themeColor="text1"/>
      </w:pBdr>
    </w:pPr>
  </w:style>
  <w:style w:type="paragraph" w:styleId="Quote">
    <w:name w:val="Quote"/>
    <w:basedOn w:val="Normal"/>
    <w:next w:val="Normal"/>
    <w:link w:val="QuoteChar"/>
    <w:uiPriority w:val="29"/>
    <w:rsid w:val="00D360F6"/>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D360F6"/>
    <w:rPr>
      <w:i/>
      <w:iCs/>
      <w:color w:val="008D7F" w:themeColor="text1"/>
      <w:sz w:val="20"/>
      <w:lang w:val="en-GB"/>
    </w:rPr>
  </w:style>
  <w:style w:type="character" w:styleId="SubtleEmphasis">
    <w:name w:val="Subtle Emphasis"/>
    <w:basedOn w:val="DefaultParagraphFont"/>
    <w:uiPriority w:val="19"/>
    <w:rsid w:val="00D360F6"/>
    <w:rPr>
      <w:i/>
      <w:iCs/>
      <w:color w:val="06262D" w:themeColor="text2"/>
    </w:rPr>
  </w:style>
  <w:style w:type="character" w:styleId="Emphasis">
    <w:name w:val="Emphasis"/>
    <w:basedOn w:val="DefaultParagraphFont"/>
    <w:uiPriority w:val="20"/>
    <w:rsid w:val="00D360F6"/>
    <w:rPr>
      <w:i/>
      <w:iCs/>
      <w:color w:val="008D7F" w:themeColor="text1"/>
    </w:rPr>
  </w:style>
  <w:style w:type="paragraph" w:styleId="NoSpacing">
    <w:name w:val="No Spacing"/>
    <w:uiPriority w:val="1"/>
    <w:qFormat/>
    <w:rsid w:val="00D360F6"/>
    <w:pPr>
      <w:spacing w:after="0" w:line="240" w:lineRule="auto"/>
    </w:pPr>
    <w:rPr>
      <w:color w:val="06262D" w:themeColor="text2"/>
      <w:sz w:val="24"/>
      <w:lang w:val="en-GB"/>
    </w:rPr>
  </w:style>
  <w:style w:type="paragraph" w:styleId="TOC4">
    <w:name w:val="toc 4"/>
    <w:basedOn w:val="Normal"/>
    <w:next w:val="Normal"/>
    <w:autoRedefine/>
    <w:uiPriority w:val="39"/>
    <w:semiHidden/>
    <w:unhideWhenUsed/>
    <w:rsid w:val="002132B8"/>
    <w:pPr>
      <w:spacing w:after="100"/>
      <w:ind w:left="600"/>
    </w:pPr>
  </w:style>
  <w:style w:type="paragraph" w:styleId="TOC5">
    <w:name w:val="toc 5"/>
    <w:basedOn w:val="Normal"/>
    <w:next w:val="Normal"/>
    <w:autoRedefine/>
    <w:uiPriority w:val="39"/>
    <w:semiHidden/>
    <w:unhideWhenUsed/>
    <w:rsid w:val="002132B8"/>
    <w:pPr>
      <w:spacing w:after="100"/>
      <w:ind w:left="800"/>
    </w:pPr>
  </w:style>
  <w:style w:type="paragraph" w:styleId="TOC6">
    <w:name w:val="toc 6"/>
    <w:basedOn w:val="Normal"/>
    <w:next w:val="Normal"/>
    <w:autoRedefine/>
    <w:uiPriority w:val="39"/>
    <w:semiHidden/>
    <w:unhideWhenUsed/>
    <w:rsid w:val="002132B8"/>
    <w:pPr>
      <w:spacing w:after="100"/>
      <w:ind w:left="1000"/>
    </w:pPr>
  </w:style>
  <w:style w:type="paragraph" w:styleId="TOC7">
    <w:name w:val="toc 7"/>
    <w:basedOn w:val="Normal"/>
    <w:next w:val="Normal"/>
    <w:autoRedefine/>
    <w:uiPriority w:val="39"/>
    <w:semiHidden/>
    <w:unhideWhenUsed/>
    <w:rsid w:val="002132B8"/>
    <w:pPr>
      <w:spacing w:after="100"/>
      <w:ind w:left="1200"/>
    </w:pPr>
  </w:style>
  <w:style w:type="paragraph" w:styleId="TOC8">
    <w:name w:val="toc 8"/>
    <w:basedOn w:val="Normal"/>
    <w:next w:val="Normal"/>
    <w:autoRedefine/>
    <w:uiPriority w:val="39"/>
    <w:semiHidden/>
    <w:unhideWhenUsed/>
    <w:rsid w:val="002132B8"/>
    <w:pPr>
      <w:spacing w:after="100"/>
      <w:ind w:left="1400"/>
    </w:pPr>
  </w:style>
  <w:style w:type="paragraph" w:styleId="TOC9">
    <w:name w:val="toc 9"/>
    <w:basedOn w:val="Normal"/>
    <w:next w:val="Normal"/>
    <w:autoRedefine/>
    <w:uiPriority w:val="39"/>
    <w:semiHidden/>
    <w:unhideWhenUsed/>
    <w:rsid w:val="002132B8"/>
    <w:pPr>
      <w:spacing w:after="100"/>
      <w:ind w:left="1600"/>
    </w:pPr>
  </w:style>
  <w:style w:type="paragraph" w:styleId="EndnoteText">
    <w:name w:val="endnote text"/>
    <w:basedOn w:val="Normal"/>
    <w:link w:val="EndnoteTextChar"/>
    <w:uiPriority w:val="99"/>
    <w:semiHidden/>
    <w:unhideWhenUsed/>
    <w:rsid w:val="004A648F"/>
    <w:pPr>
      <w:spacing w:before="0" w:after="0"/>
    </w:pPr>
    <w:rPr>
      <w:szCs w:val="20"/>
    </w:rPr>
  </w:style>
  <w:style w:type="character" w:customStyle="1" w:styleId="EndnoteTextChar">
    <w:name w:val="Endnote Text Char"/>
    <w:basedOn w:val="DefaultParagraphFont"/>
    <w:link w:val="EndnoteText"/>
    <w:uiPriority w:val="99"/>
    <w:semiHidden/>
    <w:rsid w:val="004A648F"/>
    <w:rPr>
      <w:sz w:val="20"/>
      <w:szCs w:val="20"/>
      <w:lang w:val="en-GB"/>
    </w:rPr>
  </w:style>
  <w:style w:type="character" w:styleId="EndnoteReference">
    <w:name w:val="endnote reference"/>
    <w:basedOn w:val="DefaultParagraphFont"/>
    <w:uiPriority w:val="99"/>
    <w:semiHidden/>
    <w:unhideWhenUsed/>
    <w:rsid w:val="004A64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1768">
      <w:bodyDiv w:val="1"/>
      <w:marLeft w:val="0"/>
      <w:marRight w:val="0"/>
      <w:marTop w:val="0"/>
      <w:marBottom w:val="0"/>
      <w:divBdr>
        <w:top w:val="none" w:sz="0" w:space="0" w:color="auto"/>
        <w:left w:val="none" w:sz="0" w:space="0" w:color="auto"/>
        <w:bottom w:val="none" w:sz="0" w:space="0" w:color="auto"/>
        <w:right w:val="none" w:sz="0" w:space="0" w:color="auto"/>
      </w:divBdr>
    </w:div>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thens.euronext.com/en/policy/personal-data-protec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rs-athens@euronex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thens.euronext.com/en/post-trade/csd/services/registry-services/investor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ntoura\Download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B42DAAF3B4CC0B763AE9F9F8B4C76"/>
        <w:category>
          <w:name w:val="General"/>
          <w:gallery w:val="placeholder"/>
        </w:category>
        <w:types>
          <w:type w:val="bbPlcHdr"/>
        </w:types>
        <w:behaviors>
          <w:behavior w:val="content"/>
        </w:behaviors>
        <w:guid w:val="{521DBDE8-3CCD-4D2F-AA7B-8348F65374EE}"/>
      </w:docPartPr>
      <w:docPartBody>
        <w:p w:rsidR="00CB6E14" w:rsidRDefault="00CB6E14" w:rsidP="00CB6E14">
          <w:pPr>
            <w:pStyle w:val="7AFB42DAAF3B4CC0B763AE9F9F8B4C76"/>
          </w:pPr>
          <w:r w:rsidRPr="00B7686B">
            <w:rPr>
              <w:rStyle w:val="PlaceholderText"/>
            </w:rPr>
            <w:t>Click or tap here to enter text.</w:t>
          </w:r>
        </w:p>
      </w:docPartBody>
    </w:docPart>
    <w:docPart>
      <w:docPartPr>
        <w:name w:val="B9477ED3A62B41A3913E7A510C94AE6E"/>
        <w:category>
          <w:name w:val="General"/>
          <w:gallery w:val="placeholder"/>
        </w:category>
        <w:types>
          <w:type w:val="bbPlcHdr"/>
        </w:types>
        <w:behaviors>
          <w:behavior w:val="content"/>
        </w:behaviors>
        <w:guid w:val="{3C20F9F2-0C32-43FB-9957-FE0A6A439CBB}"/>
      </w:docPartPr>
      <w:docPartBody>
        <w:p w:rsidR="00CB6E14" w:rsidRDefault="00CB6E14" w:rsidP="00CB6E14">
          <w:pPr>
            <w:pStyle w:val="B9477ED3A62B41A3913E7A510C94AE6E"/>
          </w:pPr>
          <w:r w:rsidRPr="00B7686B">
            <w:rPr>
              <w:rStyle w:val="PlaceholderText"/>
            </w:rPr>
            <w:t>Click or tap here to enter text.</w:t>
          </w:r>
        </w:p>
      </w:docPartBody>
    </w:docPart>
    <w:docPart>
      <w:docPartPr>
        <w:name w:val="C2F4D4D6DBE146B2B38C98C42EFE818F"/>
        <w:category>
          <w:name w:val="General"/>
          <w:gallery w:val="placeholder"/>
        </w:category>
        <w:types>
          <w:type w:val="bbPlcHdr"/>
        </w:types>
        <w:behaviors>
          <w:behavior w:val="content"/>
        </w:behaviors>
        <w:guid w:val="{6DEFA72E-B596-48C2-972A-4C28A9E6BDAD}"/>
      </w:docPartPr>
      <w:docPartBody>
        <w:p w:rsidR="005D28AB" w:rsidRDefault="00545D0D" w:rsidP="00545D0D">
          <w:pPr>
            <w:pStyle w:val="C2F4D4D6DBE146B2B38C98C42EFE818F"/>
          </w:pPr>
          <w:r w:rsidRPr="00B7686B">
            <w:rPr>
              <w:rStyle w:val="PlaceholderText"/>
            </w:rPr>
            <w:t>Click or tap here to enter text.</w:t>
          </w:r>
        </w:p>
      </w:docPartBody>
    </w:docPart>
    <w:docPart>
      <w:docPartPr>
        <w:name w:val="7AB427FF2C644172AAA624230DEB44BC"/>
        <w:category>
          <w:name w:val="General"/>
          <w:gallery w:val="placeholder"/>
        </w:category>
        <w:types>
          <w:type w:val="bbPlcHdr"/>
        </w:types>
        <w:behaviors>
          <w:behavior w:val="content"/>
        </w:behaviors>
        <w:guid w:val="{F6ADFA07-34AE-4A7F-8278-3B71D11242C3}"/>
      </w:docPartPr>
      <w:docPartBody>
        <w:p w:rsidR="005D28AB" w:rsidRDefault="00545D0D" w:rsidP="00545D0D">
          <w:pPr>
            <w:pStyle w:val="7AB427FF2C644172AAA624230DEB44BC"/>
          </w:pPr>
          <w:r w:rsidRPr="00B7686B">
            <w:rPr>
              <w:rStyle w:val="PlaceholderText"/>
            </w:rPr>
            <w:t>Click or tap here to enter text.</w:t>
          </w:r>
        </w:p>
      </w:docPartBody>
    </w:docPart>
    <w:docPart>
      <w:docPartPr>
        <w:name w:val="1D911CD68FCF4C18A503DCE8937763CF"/>
        <w:category>
          <w:name w:val="General"/>
          <w:gallery w:val="placeholder"/>
        </w:category>
        <w:types>
          <w:type w:val="bbPlcHdr"/>
        </w:types>
        <w:behaviors>
          <w:behavior w:val="content"/>
        </w:behaviors>
        <w:guid w:val="{FA372B91-E8A3-4C6F-84FE-3F7708A1007E}"/>
      </w:docPartPr>
      <w:docPartBody>
        <w:p w:rsidR="005D28AB" w:rsidRDefault="00545D0D" w:rsidP="00545D0D">
          <w:pPr>
            <w:pStyle w:val="1D911CD68FCF4C18A503DCE8937763CF"/>
          </w:pPr>
          <w:r w:rsidRPr="00B7686B">
            <w:rPr>
              <w:rStyle w:val="PlaceholderText"/>
            </w:rPr>
            <w:t>Click or tap here to enter text.</w:t>
          </w:r>
        </w:p>
      </w:docPartBody>
    </w:docPart>
    <w:docPart>
      <w:docPartPr>
        <w:name w:val="F72F92279F58439D9EB943157EF255A7"/>
        <w:category>
          <w:name w:val="General"/>
          <w:gallery w:val="placeholder"/>
        </w:category>
        <w:types>
          <w:type w:val="bbPlcHdr"/>
        </w:types>
        <w:behaviors>
          <w:behavior w:val="content"/>
        </w:behaviors>
        <w:guid w:val="{3134A940-FDAA-437E-B89A-214D52445D72}"/>
      </w:docPartPr>
      <w:docPartBody>
        <w:p w:rsidR="005D28AB" w:rsidRDefault="00545D0D" w:rsidP="00545D0D">
          <w:pPr>
            <w:pStyle w:val="F72F92279F58439D9EB943157EF255A7"/>
          </w:pPr>
          <w:r w:rsidRPr="00B7686B">
            <w:rPr>
              <w:rStyle w:val="PlaceholderText"/>
            </w:rPr>
            <w:t>Click or tap here to enter text.</w:t>
          </w:r>
        </w:p>
      </w:docPartBody>
    </w:docPart>
    <w:docPart>
      <w:docPartPr>
        <w:name w:val="96B13D6B44E34B4EA876174B0DB900D4"/>
        <w:category>
          <w:name w:val="General"/>
          <w:gallery w:val="placeholder"/>
        </w:category>
        <w:types>
          <w:type w:val="bbPlcHdr"/>
        </w:types>
        <w:behaviors>
          <w:behavior w:val="content"/>
        </w:behaviors>
        <w:guid w:val="{DA63C1C1-41A4-4136-935C-1113941F1FAD}"/>
      </w:docPartPr>
      <w:docPartBody>
        <w:p w:rsidR="005D28AB" w:rsidRDefault="00545D0D" w:rsidP="00545D0D">
          <w:pPr>
            <w:pStyle w:val="96B13D6B44E34B4EA876174B0DB900D4"/>
          </w:pPr>
          <w:r w:rsidRPr="00B7686B">
            <w:rPr>
              <w:rStyle w:val="PlaceholderText"/>
            </w:rPr>
            <w:t>Click or tap here to enter text.</w:t>
          </w:r>
        </w:p>
      </w:docPartBody>
    </w:docPart>
    <w:docPart>
      <w:docPartPr>
        <w:name w:val="200C8DDA70B4475A8C4BF078823CD26F"/>
        <w:category>
          <w:name w:val="General"/>
          <w:gallery w:val="placeholder"/>
        </w:category>
        <w:types>
          <w:type w:val="bbPlcHdr"/>
        </w:types>
        <w:behaviors>
          <w:behavior w:val="content"/>
        </w:behaviors>
        <w:guid w:val="{247CD70E-F6BF-43E9-A7ED-1153601C2F66}"/>
      </w:docPartPr>
      <w:docPartBody>
        <w:p w:rsidR="005D28AB" w:rsidRDefault="00545D0D" w:rsidP="00545D0D">
          <w:pPr>
            <w:pStyle w:val="200C8DDA70B4475A8C4BF078823CD26F"/>
          </w:pPr>
          <w:r w:rsidRPr="00B7686B">
            <w:rPr>
              <w:rStyle w:val="PlaceholderText"/>
            </w:rPr>
            <w:t>Click or tap here to enter text.</w:t>
          </w:r>
        </w:p>
      </w:docPartBody>
    </w:docPart>
    <w:docPart>
      <w:docPartPr>
        <w:name w:val="93366588B49F4907A33E5C76DF531794"/>
        <w:category>
          <w:name w:val="General"/>
          <w:gallery w:val="placeholder"/>
        </w:category>
        <w:types>
          <w:type w:val="bbPlcHdr"/>
        </w:types>
        <w:behaviors>
          <w:behavior w:val="content"/>
        </w:behaviors>
        <w:guid w:val="{77620E74-F014-4552-B526-D7FE86FAB694}"/>
      </w:docPartPr>
      <w:docPartBody>
        <w:p w:rsidR="005D28AB" w:rsidRDefault="00545D0D" w:rsidP="00545D0D">
          <w:pPr>
            <w:pStyle w:val="93366588B49F4907A33E5C76DF531794"/>
          </w:pPr>
          <w:r w:rsidRPr="00B7686B">
            <w:rPr>
              <w:rStyle w:val="PlaceholderText"/>
            </w:rPr>
            <w:t>Click or tap here to enter text.</w:t>
          </w:r>
        </w:p>
      </w:docPartBody>
    </w:docPart>
    <w:docPart>
      <w:docPartPr>
        <w:name w:val="B4A8E366982844729A96C86621DD18CC"/>
        <w:category>
          <w:name w:val="General"/>
          <w:gallery w:val="placeholder"/>
        </w:category>
        <w:types>
          <w:type w:val="bbPlcHdr"/>
        </w:types>
        <w:behaviors>
          <w:behavior w:val="content"/>
        </w:behaviors>
        <w:guid w:val="{406FF6A7-9511-4825-A7A1-0C7E2D920F12}"/>
      </w:docPartPr>
      <w:docPartBody>
        <w:p w:rsidR="005D28AB" w:rsidRDefault="00545D0D" w:rsidP="00545D0D">
          <w:pPr>
            <w:pStyle w:val="B4A8E366982844729A96C86621DD18CC"/>
          </w:pPr>
          <w:r w:rsidRPr="00B7686B">
            <w:rPr>
              <w:rStyle w:val="PlaceholderText"/>
            </w:rPr>
            <w:t>Click or tap here to enter text.</w:t>
          </w:r>
        </w:p>
      </w:docPartBody>
    </w:docPart>
    <w:docPart>
      <w:docPartPr>
        <w:name w:val="7096C1F94AC4422480EAB7E2B46DBACB"/>
        <w:category>
          <w:name w:val="General"/>
          <w:gallery w:val="placeholder"/>
        </w:category>
        <w:types>
          <w:type w:val="bbPlcHdr"/>
        </w:types>
        <w:behaviors>
          <w:behavior w:val="content"/>
        </w:behaviors>
        <w:guid w:val="{08988808-794A-4157-8F8D-9CEDDD066D03}"/>
      </w:docPartPr>
      <w:docPartBody>
        <w:p w:rsidR="005D28AB" w:rsidRDefault="00545D0D" w:rsidP="00545D0D">
          <w:pPr>
            <w:pStyle w:val="7096C1F94AC4422480EAB7E2B46DBACB"/>
          </w:pPr>
          <w:r w:rsidRPr="00B7686B">
            <w:rPr>
              <w:rStyle w:val="PlaceholderText"/>
            </w:rPr>
            <w:t>Click or tap here to enter text.</w:t>
          </w:r>
        </w:p>
      </w:docPartBody>
    </w:docPart>
    <w:docPart>
      <w:docPartPr>
        <w:name w:val="7B0A4E90E9ED45419BA2F9C08E9DD89A"/>
        <w:category>
          <w:name w:val="General"/>
          <w:gallery w:val="placeholder"/>
        </w:category>
        <w:types>
          <w:type w:val="bbPlcHdr"/>
        </w:types>
        <w:behaviors>
          <w:behavior w:val="content"/>
        </w:behaviors>
        <w:guid w:val="{1BA531EE-1609-4F07-BFB8-81EEBCB4DB2A}"/>
      </w:docPartPr>
      <w:docPartBody>
        <w:p w:rsidR="005D28AB" w:rsidRDefault="00545D0D" w:rsidP="00545D0D">
          <w:pPr>
            <w:pStyle w:val="7B0A4E90E9ED45419BA2F9C08E9DD89A"/>
          </w:pPr>
          <w:r w:rsidRPr="00B7686B">
            <w:rPr>
              <w:rStyle w:val="PlaceholderText"/>
            </w:rPr>
            <w:t>Click or tap here to enter text.</w:t>
          </w:r>
        </w:p>
      </w:docPartBody>
    </w:docPart>
    <w:docPart>
      <w:docPartPr>
        <w:name w:val="A776F5C752D943B6A2382D3E227C546C"/>
        <w:category>
          <w:name w:val="General"/>
          <w:gallery w:val="placeholder"/>
        </w:category>
        <w:types>
          <w:type w:val="bbPlcHdr"/>
        </w:types>
        <w:behaviors>
          <w:behavior w:val="content"/>
        </w:behaviors>
        <w:guid w:val="{50D15109-A1E0-494A-8639-0A0D583B0434}"/>
      </w:docPartPr>
      <w:docPartBody>
        <w:p w:rsidR="005D28AB" w:rsidRDefault="00545D0D" w:rsidP="00545D0D">
          <w:pPr>
            <w:pStyle w:val="A776F5C752D943B6A2382D3E227C546C"/>
          </w:pPr>
          <w:r w:rsidRPr="00B7686B">
            <w:rPr>
              <w:rStyle w:val="PlaceholderText"/>
            </w:rPr>
            <w:t>Click or tap here to enter text.</w:t>
          </w:r>
        </w:p>
      </w:docPartBody>
    </w:docPart>
    <w:docPart>
      <w:docPartPr>
        <w:name w:val="C0A59905FCBA46BC92A0914EB1C112F6"/>
        <w:category>
          <w:name w:val="General"/>
          <w:gallery w:val="placeholder"/>
        </w:category>
        <w:types>
          <w:type w:val="bbPlcHdr"/>
        </w:types>
        <w:behaviors>
          <w:behavior w:val="content"/>
        </w:behaviors>
        <w:guid w:val="{0F623795-CC9C-4930-8356-C089B786715E}"/>
      </w:docPartPr>
      <w:docPartBody>
        <w:p w:rsidR="005D28AB" w:rsidRDefault="00545D0D" w:rsidP="00545D0D">
          <w:pPr>
            <w:pStyle w:val="C0A59905FCBA46BC92A0914EB1C112F6"/>
          </w:pPr>
          <w:r w:rsidRPr="00B7686B">
            <w:rPr>
              <w:rStyle w:val="PlaceholderText"/>
            </w:rPr>
            <w:t>Click or tap here to enter text.</w:t>
          </w:r>
        </w:p>
      </w:docPartBody>
    </w:docPart>
    <w:docPart>
      <w:docPartPr>
        <w:name w:val="147255B3A6E040E380E8E7B316AD2C35"/>
        <w:category>
          <w:name w:val="General"/>
          <w:gallery w:val="placeholder"/>
        </w:category>
        <w:types>
          <w:type w:val="bbPlcHdr"/>
        </w:types>
        <w:behaviors>
          <w:behavior w:val="content"/>
        </w:behaviors>
        <w:guid w:val="{D32951E1-ACF9-49E3-B44A-B5D7DD8DB270}"/>
      </w:docPartPr>
      <w:docPartBody>
        <w:p w:rsidR="005D28AB" w:rsidRDefault="00545D0D" w:rsidP="00545D0D">
          <w:pPr>
            <w:pStyle w:val="147255B3A6E040E380E8E7B316AD2C35"/>
          </w:pPr>
          <w:r w:rsidRPr="00B7686B">
            <w:rPr>
              <w:rStyle w:val="PlaceholderText"/>
            </w:rPr>
            <w:t>Click or tap here to enter text.</w:t>
          </w:r>
        </w:p>
      </w:docPartBody>
    </w:docPart>
    <w:docPart>
      <w:docPartPr>
        <w:name w:val="3E8106177FE3466F9500749FB9598783"/>
        <w:category>
          <w:name w:val="General"/>
          <w:gallery w:val="placeholder"/>
        </w:category>
        <w:types>
          <w:type w:val="bbPlcHdr"/>
        </w:types>
        <w:behaviors>
          <w:behavior w:val="content"/>
        </w:behaviors>
        <w:guid w:val="{29552EC6-2262-45BB-9FE3-841596FE38C4}"/>
      </w:docPartPr>
      <w:docPartBody>
        <w:p w:rsidR="005D28AB" w:rsidRDefault="00545D0D" w:rsidP="00545D0D">
          <w:pPr>
            <w:pStyle w:val="3E8106177FE3466F9500749FB9598783"/>
          </w:pPr>
          <w:r w:rsidRPr="00B7686B">
            <w:rPr>
              <w:rStyle w:val="PlaceholderText"/>
            </w:rPr>
            <w:t>Click or tap here to enter text.</w:t>
          </w:r>
        </w:p>
      </w:docPartBody>
    </w:docPart>
    <w:docPart>
      <w:docPartPr>
        <w:name w:val="1D41F07174974B4A980BA6ECD2A1411F"/>
        <w:category>
          <w:name w:val="General"/>
          <w:gallery w:val="placeholder"/>
        </w:category>
        <w:types>
          <w:type w:val="bbPlcHdr"/>
        </w:types>
        <w:behaviors>
          <w:behavior w:val="content"/>
        </w:behaviors>
        <w:guid w:val="{249F5DAC-50D8-4D49-A205-3A3B89959174}"/>
      </w:docPartPr>
      <w:docPartBody>
        <w:p w:rsidR="005D28AB" w:rsidRDefault="00545D0D" w:rsidP="00545D0D">
          <w:pPr>
            <w:pStyle w:val="1D41F07174974B4A980BA6ECD2A1411F"/>
          </w:pPr>
          <w:r w:rsidRPr="00B7686B">
            <w:rPr>
              <w:rStyle w:val="PlaceholderText"/>
            </w:rPr>
            <w:t>Click or tap here to enter text.</w:t>
          </w:r>
        </w:p>
      </w:docPartBody>
    </w:docPart>
    <w:docPart>
      <w:docPartPr>
        <w:name w:val="F7195901F16C4C89AA7D777B2B243030"/>
        <w:category>
          <w:name w:val="General"/>
          <w:gallery w:val="placeholder"/>
        </w:category>
        <w:types>
          <w:type w:val="bbPlcHdr"/>
        </w:types>
        <w:behaviors>
          <w:behavior w:val="content"/>
        </w:behaviors>
        <w:guid w:val="{FC166AD4-A09C-4831-8943-610FC77C5CB3}"/>
      </w:docPartPr>
      <w:docPartBody>
        <w:p w:rsidR="005D28AB" w:rsidRDefault="00545D0D" w:rsidP="00545D0D">
          <w:pPr>
            <w:pStyle w:val="F7195901F16C4C89AA7D777B2B243030"/>
          </w:pPr>
          <w:r w:rsidRPr="00B7686B">
            <w:rPr>
              <w:rStyle w:val="PlaceholderText"/>
            </w:rPr>
            <w:t>Click or tap here to enter text.</w:t>
          </w:r>
        </w:p>
      </w:docPartBody>
    </w:docPart>
    <w:docPart>
      <w:docPartPr>
        <w:name w:val="5F1011F532AC451DB5A482668AC62E55"/>
        <w:category>
          <w:name w:val="General"/>
          <w:gallery w:val="placeholder"/>
        </w:category>
        <w:types>
          <w:type w:val="bbPlcHdr"/>
        </w:types>
        <w:behaviors>
          <w:behavior w:val="content"/>
        </w:behaviors>
        <w:guid w:val="{30F0AF62-E1C0-409C-A8D3-00F063D80A83}"/>
      </w:docPartPr>
      <w:docPartBody>
        <w:p w:rsidR="005D28AB" w:rsidRDefault="00545D0D" w:rsidP="00545D0D">
          <w:pPr>
            <w:pStyle w:val="5F1011F532AC451DB5A482668AC62E55"/>
          </w:pPr>
          <w:r w:rsidRPr="00B7686B">
            <w:rPr>
              <w:rStyle w:val="PlaceholderText"/>
            </w:rPr>
            <w:t>Click or tap here to enter text.</w:t>
          </w:r>
        </w:p>
      </w:docPartBody>
    </w:docPart>
    <w:docPart>
      <w:docPartPr>
        <w:name w:val="594C84BC23E948D19EF3437CF83CE4B3"/>
        <w:category>
          <w:name w:val="General"/>
          <w:gallery w:val="placeholder"/>
        </w:category>
        <w:types>
          <w:type w:val="bbPlcHdr"/>
        </w:types>
        <w:behaviors>
          <w:behavior w:val="content"/>
        </w:behaviors>
        <w:guid w:val="{C8792DC1-8C0A-4F75-825E-6EE532D502D3}"/>
      </w:docPartPr>
      <w:docPartBody>
        <w:p w:rsidR="005D28AB" w:rsidRDefault="00545D0D" w:rsidP="00545D0D">
          <w:pPr>
            <w:pStyle w:val="594C84BC23E948D19EF3437CF83CE4B3"/>
          </w:pPr>
          <w:r w:rsidRPr="00B7686B">
            <w:rPr>
              <w:rStyle w:val="PlaceholderText"/>
            </w:rPr>
            <w:t>Click or tap here to enter text.</w:t>
          </w:r>
        </w:p>
      </w:docPartBody>
    </w:docPart>
    <w:docPart>
      <w:docPartPr>
        <w:name w:val="FCB72BED3A144D04A769333AB3C21B5B"/>
        <w:category>
          <w:name w:val="General"/>
          <w:gallery w:val="placeholder"/>
        </w:category>
        <w:types>
          <w:type w:val="bbPlcHdr"/>
        </w:types>
        <w:behaviors>
          <w:behavior w:val="content"/>
        </w:behaviors>
        <w:guid w:val="{95013E5E-7681-4702-8C9F-6F7FD0A0A438}"/>
      </w:docPartPr>
      <w:docPartBody>
        <w:p w:rsidR="005D28AB" w:rsidRDefault="00545D0D" w:rsidP="00545D0D">
          <w:pPr>
            <w:pStyle w:val="FCB72BED3A144D04A769333AB3C21B5B"/>
          </w:pPr>
          <w:r w:rsidRPr="00B7686B">
            <w:rPr>
              <w:rStyle w:val="PlaceholderText"/>
            </w:rPr>
            <w:t>Click or tap here to enter text.</w:t>
          </w:r>
        </w:p>
      </w:docPartBody>
    </w:docPart>
    <w:docPart>
      <w:docPartPr>
        <w:name w:val="C2B6BB4B193241D789EFCDFC0E8A2699"/>
        <w:category>
          <w:name w:val="General"/>
          <w:gallery w:val="placeholder"/>
        </w:category>
        <w:types>
          <w:type w:val="bbPlcHdr"/>
        </w:types>
        <w:behaviors>
          <w:behavior w:val="content"/>
        </w:behaviors>
        <w:guid w:val="{512F07AB-D81D-4A82-BC7C-77DC6E31788C}"/>
      </w:docPartPr>
      <w:docPartBody>
        <w:p w:rsidR="005D28AB" w:rsidRDefault="00545D0D" w:rsidP="00545D0D">
          <w:pPr>
            <w:pStyle w:val="C2B6BB4B193241D789EFCDFC0E8A2699"/>
          </w:pPr>
          <w:r w:rsidRPr="00B7686B">
            <w:rPr>
              <w:rStyle w:val="PlaceholderText"/>
            </w:rPr>
            <w:t>Click or tap here to enter text.</w:t>
          </w:r>
        </w:p>
      </w:docPartBody>
    </w:docPart>
    <w:docPart>
      <w:docPartPr>
        <w:name w:val="DE7EF361AB794A168DC4B4B83005F80A"/>
        <w:category>
          <w:name w:val="General"/>
          <w:gallery w:val="placeholder"/>
        </w:category>
        <w:types>
          <w:type w:val="bbPlcHdr"/>
        </w:types>
        <w:behaviors>
          <w:behavior w:val="content"/>
        </w:behaviors>
        <w:guid w:val="{FCEF4332-7519-41A5-B6F9-3C647532A1E1}"/>
      </w:docPartPr>
      <w:docPartBody>
        <w:p w:rsidR="005D28AB" w:rsidRDefault="00545D0D" w:rsidP="00545D0D">
          <w:pPr>
            <w:pStyle w:val="DE7EF361AB794A168DC4B4B83005F80A"/>
          </w:pPr>
          <w:r w:rsidRPr="00B7686B">
            <w:rPr>
              <w:rStyle w:val="PlaceholderText"/>
            </w:rPr>
            <w:t>Click or tap here to enter text.</w:t>
          </w:r>
        </w:p>
      </w:docPartBody>
    </w:docPart>
    <w:docPart>
      <w:docPartPr>
        <w:name w:val="BD18F345405A40BEB5EAF8E6278D4C17"/>
        <w:category>
          <w:name w:val="General"/>
          <w:gallery w:val="placeholder"/>
        </w:category>
        <w:types>
          <w:type w:val="bbPlcHdr"/>
        </w:types>
        <w:behaviors>
          <w:behavior w:val="content"/>
        </w:behaviors>
        <w:guid w:val="{82AD0B7B-32B4-4C27-B8A5-658518526A80}"/>
      </w:docPartPr>
      <w:docPartBody>
        <w:p w:rsidR="00A04250" w:rsidRDefault="005D28AB" w:rsidP="005D28AB">
          <w:pPr>
            <w:pStyle w:val="BD18F345405A40BEB5EAF8E6278D4C17"/>
          </w:pPr>
          <w:r w:rsidRPr="00B7686B">
            <w:rPr>
              <w:rStyle w:val="PlaceholderText"/>
            </w:rPr>
            <w:t>Click or tap here to enter text.</w:t>
          </w:r>
        </w:p>
      </w:docPartBody>
    </w:docPart>
    <w:docPart>
      <w:docPartPr>
        <w:name w:val="699059BA12E14815BCE47D340FB11D25"/>
        <w:category>
          <w:name w:val="General"/>
          <w:gallery w:val="placeholder"/>
        </w:category>
        <w:types>
          <w:type w:val="bbPlcHdr"/>
        </w:types>
        <w:behaviors>
          <w:behavior w:val="content"/>
        </w:behaviors>
        <w:guid w:val="{71ED8DB3-80FF-422A-99B9-39DAF79B1727}"/>
      </w:docPartPr>
      <w:docPartBody>
        <w:p w:rsidR="00A04250" w:rsidRDefault="005D28AB" w:rsidP="005D28AB">
          <w:pPr>
            <w:pStyle w:val="699059BA12E14815BCE47D340FB11D25"/>
          </w:pPr>
          <w:r w:rsidRPr="00B7686B">
            <w:rPr>
              <w:rStyle w:val="PlaceholderText"/>
            </w:rPr>
            <w:t>Click or tap here to enter text.</w:t>
          </w:r>
        </w:p>
      </w:docPartBody>
    </w:docPart>
    <w:docPart>
      <w:docPartPr>
        <w:name w:val="B8C0BFB9DB784339A33B0DFCD5D99529"/>
        <w:category>
          <w:name w:val="General"/>
          <w:gallery w:val="placeholder"/>
        </w:category>
        <w:types>
          <w:type w:val="bbPlcHdr"/>
        </w:types>
        <w:behaviors>
          <w:behavior w:val="content"/>
        </w:behaviors>
        <w:guid w:val="{0CFFAC0A-A422-4FAA-BFA7-334137F56A94}"/>
      </w:docPartPr>
      <w:docPartBody>
        <w:p w:rsidR="00A04250" w:rsidRDefault="005D28AB" w:rsidP="005D28AB">
          <w:pPr>
            <w:pStyle w:val="B8C0BFB9DB784339A33B0DFCD5D99529"/>
          </w:pPr>
          <w:r w:rsidRPr="00B7686B">
            <w:rPr>
              <w:rStyle w:val="PlaceholderText"/>
            </w:rPr>
            <w:t>Click or tap here to enter text.</w:t>
          </w:r>
        </w:p>
      </w:docPartBody>
    </w:docPart>
    <w:docPart>
      <w:docPartPr>
        <w:name w:val="D4E9A4436F3E4595931F6721A8AF5239"/>
        <w:category>
          <w:name w:val="General"/>
          <w:gallery w:val="placeholder"/>
        </w:category>
        <w:types>
          <w:type w:val="bbPlcHdr"/>
        </w:types>
        <w:behaviors>
          <w:behavior w:val="content"/>
        </w:behaviors>
        <w:guid w:val="{F7C2216F-FF77-45AF-97C4-1EC8AC8C4D20}"/>
      </w:docPartPr>
      <w:docPartBody>
        <w:p w:rsidR="00A04250" w:rsidRDefault="005D28AB" w:rsidP="005D28AB">
          <w:pPr>
            <w:pStyle w:val="D4E9A4436F3E4595931F6721A8AF5239"/>
          </w:pPr>
          <w:r w:rsidRPr="00B7686B">
            <w:rPr>
              <w:rStyle w:val="PlaceholderText"/>
            </w:rPr>
            <w:t>Click or tap here to enter text.</w:t>
          </w:r>
        </w:p>
      </w:docPartBody>
    </w:docPart>
    <w:docPart>
      <w:docPartPr>
        <w:name w:val="3D91DC5689F14F5CACF9A2010F416039"/>
        <w:category>
          <w:name w:val="General"/>
          <w:gallery w:val="placeholder"/>
        </w:category>
        <w:types>
          <w:type w:val="bbPlcHdr"/>
        </w:types>
        <w:behaviors>
          <w:behavior w:val="content"/>
        </w:behaviors>
        <w:guid w:val="{C5368C21-71C8-462C-95F6-9B15B0CDAC97}"/>
      </w:docPartPr>
      <w:docPartBody>
        <w:p w:rsidR="00A04250" w:rsidRDefault="005D28AB" w:rsidP="005D28AB">
          <w:pPr>
            <w:pStyle w:val="3D91DC5689F14F5CACF9A2010F416039"/>
          </w:pPr>
          <w:r w:rsidRPr="00B7686B">
            <w:rPr>
              <w:rStyle w:val="PlaceholderText"/>
            </w:rPr>
            <w:t>Click or tap here to enter text.</w:t>
          </w:r>
        </w:p>
      </w:docPartBody>
    </w:docPart>
    <w:docPart>
      <w:docPartPr>
        <w:name w:val="DEFACC7D0FAE4158800D8C8A04D287A3"/>
        <w:category>
          <w:name w:val="General"/>
          <w:gallery w:val="placeholder"/>
        </w:category>
        <w:types>
          <w:type w:val="bbPlcHdr"/>
        </w:types>
        <w:behaviors>
          <w:behavior w:val="content"/>
        </w:behaviors>
        <w:guid w:val="{CE190E74-1EC2-4AB2-8292-5750223E0094}"/>
      </w:docPartPr>
      <w:docPartBody>
        <w:p w:rsidR="00A04250" w:rsidRDefault="005D28AB" w:rsidP="005D28AB">
          <w:pPr>
            <w:pStyle w:val="DEFACC7D0FAE4158800D8C8A04D287A3"/>
          </w:pPr>
          <w:r w:rsidRPr="00B7686B">
            <w:rPr>
              <w:rStyle w:val="PlaceholderText"/>
            </w:rPr>
            <w:t>Click or tap here to enter text.</w:t>
          </w:r>
        </w:p>
      </w:docPartBody>
    </w:docPart>
    <w:docPart>
      <w:docPartPr>
        <w:name w:val="B0BBFA4EC6A647C9B2E6682ED7705758"/>
        <w:category>
          <w:name w:val="General"/>
          <w:gallery w:val="placeholder"/>
        </w:category>
        <w:types>
          <w:type w:val="bbPlcHdr"/>
        </w:types>
        <w:behaviors>
          <w:behavior w:val="content"/>
        </w:behaviors>
        <w:guid w:val="{8EBB9CA2-BB3F-454F-827A-F9F30DAE577E}"/>
      </w:docPartPr>
      <w:docPartBody>
        <w:p w:rsidR="00A04250" w:rsidRDefault="005D28AB" w:rsidP="005D28AB">
          <w:pPr>
            <w:pStyle w:val="B0BBFA4EC6A647C9B2E6682ED7705758"/>
          </w:pPr>
          <w:r w:rsidRPr="00B7686B">
            <w:rPr>
              <w:rStyle w:val="PlaceholderText"/>
            </w:rPr>
            <w:t>Click or tap here to enter text.</w:t>
          </w:r>
        </w:p>
      </w:docPartBody>
    </w:docPart>
    <w:docPart>
      <w:docPartPr>
        <w:name w:val="014385939FC54893835BD03B381CD1CF"/>
        <w:category>
          <w:name w:val="General"/>
          <w:gallery w:val="placeholder"/>
        </w:category>
        <w:types>
          <w:type w:val="bbPlcHdr"/>
        </w:types>
        <w:behaviors>
          <w:behavior w:val="content"/>
        </w:behaviors>
        <w:guid w:val="{A50B6D77-9A4E-4750-8DF3-80C06E67E7C0}"/>
      </w:docPartPr>
      <w:docPartBody>
        <w:p w:rsidR="00A04250" w:rsidRDefault="005D28AB" w:rsidP="005D28AB">
          <w:pPr>
            <w:pStyle w:val="014385939FC54893835BD03B381CD1CF"/>
          </w:pPr>
          <w:r w:rsidRPr="00B7686B">
            <w:rPr>
              <w:rStyle w:val="PlaceholderText"/>
            </w:rPr>
            <w:t>Click or tap here to enter text.</w:t>
          </w:r>
        </w:p>
      </w:docPartBody>
    </w:docPart>
    <w:docPart>
      <w:docPartPr>
        <w:name w:val="9F018226B8A247E8AA400149C892752A"/>
        <w:category>
          <w:name w:val="General"/>
          <w:gallery w:val="placeholder"/>
        </w:category>
        <w:types>
          <w:type w:val="bbPlcHdr"/>
        </w:types>
        <w:behaviors>
          <w:behavior w:val="content"/>
        </w:behaviors>
        <w:guid w:val="{D77F39D2-D67C-4366-A4B5-159F3ACD19E7}"/>
      </w:docPartPr>
      <w:docPartBody>
        <w:p w:rsidR="00A04250" w:rsidRDefault="005D28AB" w:rsidP="005D28AB">
          <w:pPr>
            <w:pStyle w:val="9F018226B8A247E8AA400149C892752A"/>
          </w:pPr>
          <w:r w:rsidRPr="00B7686B">
            <w:rPr>
              <w:rStyle w:val="PlaceholderText"/>
            </w:rPr>
            <w:t>Click or tap here to enter text.</w:t>
          </w:r>
        </w:p>
      </w:docPartBody>
    </w:docPart>
    <w:docPart>
      <w:docPartPr>
        <w:name w:val="A8B4F6C073D045F6B1EE85264B93CEB2"/>
        <w:category>
          <w:name w:val="General"/>
          <w:gallery w:val="placeholder"/>
        </w:category>
        <w:types>
          <w:type w:val="bbPlcHdr"/>
        </w:types>
        <w:behaviors>
          <w:behavior w:val="content"/>
        </w:behaviors>
        <w:guid w:val="{5D6DF8B2-1DD4-491F-B992-7CE7C0F4E3E7}"/>
      </w:docPartPr>
      <w:docPartBody>
        <w:p w:rsidR="00A04250" w:rsidRDefault="005D28AB" w:rsidP="005D28AB">
          <w:pPr>
            <w:pStyle w:val="A8B4F6C073D045F6B1EE85264B93CEB2"/>
          </w:pPr>
          <w:r w:rsidRPr="00B7686B">
            <w:rPr>
              <w:rStyle w:val="PlaceholderText"/>
            </w:rPr>
            <w:t>Click or tap here to enter text.</w:t>
          </w:r>
        </w:p>
      </w:docPartBody>
    </w:docPart>
    <w:docPart>
      <w:docPartPr>
        <w:name w:val="D20C6EC958C64AC39F9A9D838BFF3741"/>
        <w:category>
          <w:name w:val="General"/>
          <w:gallery w:val="placeholder"/>
        </w:category>
        <w:types>
          <w:type w:val="bbPlcHdr"/>
        </w:types>
        <w:behaviors>
          <w:behavior w:val="content"/>
        </w:behaviors>
        <w:guid w:val="{71800111-7844-4779-927C-C866C0E14FFC}"/>
      </w:docPartPr>
      <w:docPartBody>
        <w:p w:rsidR="00A04250" w:rsidRDefault="005D28AB" w:rsidP="005D28AB">
          <w:pPr>
            <w:pStyle w:val="D20C6EC958C64AC39F9A9D838BFF3741"/>
          </w:pPr>
          <w:r w:rsidRPr="00B7686B">
            <w:rPr>
              <w:rStyle w:val="PlaceholderText"/>
            </w:rPr>
            <w:t>Click or tap here to enter text.</w:t>
          </w:r>
        </w:p>
      </w:docPartBody>
    </w:docPart>
    <w:docPart>
      <w:docPartPr>
        <w:name w:val="F596C031A6614531987B6DE680A0CE20"/>
        <w:category>
          <w:name w:val="General"/>
          <w:gallery w:val="placeholder"/>
        </w:category>
        <w:types>
          <w:type w:val="bbPlcHdr"/>
        </w:types>
        <w:behaviors>
          <w:behavior w:val="content"/>
        </w:behaviors>
        <w:guid w:val="{6B0892A0-569B-4BF2-8973-3B2704B9AED9}"/>
      </w:docPartPr>
      <w:docPartBody>
        <w:p w:rsidR="00A04250" w:rsidRDefault="005D28AB" w:rsidP="005D28AB">
          <w:pPr>
            <w:pStyle w:val="F596C031A6614531987B6DE680A0CE20"/>
          </w:pPr>
          <w:r w:rsidRPr="00B7686B">
            <w:rPr>
              <w:rStyle w:val="PlaceholderText"/>
            </w:rPr>
            <w:t>Click or tap here to enter text.</w:t>
          </w:r>
        </w:p>
      </w:docPartBody>
    </w:docPart>
    <w:docPart>
      <w:docPartPr>
        <w:name w:val="846661253338438EB017C683F1C70B96"/>
        <w:category>
          <w:name w:val="General"/>
          <w:gallery w:val="placeholder"/>
        </w:category>
        <w:types>
          <w:type w:val="bbPlcHdr"/>
        </w:types>
        <w:behaviors>
          <w:behavior w:val="content"/>
        </w:behaviors>
        <w:guid w:val="{D08109CA-B89C-437F-8CFA-515144D1CF57}"/>
      </w:docPartPr>
      <w:docPartBody>
        <w:p w:rsidR="00A04250" w:rsidRDefault="005D28AB" w:rsidP="005D28AB">
          <w:pPr>
            <w:pStyle w:val="846661253338438EB017C683F1C70B96"/>
          </w:pPr>
          <w:r w:rsidRPr="00B7686B">
            <w:rPr>
              <w:rStyle w:val="PlaceholderText"/>
            </w:rPr>
            <w:t>Click or tap here to enter text.</w:t>
          </w:r>
        </w:p>
      </w:docPartBody>
    </w:docPart>
    <w:docPart>
      <w:docPartPr>
        <w:name w:val="5CB26C61EE5E4B89A5604635E31B918A"/>
        <w:category>
          <w:name w:val="General"/>
          <w:gallery w:val="placeholder"/>
        </w:category>
        <w:types>
          <w:type w:val="bbPlcHdr"/>
        </w:types>
        <w:behaviors>
          <w:behavior w:val="content"/>
        </w:behaviors>
        <w:guid w:val="{348B9E27-1174-48E7-8B6B-4522EDC48AAF}"/>
      </w:docPartPr>
      <w:docPartBody>
        <w:p w:rsidR="00A04250" w:rsidRDefault="005D28AB" w:rsidP="005D28AB">
          <w:pPr>
            <w:pStyle w:val="5CB26C61EE5E4B89A5604635E31B918A"/>
          </w:pPr>
          <w:r w:rsidRPr="00B7686B">
            <w:rPr>
              <w:rStyle w:val="PlaceholderText"/>
            </w:rPr>
            <w:t>Click or tap here to enter text.</w:t>
          </w:r>
        </w:p>
      </w:docPartBody>
    </w:docPart>
    <w:docPart>
      <w:docPartPr>
        <w:name w:val="4336E2FEFEA74CD5A56D8B0C851A2FAC"/>
        <w:category>
          <w:name w:val="General"/>
          <w:gallery w:val="placeholder"/>
        </w:category>
        <w:types>
          <w:type w:val="bbPlcHdr"/>
        </w:types>
        <w:behaviors>
          <w:behavior w:val="content"/>
        </w:behaviors>
        <w:guid w:val="{073EB4EF-0B9D-4CE3-99F7-023B50016218}"/>
      </w:docPartPr>
      <w:docPartBody>
        <w:p w:rsidR="00A04250" w:rsidRDefault="005D28AB" w:rsidP="005D28AB">
          <w:pPr>
            <w:pStyle w:val="4336E2FEFEA74CD5A56D8B0C851A2FAC"/>
          </w:pPr>
          <w:r w:rsidRPr="00B7686B">
            <w:rPr>
              <w:rStyle w:val="PlaceholderText"/>
            </w:rPr>
            <w:t>Click or tap here to enter text.</w:t>
          </w:r>
        </w:p>
      </w:docPartBody>
    </w:docPart>
    <w:docPart>
      <w:docPartPr>
        <w:name w:val="1950E65CC5BD493291E19952DE4BF67C"/>
        <w:category>
          <w:name w:val="General"/>
          <w:gallery w:val="placeholder"/>
        </w:category>
        <w:types>
          <w:type w:val="bbPlcHdr"/>
        </w:types>
        <w:behaviors>
          <w:behavior w:val="content"/>
        </w:behaviors>
        <w:guid w:val="{B54958C0-A4CC-4A1E-A12C-D85CCB713954}"/>
      </w:docPartPr>
      <w:docPartBody>
        <w:p w:rsidR="00A04250" w:rsidRDefault="005D28AB" w:rsidP="005D28AB">
          <w:pPr>
            <w:pStyle w:val="1950E65CC5BD493291E19952DE4BF67C"/>
          </w:pPr>
          <w:r w:rsidRPr="00B7686B">
            <w:rPr>
              <w:rStyle w:val="PlaceholderText"/>
            </w:rPr>
            <w:t>Click or tap here to enter text.</w:t>
          </w:r>
        </w:p>
      </w:docPartBody>
    </w:docPart>
    <w:docPart>
      <w:docPartPr>
        <w:name w:val="49E035C7F4B14006A5291FD8EC000C05"/>
        <w:category>
          <w:name w:val="General"/>
          <w:gallery w:val="placeholder"/>
        </w:category>
        <w:types>
          <w:type w:val="bbPlcHdr"/>
        </w:types>
        <w:behaviors>
          <w:behavior w:val="content"/>
        </w:behaviors>
        <w:guid w:val="{DDAB1A18-FDA1-4F3B-8EE2-FBA8EEF709C5}"/>
      </w:docPartPr>
      <w:docPartBody>
        <w:p w:rsidR="00A04250" w:rsidRDefault="005D28AB" w:rsidP="005D28AB">
          <w:pPr>
            <w:pStyle w:val="49E035C7F4B14006A5291FD8EC000C05"/>
          </w:pPr>
          <w:r w:rsidRPr="00B7686B">
            <w:rPr>
              <w:rStyle w:val="PlaceholderText"/>
            </w:rPr>
            <w:t>Click or tap here to enter text.</w:t>
          </w:r>
        </w:p>
      </w:docPartBody>
    </w:docPart>
    <w:docPart>
      <w:docPartPr>
        <w:name w:val="F17DD82B715946EABD05BCCAA1EF9F03"/>
        <w:category>
          <w:name w:val="General"/>
          <w:gallery w:val="placeholder"/>
        </w:category>
        <w:types>
          <w:type w:val="bbPlcHdr"/>
        </w:types>
        <w:behaviors>
          <w:behavior w:val="content"/>
        </w:behaviors>
        <w:guid w:val="{532D8C8F-5383-4794-A090-9840C0D26BD5}"/>
      </w:docPartPr>
      <w:docPartBody>
        <w:p w:rsidR="00A04250" w:rsidRDefault="005D28AB" w:rsidP="005D28AB">
          <w:pPr>
            <w:pStyle w:val="F17DD82B715946EABD05BCCAA1EF9F03"/>
          </w:pPr>
          <w:r w:rsidRPr="00B7686B">
            <w:rPr>
              <w:rStyle w:val="PlaceholderText"/>
            </w:rPr>
            <w:t>Click or tap here to enter text.</w:t>
          </w:r>
        </w:p>
      </w:docPartBody>
    </w:docPart>
    <w:docPart>
      <w:docPartPr>
        <w:name w:val="6418942B98AA4224AB818F8A6C4732D7"/>
        <w:category>
          <w:name w:val="General"/>
          <w:gallery w:val="placeholder"/>
        </w:category>
        <w:types>
          <w:type w:val="bbPlcHdr"/>
        </w:types>
        <w:behaviors>
          <w:behavior w:val="content"/>
        </w:behaviors>
        <w:guid w:val="{95692B6B-0BFC-4587-A785-2DC91B59CD4A}"/>
      </w:docPartPr>
      <w:docPartBody>
        <w:p w:rsidR="00A04250" w:rsidRDefault="005D28AB" w:rsidP="005D28AB">
          <w:pPr>
            <w:pStyle w:val="6418942B98AA4224AB818F8A6C4732D7"/>
          </w:pPr>
          <w:r w:rsidRPr="00B7686B">
            <w:rPr>
              <w:rStyle w:val="PlaceholderText"/>
            </w:rPr>
            <w:t>Click or tap here to enter text.</w:t>
          </w:r>
        </w:p>
      </w:docPartBody>
    </w:docPart>
    <w:docPart>
      <w:docPartPr>
        <w:name w:val="9E54DAF3BC8A4988AF36C1DF19781615"/>
        <w:category>
          <w:name w:val="General"/>
          <w:gallery w:val="placeholder"/>
        </w:category>
        <w:types>
          <w:type w:val="bbPlcHdr"/>
        </w:types>
        <w:behaviors>
          <w:behavior w:val="content"/>
        </w:behaviors>
        <w:guid w:val="{3674CA3B-BA69-49B5-9322-67021A198CF8}"/>
      </w:docPartPr>
      <w:docPartBody>
        <w:p w:rsidR="00A04250" w:rsidRDefault="005D28AB" w:rsidP="005D28AB">
          <w:pPr>
            <w:pStyle w:val="9E54DAF3BC8A4988AF36C1DF19781615"/>
          </w:pPr>
          <w:r w:rsidRPr="00B7686B">
            <w:rPr>
              <w:rStyle w:val="PlaceholderText"/>
            </w:rPr>
            <w:t>Click or tap here to enter text.</w:t>
          </w:r>
        </w:p>
      </w:docPartBody>
    </w:docPart>
    <w:docPart>
      <w:docPartPr>
        <w:name w:val="36894A666F9C47EFAD46C9CF525A3F63"/>
        <w:category>
          <w:name w:val="General"/>
          <w:gallery w:val="placeholder"/>
        </w:category>
        <w:types>
          <w:type w:val="bbPlcHdr"/>
        </w:types>
        <w:behaviors>
          <w:behavior w:val="content"/>
        </w:behaviors>
        <w:guid w:val="{8C387018-2B97-488E-A51C-D2C9AB4AF381}"/>
      </w:docPartPr>
      <w:docPartBody>
        <w:p w:rsidR="00A04250" w:rsidRDefault="005D28AB" w:rsidP="005D28AB">
          <w:pPr>
            <w:pStyle w:val="36894A666F9C47EFAD46C9CF525A3F63"/>
          </w:pPr>
          <w:r w:rsidRPr="00B7686B">
            <w:rPr>
              <w:rStyle w:val="PlaceholderText"/>
            </w:rPr>
            <w:t>Click or tap here to enter text.</w:t>
          </w:r>
        </w:p>
      </w:docPartBody>
    </w:docPart>
    <w:docPart>
      <w:docPartPr>
        <w:name w:val="02EF9EE41D91419D9235DED71081256C"/>
        <w:category>
          <w:name w:val="General"/>
          <w:gallery w:val="placeholder"/>
        </w:category>
        <w:types>
          <w:type w:val="bbPlcHdr"/>
        </w:types>
        <w:behaviors>
          <w:behavior w:val="content"/>
        </w:behaviors>
        <w:guid w:val="{E3681FBC-A775-4387-8259-1760070F599F}"/>
      </w:docPartPr>
      <w:docPartBody>
        <w:p w:rsidR="00A04250" w:rsidRDefault="005D28AB" w:rsidP="005D28AB">
          <w:pPr>
            <w:pStyle w:val="02EF9EE41D91419D9235DED71081256C"/>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anrope">
    <w:panose1 w:val="00000000000000000000"/>
    <w:charset w:val="A1"/>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65C72"/>
    <w:rsid w:val="00066FB1"/>
    <w:rsid w:val="000956DE"/>
    <w:rsid w:val="00140D29"/>
    <w:rsid w:val="001661A7"/>
    <w:rsid w:val="00175882"/>
    <w:rsid w:val="001B505A"/>
    <w:rsid w:val="0021008E"/>
    <w:rsid w:val="0024633A"/>
    <w:rsid w:val="00246BB2"/>
    <w:rsid w:val="002D7F53"/>
    <w:rsid w:val="00303C38"/>
    <w:rsid w:val="003146D3"/>
    <w:rsid w:val="00335C8C"/>
    <w:rsid w:val="003612DC"/>
    <w:rsid w:val="0037423E"/>
    <w:rsid w:val="00385F3E"/>
    <w:rsid w:val="00386FB1"/>
    <w:rsid w:val="003D750D"/>
    <w:rsid w:val="003F08DB"/>
    <w:rsid w:val="00497F58"/>
    <w:rsid w:val="004B1695"/>
    <w:rsid w:val="004C44E5"/>
    <w:rsid w:val="004D7856"/>
    <w:rsid w:val="004F0E87"/>
    <w:rsid w:val="00541C3A"/>
    <w:rsid w:val="00545D0D"/>
    <w:rsid w:val="00561ED0"/>
    <w:rsid w:val="00591DDF"/>
    <w:rsid w:val="005C6A43"/>
    <w:rsid w:val="005D08BB"/>
    <w:rsid w:val="005D28AB"/>
    <w:rsid w:val="006120D9"/>
    <w:rsid w:val="006342EE"/>
    <w:rsid w:val="006E0A96"/>
    <w:rsid w:val="00745E01"/>
    <w:rsid w:val="007A21F7"/>
    <w:rsid w:val="007E09DD"/>
    <w:rsid w:val="007F48B9"/>
    <w:rsid w:val="008147E8"/>
    <w:rsid w:val="00836BBE"/>
    <w:rsid w:val="0083761E"/>
    <w:rsid w:val="009955C3"/>
    <w:rsid w:val="009B1EA8"/>
    <w:rsid w:val="009E0B94"/>
    <w:rsid w:val="009E55FD"/>
    <w:rsid w:val="00A04250"/>
    <w:rsid w:val="00A30A97"/>
    <w:rsid w:val="00A83700"/>
    <w:rsid w:val="00A92F34"/>
    <w:rsid w:val="00AB0BC5"/>
    <w:rsid w:val="00AF085E"/>
    <w:rsid w:val="00B321F0"/>
    <w:rsid w:val="00BA6716"/>
    <w:rsid w:val="00BB058A"/>
    <w:rsid w:val="00BB5599"/>
    <w:rsid w:val="00BE075C"/>
    <w:rsid w:val="00BF3ADA"/>
    <w:rsid w:val="00BF3E28"/>
    <w:rsid w:val="00BF3F67"/>
    <w:rsid w:val="00C00F33"/>
    <w:rsid w:val="00C10DED"/>
    <w:rsid w:val="00C55DFC"/>
    <w:rsid w:val="00CB151C"/>
    <w:rsid w:val="00CB6E14"/>
    <w:rsid w:val="00D14111"/>
    <w:rsid w:val="00D2034C"/>
    <w:rsid w:val="00D21033"/>
    <w:rsid w:val="00D27F92"/>
    <w:rsid w:val="00D84107"/>
    <w:rsid w:val="00DF0DB2"/>
    <w:rsid w:val="00E33083"/>
    <w:rsid w:val="00E56AC2"/>
    <w:rsid w:val="00EA4873"/>
    <w:rsid w:val="00EA78DB"/>
    <w:rsid w:val="00EB28B6"/>
    <w:rsid w:val="00EF12D9"/>
    <w:rsid w:val="00F27744"/>
    <w:rsid w:val="00F467DD"/>
    <w:rsid w:val="00F604BE"/>
    <w:rsid w:val="00FB49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8AB"/>
    <w:rPr>
      <w:color w:val="808080"/>
    </w:rPr>
  </w:style>
  <w:style w:type="paragraph" w:customStyle="1" w:styleId="A3578BF25CAF47A2BD28550AAD7458DE">
    <w:name w:val="A3578BF25CAF47A2BD28550AAD7458DE"/>
    <w:rsid w:val="00D27F92"/>
    <w:pPr>
      <w:spacing w:after="160" w:line="259" w:lineRule="auto"/>
    </w:pPr>
    <w:rPr>
      <w:lang w:val="en-US" w:eastAsia="en-US"/>
    </w:rPr>
  </w:style>
  <w:style w:type="paragraph" w:customStyle="1" w:styleId="AEF2E1A2CEB1484CA6420360190CEACD">
    <w:name w:val="AEF2E1A2CEB1484CA6420360190CEACD"/>
    <w:rsid w:val="004D7856"/>
    <w:pPr>
      <w:spacing w:after="160" w:line="259" w:lineRule="auto"/>
    </w:pPr>
    <w:rPr>
      <w:lang w:val="en-US" w:eastAsia="en-US"/>
    </w:rPr>
  </w:style>
  <w:style w:type="paragraph" w:customStyle="1" w:styleId="79CD291E07C0454B9D56E3057EBD1BFE">
    <w:name w:val="79CD291E07C0454B9D56E3057EBD1BFE"/>
    <w:rsid w:val="004D7856"/>
    <w:pPr>
      <w:spacing w:after="160" w:line="259" w:lineRule="auto"/>
    </w:pPr>
    <w:rPr>
      <w:lang w:val="en-US" w:eastAsia="en-US"/>
    </w:rPr>
  </w:style>
  <w:style w:type="paragraph" w:customStyle="1" w:styleId="C54D287839D54FA6B00A0FF4FEAF1AB5">
    <w:name w:val="C54D287839D54FA6B00A0FF4FEAF1AB5"/>
    <w:rsid w:val="004D7856"/>
    <w:pPr>
      <w:spacing w:after="160" w:line="259" w:lineRule="auto"/>
    </w:pPr>
    <w:rPr>
      <w:lang w:val="en-US" w:eastAsia="en-US"/>
    </w:rPr>
  </w:style>
  <w:style w:type="paragraph" w:customStyle="1" w:styleId="19DE1133FDEA4AECA65C001CCB842DC7">
    <w:name w:val="19DE1133FDEA4AECA65C001CCB842DC7"/>
    <w:rsid w:val="004D7856"/>
    <w:pPr>
      <w:spacing w:after="160" w:line="259" w:lineRule="auto"/>
    </w:pPr>
    <w:rPr>
      <w:lang w:val="en-US" w:eastAsia="en-US"/>
    </w:rPr>
  </w:style>
  <w:style w:type="paragraph" w:customStyle="1" w:styleId="46CEB9BB44B64ED086EA9642EC9E4D00">
    <w:name w:val="46CEB9BB44B64ED086EA9642EC9E4D00"/>
    <w:rsid w:val="004D7856"/>
    <w:pPr>
      <w:spacing w:after="160" w:line="259" w:lineRule="auto"/>
    </w:pPr>
    <w:rPr>
      <w:lang w:val="en-US" w:eastAsia="en-US"/>
    </w:rPr>
  </w:style>
  <w:style w:type="paragraph" w:customStyle="1" w:styleId="08D4623EAC774DEB946469F99646D4EA">
    <w:name w:val="08D4623EAC774DEB946469F99646D4EA"/>
    <w:rsid w:val="004D7856"/>
    <w:pPr>
      <w:spacing w:after="160" w:line="259" w:lineRule="auto"/>
    </w:pPr>
    <w:rPr>
      <w:lang w:val="en-US" w:eastAsia="en-US"/>
    </w:rPr>
  </w:style>
  <w:style w:type="paragraph" w:customStyle="1" w:styleId="2D6A3414CEF6440AAAE87C04D73E04A6">
    <w:name w:val="2D6A3414CEF6440AAAE87C04D73E04A6"/>
    <w:rsid w:val="004D7856"/>
    <w:pPr>
      <w:spacing w:after="160" w:line="259" w:lineRule="auto"/>
    </w:pPr>
    <w:rPr>
      <w:lang w:val="en-US" w:eastAsia="en-US"/>
    </w:rPr>
  </w:style>
  <w:style w:type="paragraph" w:customStyle="1" w:styleId="2141AECFB49D466C9B09F9CD5C09C4F3">
    <w:name w:val="2141AECFB49D466C9B09F9CD5C09C4F3"/>
    <w:rsid w:val="00AF085E"/>
    <w:pPr>
      <w:spacing w:after="160" w:line="259" w:lineRule="auto"/>
    </w:pPr>
    <w:rPr>
      <w:kern w:val="2"/>
      <w:lang w:val="en-US" w:eastAsia="en-US"/>
      <w14:ligatures w14:val="standardContextual"/>
    </w:rPr>
  </w:style>
  <w:style w:type="paragraph" w:customStyle="1" w:styleId="578966DE899843AC90DFD247F8386BF9">
    <w:name w:val="578966DE899843AC90DFD247F8386BF9"/>
    <w:rsid w:val="00AF085E"/>
    <w:pPr>
      <w:spacing w:after="160" w:line="259" w:lineRule="auto"/>
    </w:pPr>
    <w:rPr>
      <w:kern w:val="2"/>
      <w:lang w:val="en-US" w:eastAsia="en-US"/>
      <w14:ligatures w14:val="standardContextual"/>
    </w:rPr>
  </w:style>
  <w:style w:type="paragraph" w:customStyle="1" w:styleId="A8A18F63AAD043898FB184F775582343">
    <w:name w:val="A8A18F63AAD043898FB184F775582343"/>
    <w:rsid w:val="00AF085E"/>
    <w:pPr>
      <w:spacing w:after="160" w:line="259" w:lineRule="auto"/>
    </w:pPr>
    <w:rPr>
      <w:kern w:val="2"/>
      <w:lang w:val="en-US" w:eastAsia="en-US"/>
      <w14:ligatures w14:val="standardContextual"/>
    </w:rPr>
  </w:style>
  <w:style w:type="paragraph" w:customStyle="1" w:styleId="439A17F533E74AE4859B2A7111107B12">
    <w:name w:val="439A17F533E74AE4859B2A7111107B12"/>
    <w:rsid w:val="00AF085E"/>
    <w:pPr>
      <w:spacing w:after="160" w:line="259" w:lineRule="auto"/>
    </w:pPr>
    <w:rPr>
      <w:kern w:val="2"/>
      <w:lang w:val="en-US" w:eastAsia="en-US"/>
      <w14:ligatures w14:val="standardContextual"/>
    </w:rPr>
  </w:style>
  <w:style w:type="paragraph" w:customStyle="1" w:styleId="EE93269D570E4F049B3F2A0037C6D64E">
    <w:name w:val="EE93269D570E4F049B3F2A0037C6D64E"/>
    <w:rsid w:val="00AF085E"/>
    <w:pPr>
      <w:spacing w:after="160" w:line="259" w:lineRule="auto"/>
    </w:pPr>
    <w:rPr>
      <w:kern w:val="2"/>
      <w:lang w:val="en-US" w:eastAsia="en-US"/>
      <w14:ligatures w14:val="standardContextual"/>
    </w:rPr>
  </w:style>
  <w:style w:type="paragraph" w:customStyle="1" w:styleId="5F95600F27484A73961F9904104CA386">
    <w:name w:val="5F95600F27484A73961F9904104CA386"/>
    <w:rsid w:val="00386FB1"/>
    <w:pPr>
      <w:spacing w:after="160" w:line="259" w:lineRule="auto"/>
    </w:pPr>
  </w:style>
  <w:style w:type="paragraph" w:customStyle="1" w:styleId="B1C67431A4914B63A33648367EBA0AE6">
    <w:name w:val="B1C67431A4914B63A33648367EBA0AE6"/>
    <w:rsid w:val="00386FB1"/>
    <w:pPr>
      <w:spacing w:after="160" w:line="259" w:lineRule="auto"/>
    </w:pPr>
  </w:style>
  <w:style w:type="paragraph" w:customStyle="1" w:styleId="A4B843B8FA724978946A4710825DE073">
    <w:name w:val="A4B843B8FA724978946A4710825DE073"/>
    <w:rsid w:val="00386FB1"/>
    <w:pPr>
      <w:spacing w:after="160" w:line="259" w:lineRule="auto"/>
    </w:pPr>
  </w:style>
  <w:style w:type="paragraph" w:customStyle="1" w:styleId="A28157376D874263A55A702A9CFF45FC">
    <w:name w:val="A28157376D874263A55A702A9CFF45FC"/>
    <w:rsid w:val="00386FB1"/>
    <w:pPr>
      <w:spacing w:after="160" w:line="259" w:lineRule="auto"/>
    </w:pPr>
  </w:style>
  <w:style w:type="paragraph" w:customStyle="1" w:styleId="7A1FB9911C0740AD9392F796A7EB87EB">
    <w:name w:val="7A1FB9911C0740AD9392F796A7EB87EB"/>
    <w:rsid w:val="00386FB1"/>
    <w:pPr>
      <w:spacing w:after="160" w:line="259" w:lineRule="auto"/>
    </w:pPr>
  </w:style>
  <w:style w:type="paragraph" w:customStyle="1" w:styleId="3999260B627F490BAA8CE1805130C942">
    <w:name w:val="3999260B627F490BAA8CE1805130C942"/>
    <w:rsid w:val="00386FB1"/>
    <w:pPr>
      <w:spacing w:after="160" w:line="259" w:lineRule="auto"/>
    </w:pPr>
  </w:style>
  <w:style w:type="paragraph" w:customStyle="1" w:styleId="BC02079123074029BFF888FFEC184E62">
    <w:name w:val="BC02079123074029BFF888FFEC184E62"/>
    <w:rsid w:val="00386FB1"/>
    <w:pPr>
      <w:spacing w:after="160" w:line="259" w:lineRule="auto"/>
    </w:pPr>
  </w:style>
  <w:style w:type="paragraph" w:customStyle="1" w:styleId="20C32F5442064735A31666968A8B5FDC">
    <w:name w:val="20C32F5442064735A31666968A8B5FDC"/>
    <w:rsid w:val="00386FB1"/>
    <w:pPr>
      <w:spacing w:after="160" w:line="259" w:lineRule="auto"/>
    </w:pPr>
  </w:style>
  <w:style w:type="paragraph" w:customStyle="1" w:styleId="6F37D82F06EC497D98405536E26C8E9E">
    <w:name w:val="6F37D82F06EC497D98405536E26C8E9E"/>
    <w:rsid w:val="00386FB1"/>
    <w:pPr>
      <w:spacing w:after="160" w:line="259" w:lineRule="auto"/>
    </w:pPr>
  </w:style>
  <w:style w:type="paragraph" w:customStyle="1" w:styleId="59B7B0507D2D45B69CA387ECF00EB757">
    <w:name w:val="59B7B0507D2D45B69CA387ECF00EB757"/>
    <w:rsid w:val="00386FB1"/>
    <w:pPr>
      <w:spacing w:after="160" w:line="259" w:lineRule="auto"/>
    </w:pPr>
  </w:style>
  <w:style w:type="paragraph" w:customStyle="1" w:styleId="874A96C062624BD4A422D942239D836D">
    <w:name w:val="874A96C062624BD4A422D942239D836D"/>
    <w:rsid w:val="00386FB1"/>
    <w:pPr>
      <w:spacing w:after="160" w:line="259" w:lineRule="auto"/>
    </w:pPr>
  </w:style>
  <w:style w:type="paragraph" w:customStyle="1" w:styleId="27FED2E4089E44109629A2D721F5B993">
    <w:name w:val="27FED2E4089E44109629A2D721F5B993"/>
    <w:rsid w:val="00386FB1"/>
    <w:pPr>
      <w:spacing w:after="160" w:line="259" w:lineRule="auto"/>
    </w:pPr>
  </w:style>
  <w:style w:type="paragraph" w:customStyle="1" w:styleId="0D76938023CE4F76A279A306C207F7E0">
    <w:name w:val="0D76938023CE4F76A279A306C207F7E0"/>
    <w:rsid w:val="00386FB1"/>
    <w:pPr>
      <w:spacing w:after="160" w:line="259" w:lineRule="auto"/>
    </w:pPr>
  </w:style>
  <w:style w:type="paragraph" w:customStyle="1" w:styleId="7A79D043E37944B796C486F280DB7279">
    <w:name w:val="7A79D043E37944B796C486F280DB7279"/>
    <w:rsid w:val="00386FB1"/>
    <w:pPr>
      <w:spacing w:after="160" w:line="259" w:lineRule="auto"/>
    </w:pPr>
  </w:style>
  <w:style w:type="paragraph" w:customStyle="1" w:styleId="3A7F04706D4340C9A03CA822FD396326">
    <w:name w:val="3A7F04706D4340C9A03CA822FD396326"/>
    <w:rsid w:val="00CB6E14"/>
    <w:pPr>
      <w:spacing w:after="160" w:line="259" w:lineRule="auto"/>
    </w:pPr>
    <w:rPr>
      <w:kern w:val="2"/>
      <w:lang w:val="en-US" w:eastAsia="en-US"/>
      <w14:ligatures w14:val="standardContextual"/>
    </w:rPr>
  </w:style>
  <w:style w:type="paragraph" w:customStyle="1" w:styleId="F7CFF9597F774781B580FB7E4C4501EF">
    <w:name w:val="F7CFF9597F774781B580FB7E4C4501EF"/>
    <w:rsid w:val="00CB6E14"/>
    <w:pPr>
      <w:spacing w:after="160" w:line="259" w:lineRule="auto"/>
    </w:pPr>
    <w:rPr>
      <w:kern w:val="2"/>
      <w:lang w:val="en-US" w:eastAsia="en-US"/>
      <w14:ligatures w14:val="standardContextual"/>
    </w:rPr>
  </w:style>
  <w:style w:type="paragraph" w:customStyle="1" w:styleId="E07A67E0DB36440DAA96624EB7FD8891">
    <w:name w:val="E07A67E0DB36440DAA96624EB7FD8891"/>
    <w:rsid w:val="00CB6E14"/>
    <w:pPr>
      <w:spacing w:after="160" w:line="259" w:lineRule="auto"/>
    </w:pPr>
    <w:rPr>
      <w:kern w:val="2"/>
      <w:lang w:val="en-US" w:eastAsia="en-US"/>
      <w14:ligatures w14:val="standardContextual"/>
    </w:rPr>
  </w:style>
  <w:style w:type="paragraph" w:customStyle="1" w:styleId="24E9C1BB1333440CBF94CAC5BF35C320">
    <w:name w:val="24E9C1BB1333440CBF94CAC5BF35C320"/>
    <w:rsid w:val="00CB6E14"/>
    <w:pPr>
      <w:spacing w:after="160" w:line="259" w:lineRule="auto"/>
    </w:pPr>
    <w:rPr>
      <w:kern w:val="2"/>
      <w:lang w:val="en-US" w:eastAsia="en-US"/>
      <w14:ligatures w14:val="standardContextual"/>
    </w:rPr>
  </w:style>
  <w:style w:type="paragraph" w:customStyle="1" w:styleId="50AFD1A16C0E459284B9E8320A844ECB">
    <w:name w:val="50AFD1A16C0E459284B9E8320A844ECB"/>
    <w:rsid w:val="00CB6E14"/>
    <w:pPr>
      <w:spacing w:after="160" w:line="259" w:lineRule="auto"/>
    </w:pPr>
    <w:rPr>
      <w:kern w:val="2"/>
      <w:lang w:val="en-US" w:eastAsia="en-US"/>
      <w14:ligatures w14:val="standardContextual"/>
    </w:rPr>
  </w:style>
  <w:style w:type="paragraph" w:customStyle="1" w:styleId="4422BC5FF4D1467DAF6C0EDC988824F3">
    <w:name w:val="4422BC5FF4D1467DAF6C0EDC988824F3"/>
    <w:rsid w:val="00CB6E14"/>
    <w:pPr>
      <w:spacing w:after="160" w:line="259" w:lineRule="auto"/>
    </w:pPr>
    <w:rPr>
      <w:kern w:val="2"/>
      <w:lang w:val="en-US" w:eastAsia="en-US"/>
      <w14:ligatures w14:val="standardContextual"/>
    </w:rPr>
  </w:style>
  <w:style w:type="paragraph" w:customStyle="1" w:styleId="908ABB557A8C426B9E77C20ABA4AEF44">
    <w:name w:val="908ABB557A8C426B9E77C20ABA4AEF44"/>
    <w:rsid w:val="00CB6E14"/>
    <w:pPr>
      <w:spacing w:after="160" w:line="259" w:lineRule="auto"/>
    </w:pPr>
    <w:rPr>
      <w:kern w:val="2"/>
      <w:lang w:val="en-US" w:eastAsia="en-US"/>
      <w14:ligatures w14:val="standardContextual"/>
    </w:rPr>
  </w:style>
  <w:style w:type="paragraph" w:customStyle="1" w:styleId="7AFB42DAAF3B4CC0B763AE9F9F8B4C76">
    <w:name w:val="7AFB42DAAF3B4CC0B763AE9F9F8B4C76"/>
    <w:rsid w:val="00CB6E14"/>
    <w:pPr>
      <w:spacing w:after="160" w:line="259" w:lineRule="auto"/>
    </w:pPr>
    <w:rPr>
      <w:kern w:val="2"/>
      <w:lang w:val="en-US" w:eastAsia="en-US"/>
      <w14:ligatures w14:val="standardContextual"/>
    </w:rPr>
  </w:style>
  <w:style w:type="paragraph" w:customStyle="1" w:styleId="B9477ED3A62B41A3913E7A510C94AE6E">
    <w:name w:val="B9477ED3A62B41A3913E7A510C94AE6E"/>
    <w:rsid w:val="00CB6E14"/>
    <w:pPr>
      <w:spacing w:after="160" w:line="259" w:lineRule="auto"/>
    </w:pPr>
    <w:rPr>
      <w:kern w:val="2"/>
      <w:lang w:val="en-US" w:eastAsia="en-US"/>
      <w14:ligatures w14:val="standardContextual"/>
    </w:rPr>
  </w:style>
  <w:style w:type="paragraph" w:customStyle="1" w:styleId="B8D32ACA8CA5468B961AF68DFD3E3890">
    <w:name w:val="B8D32ACA8CA5468B961AF68DFD3E3890"/>
    <w:rsid w:val="00561ED0"/>
    <w:pPr>
      <w:spacing w:after="160" w:line="278" w:lineRule="auto"/>
    </w:pPr>
    <w:rPr>
      <w:kern w:val="2"/>
      <w:sz w:val="24"/>
      <w:szCs w:val="24"/>
      <w14:ligatures w14:val="standardContextual"/>
    </w:rPr>
  </w:style>
  <w:style w:type="paragraph" w:customStyle="1" w:styleId="A24754A706FB4051973F28AEEB8D0793">
    <w:name w:val="A24754A706FB4051973F28AEEB8D0793"/>
    <w:rsid w:val="00561ED0"/>
    <w:pPr>
      <w:spacing w:after="160" w:line="278" w:lineRule="auto"/>
    </w:pPr>
    <w:rPr>
      <w:kern w:val="2"/>
      <w:sz w:val="24"/>
      <w:szCs w:val="24"/>
      <w14:ligatures w14:val="standardContextual"/>
    </w:rPr>
  </w:style>
  <w:style w:type="paragraph" w:customStyle="1" w:styleId="364126B221CC473C8352ABBDAC0F4E03">
    <w:name w:val="364126B221CC473C8352ABBDAC0F4E03"/>
    <w:rsid w:val="00561ED0"/>
    <w:pPr>
      <w:spacing w:after="160" w:line="278" w:lineRule="auto"/>
    </w:pPr>
    <w:rPr>
      <w:kern w:val="2"/>
      <w:sz w:val="24"/>
      <w:szCs w:val="24"/>
      <w14:ligatures w14:val="standardContextual"/>
    </w:rPr>
  </w:style>
  <w:style w:type="paragraph" w:customStyle="1" w:styleId="E1AA1AACE62B4512ACD5FD51F1B39B3A">
    <w:name w:val="E1AA1AACE62B4512ACD5FD51F1B39B3A"/>
    <w:rsid w:val="005D08BB"/>
    <w:pPr>
      <w:spacing w:after="160" w:line="278" w:lineRule="auto"/>
    </w:pPr>
    <w:rPr>
      <w:kern w:val="2"/>
      <w:sz w:val="24"/>
      <w:szCs w:val="24"/>
      <w14:ligatures w14:val="standardContextual"/>
    </w:rPr>
  </w:style>
  <w:style w:type="paragraph" w:customStyle="1" w:styleId="D3352401438043F28D9AD21BE745DFAC">
    <w:name w:val="D3352401438043F28D9AD21BE745DFAC"/>
    <w:rsid w:val="005D08BB"/>
    <w:pPr>
      <w:spacing w:after="160" w:line="278" w:lineRule="auto"/>
    </w:pPr>
    <w:rPr>
      <w:kern w:val="2"/>
      <w:sz w:val="24"/>
      <w:szCs w:val="24"/>
      <w14:ligatures w14:val="standardContextual"/>
    </w:rPr>
  </w:style>
  <w:style w:type="paragraph" w:customStyle="1" w:styleId="A4FEE56BFFF74BDD85585B51110ED9B4">
    <w:name w:val="A4FEE56BFFF74BDD85585B51110ED9B4"/>
    <w:rsid w:val="005D08BB"/>
    <w:pPr>
      <w:spacing w:after="160" w:line="278" w:lineRule="auto"/>
    </w:pPr>
    <w:rPr>
      <w:kern w:val="2"/>
      <w:sz w:val="24"/>
      <w:szCs w:val="24"/>
      <w14:ligatures w14:val="standardContextual"/>
    </w:rPr>
  </w:style>
  <w:style w:type="paragraph" w:customStyle="1" w:styleId="E68C601104A7416D9C4F67E8609B986F">
    <w:name w:val="E68C601104A7416D9C4F67E8609B986F"/>
    <w:rsid w:val="005D08BB"/>
    <w:pPr>
      <w:spacing w:after="160" w:line="278" w:lineRule="auto"/>
    </w:pPr>
    <w:rPr>
      <w:kern w:val="2"/>
      <w:sz w:val="24"/>
      <w:szCs w:val="24"/>
      <w14:ligatures w14:val="standardContextual"/>
    </w:rPr>
  </w:style>
  <w:style w:type="paragraph" w:customStyle="1" w:styleId="934951974DEA4C3D9CED24A9FE3B5E96">
    <w:name w:val="934951974DEA4C3D9CED24A9FE3B5E96"/>
    <w:rsid w:val="005D08BB"/>
    <w:pPr>
      <w:spacing w:after="160" w:line="278" w:lineRule="auto"/>
    </w:pPr>
    <w:rPr>
      <w:kern w:val="2"/>
      <w:sz w:val="24"/>
      <w:szCs w:val="24"/>
      <w14:ligatures w14:val="standardContextual"/>
    </w:rPr>
  </w:style>
  <w:style w:type="paragraph" w:customStyle="1" w:styleId="35B48E8F027B416E935C1E192DD8347E">
    <w:name w:val="35B48E8F027B416E935C1E192DD8347E"/>
    <w:rsid w:val="005D08BB"/>
    <w:pPr>
      <w:spacing w:after="160" w:line="278" w:lineRule="auto"/>
    </w:pPr>
    <w:rPr>
      <w:kern w:val="2"/>
      <w:sz w:val="24"/>
      <w:szCs w:val="24"/>
      <w14:ligatures w14:val="standardContextual"/>
    </w:rPr>
  </w:style>
  <w:style w:type="paragraph" w:customStyle="1" w:styleId="A73E1BF19CC74DAABBAFA730D8C523EC">
    <w:name w:val="A73E1BF19CC74DAABBAFA730D8C523EC"/>
    <w:rsid w:val="005D08BB"/>
    <w:pPr>
      <w:spacing w:after="160" w:line="278" w:lineRule="auto"/>
    </w:pPr>
    <w:rPr>
      <w:kern w:val="2"/>
      <w:sz w:val="24"/>
      <w:szCs w:val="24"/>
      <w14:ligatures w14:val="standardContextual"/>
    </w:rPr>
  </w:style>
  <w:style w:type="paragraph" w:customStyle="1" w:styleId="277D198511434E98A3C2038F1DFC4F44">
    <w:name w:val="277D198511434E98A3C2038F1DFC4F44"/>
    <w:rsid w:val="00545D0D"/>
    <w:pPr>
      <w:spacing w:after="160" w:line="278" w:lineRule="auto"/>
    </w:pPr>
    <w:rPr>
      <w:kern w:val="2"/>
      <w:sz w:val="24"/>
      <w:szCs w:val="24"/>
      <w:lang w:val="en-US" w:eastAsia="en-US"/>
      <w14:ligatures w14:val="standardContextual"/>
    </w:rPr>
  </w:style>
  <w:style w:type="paragraph" w:customStyle="1" w:styleId="C2F4D4D6DBE146B2B38C98C42EFE818F">
    <w:name w:val="C2F4D4D6DBE146B2B38C98C42EFE818F"/>
    <w:rsid w:val="00545D0D"/>
    <w:pPr>
      <w:spacing w:after="160" w:line="278" w:lineRule="auto"/>
    </w:pPr>
    <w:rPr>
      <w:kern w:val="2"/>
      <w:sz w:val="24"/>
      <w:szCs w:val="24"/>
      <w:lang w:val="en-US" w:eastAsia="en-US"/>
      <w14:ligatures w14:val="standardContextual"/>
    </w:rPr>
  </w:style>
  <w:style w:type="paragraph" w:customStyle="1" w:styleId="7AB427FF2C644172AAA624230DEB44BC">
    <w:name w:val="7AB427FF2C644172AAA624230DEB44BC"/>
    <w:rsid w:val="00545D0D"/>
    <w:pPr>
      <w:spacing w:after="160" w:line="278" w:lineRule="auto"/>
    </w:pPr>
    <w:rPr>
      <w:kern w:val="2"/>
      <w:sz w:val="24"/>
      <w:szCs w:val="24"/>
      <w:lang w:val="en-US" w:eastAsia="en-US"/>
      <w14:ligatures w14:val="standardContextual"/>
    </w:rPr>
  </w:style>
  <w:style w:type="paragraph" w:customStyle="1" w:styleId="1D911CD68FCF4C18A503DCE8937763CF">
    <w:name w:val="1D911CD68FCF4C18A503DCE8937763CF"/>
    <w:rsid w:val="00545D0D"/>
    <w:pPr>
      <w:spacing w:after="160" w:line="278" w:lineRule="auto"/>
    </w:pPr>
    <w:rPr>
      <w:kern w:val="2"/>
      <w:sz w:val="24"/>
      <w:szCs w:val="24"/>
      <w:lang w:val="en-US" w:eastAsia="en-US"/>
      <w14:ligatures w14:val="standardContextual"/>
    </w:rPr>
  </w:style>
  <w:style w:type="paragraph" w:customStyle="1" w:styleId="B15DB80CE65B45EFA3356AF7E420383E">
    <w:name w:val="B15DB80CE65B45EFA3356AF7E420383E"/>
    <w:rsid w:val="00545D0D"/>
    <w:pPr>
      <w:spacing w:after="160" w:line="278" w:lineRule="auto"/>
    </w:pPr>
    <w:rPr>
      <w:kern w:val="2"/>
      <w:sz w:val="24"/>
      <w:szCs w:val="24"/>
      <w:lang w:val="en-US" w:eastAsia="en-US"/>
      <w14:ligatures w14:val="standardContextual"/>
    </w:rPr>
  </w:style>
  <w:style w:type="paragraph" w:customStyle="1" w:styleId="C85782FB017541B591E11C13C6723808">
    <w:name w:val="C85782FB017541B591E11C13C6723808"/>
    <w:rsid w:val="00545D0D"/>
    <w:pPr>
      <w:spacing w:after="160" w:line="278" w:lineRule="auto"/>
    </w:pPr>
    <w:rPr>
      <w:kern w:val="2"/>
      <w:sz w:val="24"/>
      <w:szCs w:val="24"/>
      <w:lang w:val="en-US" w:eastAsia="en-US"/>
      <w14:ligatures w14:val="standardContextual"/>
    </w:rPr>
  </w:style>
  <w:style w:type="paragraph" w:customStyle="1" w:styleId="2613143446DE43A1A251ACE43764638F">
    <w:name w:val="2613143446DE43A1A251ACE43764638F"/>
    <w:rsid w:val="00545D0D"/>
    <w:pPr>
      <w:spacing w:after="160" w:line="278" w:lineRule="auto"/>
    </w:pPr>
    <w:rPr>
      <w:kern w:val="2"/>
      <w:sz w:val="24"/>
      <w:szCs w:val="24"/>
      <w:lang w:val="en-US" w:eastAsia="en-US"/>
      <w14:ligatures w14:val="standardContextual"/>
    </w:rPr>
  </w:style>
  <w:style w:type="paragraph" w:customStyle="1" w:styleId="FBA09C92FBB249C6AD9E9F4E6ABCF13B">
    <w:name w:val="FBA09C92FBB249C6AD9E9F4E6ABCF13B"/>
    <w:rsid w:val="00545D0D"/>
    <w:pPr>
      <w:spacing w:after="160" w:line="278" w:lineRule="auto"/>
    </w:pPr>
    <w:rPr>
      <w:kern w:val="2"/>
      <w:sz w:val="24"/>
      <w:szCs w:val="24"/>
      <w:lang w:val="en-US" w:eastAsia="en-US"/>
      <w14:ligatures w14:val="standardContextual"/>
    </w:rPr>
  </w:style>
  <w:style w:type="paragraph" w:customStyle="1" w:styleId="E725A86DAAB74B5CB313470A7F8064DD">
    <w:name w:val="E725A86DAAB74B5CB313470A7F8064DD"/>
    <w:rsid w:val="00545D0D"/>
    <w:pPr>
      <w:spacing w:after="160" w:line="278" w:lineRule="auto"/>
    </w:pPr>
    <w:rPr>
      <w:kern w:val="2"/>
      <w:sz w:val="24"/>
      <w:szCs w:val="24"/>
      <w:lang w:val="en-US" w:eastAsia="en-US"/>
      <w14:ligatures w14:val="standardContextual"/>
    </w:rPr>
  </w:style>
  <w:style w:type="paragraph" w:customStyle="1" w:styleId="1F9E56E56C464FD0938E769731385004">
    <w:name w:val="1F9E56E56C464FD0938E769731385004"/>
    <w:rsid w:val="00545D0D"/>
    <w:pPr>
      <w:spacing w:after="160" w:line="278" w:lineRule="auto"/>
    </w:pPr>
    <w:rPr>
      <w:kern w:val="2"/>
      <w:sz w:val="24"/>
      <w:szCs w:val="24"/>
      <w:lang w:val="en-US" w:eastAsia="en-US"/>
      <w14:ligatures w14:val="standardContextual"/>
    </w:rPr>
  </w:style>
  <w:style w:type="paragraph" w:customStyle="1" w:styleId="6B01CB8183AE45CEB4691F1EBC024C03">
    <w:name w:val="6B01CB8183AE45CEB4691F1EBC024C03"/>
    <w:rsid w:val="00545D0D"/>
    <w:pPr>
      <w:spacing w:after="160" w:line="278" w:lineRule="auto"/>
    </w:pPr>
    <w:rPr>
      <w:kern w:val="2"/>
      <w:sz w:val="24"/>
      <w:szCs w:val="24"/>
      <w:lang w:val="en-US" w:eastAsia="en-US"/>
      <w14:ligatures w14:val="standardContextual"/>
    </w:rPr>
  </w:style>
  <w:style w:type="paragraph" w:customStyle="1" w:styleId="3C021633293A41A3A1852CA6EF851E18">
    <w:name w:val="3C021633293A41A3A1852CA6EF851E18"/>
    <w:rsid w:val="00545D0D"/>
    <w:pPr>
      <w:spacing w:after="160" w:line="278" w:lineRule="auto"/>
    </w:pPr>
    <w:rPr>
      <w:kern w:val="2"/>
      <w:sz w:val="24"/>
      <w:szCs w:val="24"/>
      <w:lang w:val="en-US" w:eastAsia="en-US"/>
      <w14:ligatures w14:val="standardContextual"/>
    </w:rPr>
  </w:style>
  <w:style w:type="paragraph" w:customStyle="1" w:styleId="D25A814F9F47402E86159E756C8BB11B">
    <w:name w:val="D25A814F9F47402E86159E756C8BB11B"/>
    <w:rsid w:val="00545D0D"/>
    <w:pPr>
      <w:spacing w:after="160" w:line="278" w:lineRule="auto"/>
    </w:pPr>
    <w:rPr>
      <w:kern w:val="2"/>
      <w:sz w:val="24"/>
      <w:szCs w:val="24"/>
      <w:lang w:val="en-US" w:eastAsia="en-US"/>
      <w14:ligatures w14:val="standardContextual"/>
    </w:rPr>
  </w:style>
  <w:style w:type="paragraph" w:customStyle="1" w:styleId="F70C560959E2442591EE5A098E5229CE">
    <w:name w:val="F70C560959E2442591EE5A098E5229CE"/>
    <w:rsid w:val="00545D0D"/>
    <w:pPr>
      <w:spacing w:after="160" w:line="278" w:lineRule="auto"/>
    </w:pPr>
    <w:rPr>
      <w:kern w:val="2"/>
      <w:sz w:val="24"/>
      <w:szCs w:val="24"/>
      <w:lang w:val="en-US" w:eastAsia="en-US"/>
      <w14:ligatures w14:val="standardContextual"/>
    </w:rPr>
  </w:style>
  <w:style w:type="paragraph" w:customStyle="1" w:styleId="E1A817F1419742ADA63F14E4522E752B">
    <w:name w:val="E1A817F1419742ADA63F14E4522E752B"/>
    <w:rsid w:val="00545D0D"/>
    <w:pPr>
      <w:spacing w:after="160" w:line="278" w:lineRule="auto"/>
    </w:pPr>
    <w:rPr>
      <w:kern w:val="2"/>
      <w:sz w:val="24"/>
      <w:szCs w:val="24"/>
      <w:lang w:val="en-US" w:eastAsia="en-US"/>
      <w14:ligatures w14:val="standardContextual"/>
    </w:rPr>
  </w:style>
  <w:style w:type="paragraph" w:customStyle="1" w:styleId="D63C2DB12E184237949D02EDFACF98DF">
    <w:name w:val="D63C2DB12E184237949D02EDFACF98DF"/>
    <w:rsid w:val="00545D0D"/>
    <w:pPr>
      <w:spacing w:after="160" w:line="278" w:lineRule="auto"/>
    </w:pPr>
    <w:rPr>
      <w:kern w:val="2"/>
      <w:sz w:val="24"/>
      <w:szCs w:val="24"/>
      <w:lang w:val="en-US" w:eastAsia="en-US"/>
      <w14:ligatures w14:val="standardContextual"/>
    </w:rPr>
  </w:style>
  <w:style w:type="paragraph" w:customStyle="1" w:styleId="6D2BB8958328484DBA516E3F2DB10EF4">
    <w:name w:val="6D2BB8958328484DBA516E3F2DB10EF4"/>
    <w:rsid w:val="00545D0D"/>
    <w:pPr>
      <w:spacing w:after="160" w:line="278" w:lineRule="auto"/>
    </w:pPr>
    <w:rPr>
      <w:kern w:val="2"/>
      <w:sz w:val="24"/>
      <w:szCs w:val="24"/>
      <w:lang w:val="en-US" w:eastAsia="en-US"/>
      <w14:ligatures w14:val="standardContextual"/>
    </w:rPr>
  </w:style>
  <w:style w:type="paragraph" w:customStyle="1" w:styleId="7E6A25C2F11A4FB69B9E5F144A1972BB">
    <w:name w:val="7E6A25C2F11A4FB69B9E5F144A1972BB"/>
    <w:rsid w:val="00545D0D"/>
    <w:pPr>
      <w:spacing w:after="160" w:line="278" w:lineRule="auto"/>
    </w:pPr>
    <w:rPr>
      <w:kern w:val="2"/>
      <w:sz w:val="24"/>
      <w:szCs w:val="24"/>
      <w:lang w:val="en-US" w:eastAsia="en-US"/>
      <w14:ligatures w14:val="standardContextual"/>
    </w:rPr>
  </w:style>
  <w:style w:type="paragraph" w:customStyle="1" w:styleId="F72F92279F58439D9EB943157EF255A7">
    <w:name w:val="F72F92279F58439D9EB943157EF255A7"/>
    <w:rsid w:val="00545D0D"/>
    <w:pPr>
      <w:spacing w:after="160" w:line="278" w:lineRule="auto"/>
    </w:pPr>
    <w:rPr>
      <w:kern w:val="2"/>
      <w:sz w:val="24"/>
      <w:szCs w:val="24"/>
      <w:lang w:val="en-US" w:eastAsia="en-US"/>
      <w14:ligatures w14:val="standardContextual"/>
    </w:rPr>
  </w:style>
  <w:style w:type="paragraph" w:customStyle="1" w:styleId="96B13D6B44E34B4EA876174B0DB900D4">
    <w:name w:val="96B13D6B44E34B4EA876174B0DB900D4"/>
    <w:rsid w:val="00545D0D"/>
    <w:pPr>
      <w:spacing w:after="160" w:line="278" w:lineRule="auto"/>
    </w:pPr>
    <w:rPr>
      <w:kern w:val="2"/>
      <w:sz w:val="24"/>
      <w:szCs w:val="24"/>
      <w:lang w:val="en-US" w:eastAsia="en-US"/>
      <w14:ligatures w14:val="standardContextual"/>
    </w:rPr>
  </w:style>
  <w:style w:type="paragraph" w:customStyle="1" w:styleId="B88F74493C3544E19D1C68978A4DEBDF">
    <w:name w:val="B88F74493C3544E19D1C68978A4DEBDF"/>
    <w:rsid w:val="00545D0D"/>
    <w:pPr>
      <w:spacing w:after="160" w:line="278" w:lineRule="auto"/>
    </w:pPr>
    <w:rPr>
      <w:kern w:val="2"/>
      <w:sz w:val="24"/>
      <w:szCs w:val="24"/>
      <w:lang w:val="en-US" w:eastAsia="en-US"/>
      <w14:ligatures w14:val="standardContextual"/>
    </w:rPr>
  </w:style>
  <w:style w:type="paragraph" w:customStyle="1" w:styleId="C28AF30F29DF4CCCAF89513205980C6A">
    <w:name w:val="C28AF30F29DF4CCCAF89513205980C6A"/>
    <w:rsid w:val="00545D0D"/>
    <w:pPr>
      <w:spacing w:after="160" w:line="278" w:lineRule="auto"/>
    </w:pPr>
    <w:rPr>
      <w:kern w:val="2"/>
      <w:sz w:val="24"/>
      <w:szCs w:val="24"/>
      <w:lang w:val="en-US" w:eastAsia="en-US"/>
      <w14:ligatures w14:val="standardContextual"/>
    </w:rPr>
  </w:style>
  <w:style w:type="paragraph" w:customStyle="1" w:styleId="8791DBCC27D74BC4B78C875797E9B126">
    <w:name w:val="8791DBCC27D74BC4B78C875797E9B126"/>
    <w:rsid w:val="00545D0D"/>
    <w:pPr>
      <w:spacing w:after="160" w:line="278" w:lineRule="auto"/>
    </w:pPr>
    <w:rPr>
      <w:kern w:val="2"/>
      <w:sz w:val="24"/>
      <w:szCs w:val="24"/>
      <w:lang w:val="en-US" w:eastAsia="en-US"/>
      <w14:ligatures w14:val="standardContextual"/>
    </w:rPr>
  </w:style>
  <w:style w:type="paragraph" w:customStyle="1" w:styleId="B0E0E869B6A247E5B11BF5B3DA3CA78A">
    <w:name w:val="B0E0E869B6A247E5B11BF5B3DA3CA78A"/>
    <w:rsid w:val="00545D0D"/>
    <w:pPr>
      <w:spacing w:after="160" w:line="278" w:lineRule="auto"/>
    </w:pPr>
    <w:rPr>
      <w:kern w:val="2"/>
      <w:sz w:val="24"/>
      <w:szCs w:val="24"/>
      <w:lang w:val="en-US" w:eastAsia="en-US"/>
      <w14:ligatures w14:val="standardContextual"/>
    </w:rPr>
  </w:style>
  <w:style w:type="paragraph" w:customStyle="1" w:styleId="73ADC9D1874044E9A0439764241DB1B9">
    <w:name w:val="73ADC9D1874044E9A0439764241DB1B9"/>
    <w:rsid w:val="00545D0D"/>
    <w:pPr>
      <w:spacing w:after="160" w:line="278" w:lineRule="auto"/>
    </w:pPr>
    <w:rPr>
      <w:kern w:val="2"/>
      <w:sz w:val="24"/>
      <w:szCs w:val="24"/>
      <w:lang w:val="en-US" w:eastAsia="en-US"/>
      <w14:ligatures w14:val="standardContextual"/>
    </w:rPr>
  </w:style>
  <w:style w:type="paragraph" w:customStyle="1" w:styleId="0382ED8A026041549F7591ACAA5A7A41">
    <w:name w:val="0382ED8A026041549F7591ACAA5A7A41"/>
    <w:rsid w:val="00545D0D"/>
    <w:pPr>
      <w:spacing w:after="160" w:line="278" w:lineRule="auto"/>
    </w:pPr>
    <w:rPr>
      <w:kern w:val="2"/>
      <w:sz w:val="24"/>
      <w:szCs w:val="24"/>
      <w:lang w:val="en-US" w:eastAsia="en-US"/>
      <w14:ligatures w14:val="standardContextual"/>
    </w:rPr>
  </w:style>
  <w:style w:type="paragraph" w:customStyle="1" w:styleId="ADC32292F3E6494FA7A0518785EB8BA0">
    <w:name w:val="ADC32292F3E6494FA7A0518785EB8BA0"/>
    <w:rsid w:val="00545D0D"/>
    <w:pPr>
      <w:spacing w:after="160" w:line="278" w:lineRule="auto"/>
    </w:pPr>
    <w:rPr>
      <w:kern w:val="2"/>
      <w:sz w:val="24"/>
      <w:szCs w:val="24"/>
      <w:lang w:val="en-US" w:eastAsia="en-US"/>
      <w14:ligatures w14:val="standardContextual"/>
    </w:rPr>
  </w:style>
  <w:style w:type="paragraph" w:customStyle="1" w:styleId="06869D5F8F7D4D448896AEE2B406BF99">
    <w:name w:val="06869D5F8F7D4D448896AEE2B406BF99"/>
    <w:rsid w:val="00545D0D"/>
    <w:pPr>
      <w:spacing w:after="160" w:line="278" w:lineRule="auto"/>
    </w:pPr>
    <w:rPr>
      <w:kern w:val="2"/>
      <w:sz w:val="24"/>
      <w:szCs w:val="24"/>
      <w:lang w:val="en-US" w:eastAsia="en-US"/>
      <w14:ligatures w14:val="standardContextual"/>
    </w:rPr>
  </w:style>
  <w:style w:type="paragraph" w:customStyle="1" w:styleId="766114701C414AD9BAE23AC53042D1B6">
    <w:name w:val="766114701C414AD9BAE23AC53042D1B6"/>
    <w:rsid w:val="00545D0D"/>
    <w:pPr>
      <w:spacing w:after="160" w:line="278" w:lineRule="auto"/>
    </w:pPr>
    <w:rPr>
      <w:kern w:val="2"/>
      <w:sz w:val="24"/>
      <w:szCs w:val="24"/>
      <w:lang w:val="en-US" w:eastAsia="en-US"/>
      <w14:ligatures w14:val="standardContextual"/>
    </w:rPr>
  </w:style>
  <w:style w:type="paragraph" w:customStyle="1" w:styleId="7E5A1001D3464F5E99179E7FFC601535">
    <w:name w:val="7E5A1001D3464F5E99179E7FFC601535"/>
    <w:rsid w:val="00545D0D"/>
    <w:pPr>
      <w:spacing w:after="160" w:line="278" w:lineRule="auto"/>
    </w:pPr>
    <w:rPr>
      <w:kern w:val="2"/>
      <w:sz w:val="24"/>
      <w:szCs w:val="24"/>
      <w:lang w:val="en-US" w:eastAsia="en-US"/>
      <w14:ligatures w14:val="standardContextual"/>
    </w:rPr>
  </w:style>
  <w:style w:type="paragraph" w:customStyle="1" w:styleId="4120972025D641038C44A558832CC114">
    <w:name w:val="4120972025D641038C44A558832CC114"/>
    <w:rsid w:val="00545D0D"/>
    <w:pPr>
      <w:spacing w:after="160" w:line="278" w:lineRule="auto"/>
    </w:pPr>
    <w:rPr>
      <w:kern w:val="2"/>
      <w:sz w:val="24"/>
      <w:szCs w:val="24"/>
      <w:lang w:val="en-US" w:eastAsia="en-US"/>
      <w14:ligatures w14:val="standardContextual"/>
    </w:rPr>
  </w:style>
  <w:style w:type="paragraph" w:customStyle="1" w:styleId="39FA10E4312844FDABF1386CBA9BEBE9">
    <w:name w:val="39FA10E4312844FDABF1386CBA9BEBE9"/>
    <w:rsid w:val="00545D0D"/>
    <w:pPr>
      <w:spacing w:after="160" w:line="278" w:lineRule="auto"/>
    </w:pPr>
    <w:rPr>
      <w:kern w:val="2"/>
      <w:sz w:val="24"/>
      <w:szCs w:val="24"/>
      <w:lang w:val="en-US" w:eastAsia="en-US"/>
      <w14:ligatures w14:val="standardContextual"/>
    </w:rPr>
  </w:style>
  <w:style w:type="paragraph" w:customStyle="1" w:styleId="A6705CF1C20E4009809FC5FABBECCD32">
    <w:name w:val="A6705CF1C20E4009809FC5FABBECCD32"/>
    <w:rsid w:val="00545D0D"/>
    <w:pPr>
      <w:spacing w:after="160" w:line="278" w:lineRule="auto"/>
    </w:pPr>
    <w:rPr>
      <w:kern w:val="2"/>
      <w:sz w:val="24"/>
      <w:szCs w:val="24"/>
      <w:lang w:val="en-US" w:eastAsia="en-US"/>
      <w14:ligatures w14:val="standardContextual"/>
    </w:rPr>
  </w:style>
  <w:style w:type="paragraph" w:customStyle="1" w:styleId="EC99F6D3BB4C4098B757D6F799145575">
    <w:name w:val="EC99F6D3BB4C4098B757D6F799145575"/>
    <w:rsid w:val="00545D0D"/>
    <w:pPr>
      <w:spacing w:after="160" w:line="278" w:lineRule="auto"/>
    </w:pPr>
    <w:rPr>
      <w:kern w:val="2"/>
      <w:sz w:val="24"/>
      <w:szCs w:val="24"/>
      <w:lang w:val="en-US" w:eastAsia="en-US"/>
      <w14:ligatures w14:val="standardContextual"/>
    </w:rPr>
  </w:style>
  <w:style w:type="paragraph" w:customStyle="1" w:styleId="200C8DDA70B4475A8C4BF078823CD26F">
    <w:name w:val="200C8DDA70B4475A8C4BF078823CD26F"/>
    <w:rsid w:val="00545D0D"/>
    <w:pPr>
      <w:spacing w:after="160" w:line="278" w:lineRule="auto"/>
    </w:pPr>
    <w:rPr>
      <w:kern w:val="2"/>
      <w:sz w:val="24"/>
      <w:szCs w:val="24"/>
      <w:lang w:val="en-US" w:eastAsia="en-US"/>
      <w14:ligatures w14:val="standardContextual"/>
    </w:rPr>
  </w:style>
  <w:style w:type="paragraph" w:customStyle="1" w:styleId="93366588B49F4907A33E5C76DF531794">
    <w:name w:val="93366588B49F4907A33E5C76DF531794"/>
    <w:rsid w:val="00545D0D"/>
    <w:pPr>
      <w:spacing w:after="160" w:line="278" w:lineRule="auto"/>
    </w:pPr>
    <w:rPr>
      <w:kern w:val="2"/>
      <w:sz w:val="24"/>
      <w:szCs w:val="24"/>
      <w:lang w:val="en-US" w:eastAsia="en-US"/>
      <w14:ligatures w14:val="standardContextual"/>
    </w:rPr>
  </w:style>
  <w:style w:type="paragraph" w:customStyle="1" w:styleId="B4A8E366982844729A96C86621DD18CC">
    <w:name w:val="B4A8E366982844729A96C86621DD18CC"/>
    <w:rsid w:val="00545D0D"/>
    <w:pPr>
      <w:spacing w:after="160" w:line="278" w:lineRule="auto"/>
    </w:pPr>
    <w:rPr>
      <w:kern w:val="2"/>
      <w:sz w:val="24"/>
      <w:szCs w:val="24"/>
      <w:lang w:val="en-US" w:eastAsia="en-US"/>
      <w14:ligatures w14:val="standardContextual"/>
    </w:rPr>
  </w:style>
  <w:style w:type="paragraph" w:customStyle="1" w:styleId="7096C1F94AC4422480EAB7E2B46DBACB">
    <w:name w:val="7096C1F94AC4422480EAB7E2B46DBACB"/>
    <w:rsid w:val="00545D0D"/>
    <w:pPr>
      <w:spacing w:after="160" w:line="278" w:lineRule="auto"/>
    </w:pPr>
    <w:rPr>
      <w:kern w:val="2"/>
      <w:sz w:val="24"/>
      <w:szCs w:val="24"/>
      <w:lang w:val="en-US" w:eastAsia="en-US"/>
      <w14:ligatures w14:val="standardContextual"/>
    </w:rPr>
  </w:style>
  <w:style w:type="paragraph" w:customStyle="1" w:styleId="7B0A4E90E9ED45419BA2F9C08E9DD89A">
    <w:name w:val="7B0A4E90E9ED45419BA2F9C08E9DD89A"/>
    <w:rsid w:val="00545D0D"/>
    <w:pPr>
      <w:spacing w:after="160" w:line="278" w:lineRule="auto"/>
    </w:pPr>
    <w:rPr>
      <w:kern w:val="2"/>
      <w:sz w:val="24"/>
      <w:szCs w:val="24"/>
      <w:lang w:val="en-US" w:eastAsia="en-US"/>
      <w14:ligatures w14:val="standardContextual"/>
    </w:rPr>
  </w:style>
  <w:style w:type="paragraph" w:customStyle="1" w:styleId="A776F5C752D943B6A2382D3E227C546C">
    <w:name w:val="A776F5C752D943B6A2382D3E227C546C"/>
    <w:rsid w:val="00545D0D"/>
    <w:pPr>
      <w:spacing w:after="160" w:line="278" w:lineRule="auto"/>
    </w:pPr>
    <w:rPr>
      <w:kern w:val="2"/>
      <w:sz w:val="24"/>
      <w:szCs w:val="24"/>
      <w:lang w:val="en-US" w:eastAsia="en-US"/>
      <w14:ligatures w14:val="standardContextual"/>
    </w:rPr>
  </w:style>
  <w:style w:type="paragraph" w:customStyle="1" w:styleId="C0A59905FCBA46BC92A0914EB1C112F6">
    <w:name w:val="C0A59905FCBA46BC92A0914EB1C112F6"/>
    <w:rsid w:val="00545D0D"/>
    <w:pPr>
      <w:spacing w:after="160" w:line="278" w:lineRule="auto"/>
    </w:pPr>
    <w:rPr>
      <w:kern w:val="2"/>
      <w:sz w:val="24"/>
      <w:szCs w:val="24"/>
      <w:lang w:val="en-US" w:eastAsia="en-US"/>
      <w14:ligatures w14:val="standardContextual"/>
    </w:rPr>
  </w:style>
  <w:style w:type="paragraph" w:customStyle="1" w:styleId="147255B3A6E040E380E8E7B316AD2C35">
    <w:name w:val="147255B3A6E040E380E8E7B316AD2C35"/>
    <w:rsid w:val="00545D0D"/>
    <w:pPr>
      <w:spacing w:after="160" w:line="278" w:lineRule="auto"/>
    </w:pPr>
    <w:rPr>
      <w:kern w:val="2"/>
      <w:sz w:val="24"/>
      <w:szCs w:val="24"/>
      <w:lang w:val="en-US" w:eastAsia="en-US"/>
      <w14:ligatures w14:val="standardContextual"/>
    </w:rPr>
  </w:style>
  <w:style w:type="paragraph" w:customStyle="1" w:styleId="3E8106177FE3466F9500749FB9598783">
    <w:name w:val="3E8106177FE3466F9500749FB9598783"/>
    <w:rsid w:val="00545D0D"/>
    <w:pPr>
      <w:spacing w:after="160" w:line="278" w:lineRule="auto"/>
    </w:pPr>
    <w:rPr>
      <w:kern w:val="2"/>
      <w:sz w:val="24"/>
      <w:szCs w:val="24"/>
      <w:lang w:val="en-US" w:eastAsia="en-US"/>
      <w14:ligatures w14:val="standardContextual"/>
    </w:rPr>
  </w:style>
  <w:style w:type="paragraph" w:customStyle="1" w:styleId="1D41F07174974B4A980BA6ECD2A1411F">
    <w:name w:val="1D41F07174974B4A980BA6ECD2A1411F"/>
    <w:rsid w:val="00545D0D"/>
    <w:pPr>
      <w:spacing w:after="160" w:line="278" w:lineRule="auto"/>
    </w:pPr>
    <w:rPr>
      <w:kern w:val="2"/>
      <w:sz w:val="24"/>
      <w:szCs w:val="24"/>
      <w:lang w:val="en-US" w:eastAsia="en-US"/>
      <w14:ligatures w14:val="standardContextual"/>
    </w:rPr>
  </w:style>
  <w:style w:type="paragraph" w:customStyle="1" w:styleId="F7195901F16C4C89AA7D777B2B243030">
    <w:name w:val="F7195901F16C4C89AA7D777B2B243030"/>
    <w:rsid w:val="00545D0D"/>
    <w:pPr>
      <w:spacing w:after="160" w:line="278" w:lineRule="auto"/>
    </w:pPr>
    <w:rPr>
      <w:kern w:val="2"/>
      <w:sz w:val="24"/>
      <w:szCs w:val="24"/>
      <w:lang w:val="en-US" w:eastAsia="en-US"/>
      <w14:ligatures w14:val="standardContextual"/>
    </w:rPr>
  </w:style>
  <w:style w:type="paragraph" w:customStyle="1" w:styleId="5F1011F532AC451DB5A482668AC62E55">
    <w:name w:val="5F1011F532AC451DB5A482668AC62E55"/>
    <w:rsid w:val="00545D0D"/>
    <w:pPr>
      <w:spacing w:after="160" w:line="278" w:lineRule="auto"/>
    </w:pPr>
    <w:rPr>
      <w:kern w:val="2"/>
      <w:sz w:val="24"/>
      <w:szCs w:val="24"/>
      <w:lang w:val="en-US" w:eastAsia="en-US"/>
      <w14:ligatures w14:val="standardContextual"/>
    </w:rPr>
  </w:style>
  <w:style w:type="paragraph" w:customStyle="1" w:styleId="594C84BC23E948D19EF3437CF83CE4B3">
    <w:name w:val="594C84BC23E948D19EF3437CF83CE4B3"/>
    <w:rsid w:val="00545D0D"/>
    <w:pPr>
      <w:spacing w:after="160" w:line="278" w:lineRule="auto"/>
    </w:pPr>
    <w:rPr>
      <w:kern w:val="2"/>
      <w:sz w:val="24"/>
      <w:szCs w:val="24"/>
      <w:lang w:val="en-US" w:eastAsia="en-US"/>
      <w14:ligatures w14:val="standardContextual"/>
    </w:rPr>
  </w:style>
  <w:style w:type="paragraph" w:customStyle="1" w:styleId="FCB72BED3A144D04A769333AB3C21B5B">
    <w:name w:val="FCB72BED3A144D04A769333AB3C21B5B"/>
    <w:rsid w:val="00545D0D"/>
    <w:pPr>
      <w:spacing w:after="160" w:line="278" w:lineRule="auto"/>
    </w:pPr>
    <w:rPr>
      <w:kern w:val="2"/>
      <w:sz w:val="24"/>
      <w:szCs w:val="24"/>
      <w:lang w:val="en-US" w:eastAsia="en-US"/>
      <w14:ligatures w14:val="standardContextual"/>
    </w:rPr>
  </w:style>
  <w:style w:type="paragraph" w:customStyle="1" w:styleId="C2B6BB4B193241D789EFCDFC0E8A2699">
    <w:name w:val="C2B6BB4B193241D789EFCDFC0E8A2699"/>
    <w:rsid w:val="00545D0D"/>
    <w:pPr>
      <w:spacing w:after="160" w:line="278" w:lineRule="auto"/>
    </w:pPr>
    <w:rPr>
      <w:kern w:val="2"/>
      <w:sz w:val="24"/>
      <w:szCs w:val="24"/>
      <w:lang w:val="en-US" w:eastAsia="en-US"/>
      <w14:ligatures w14:val="standardContextual"/>
    </w:rPr>
  </w:style>
  <w:style w:type="paragraph" w:customStyle="1" w:styleId="DE7EF361AB794A168DC4B4B83005F80A">
    <w:name w:val="DE7EF361AB794A168DC4B4B83005F80A"/>
    <w:rsid w:val="00545D0D"/>
    <w:pPr>
      <w:spacing w:after="160" w:line="278" w:lineRule="auto"/>
    </w:pPr>
    <w:rPr>
      <w:kern w:val="2"/>
      <w:sz w:val="24"/>
      <w:szCs w:val="24"/>
      <w:lang w:val="en-US" w:eastAsia="en-US"/>
      <w14:ligatures w14:val="standardContextual"/>
    </w:rPr>
  </w:style>
  <w:style w:type="paragraph" w:customStyle="1" w:styleId="BD18F345405A40BEB5EAF8E6278D4C17">
    <w:name w:val="BD18F345405A40BEB5EAF8E6278D4C17"/>
    <w:rsid w:val="005D28AB"/>
    <w:pPr>
      <w:spacing w:after="160" w:line="278" w:lineRule="auto"/>
    </w:pPr>
    <w:rPr>
      <w:kern w:val="2"/>
      <w:sz w:val="24"/>
      <w:szCs w:val="24"/>
      <w:lang w:val="en-US" w:eastAsia="en-US"/>
      <w14:ligatures w14:val="standardContextual"/>
    </w:rPr>
  </w:style>
  <w:style w:type="paragraph" w:customStyle="1" w:styleId="699059BA12E14815BCE47D340FB11D25">
    <w:name w:val="699059BA12E14815BCE47D340FB11D25"/>
    <w:rsid w:val="005D28AB"/>
    <w:pPr>
      <w:spacing w:after="160" w:line="278" w:lineRule="auto"/>
    </w:pPr>
    <w:rPr>
      <w:kern w:val="2"/>
      <w:sz w:val="24"/>
      <w:szCs w:val="24"/>
      <w:lang w:val="en-US" w:eastAsia="en-US"/>
      <w14:ligatures w14:val="standardContextual"/>
    </w:rPr>
  </w:style>
  <w:style w:type="paragraph" w:customStyle="1" w:styleId="B8C0BFB9DB784339A33B0DFCD5D99529">
    <w:name w:val="B8C0BFB9DB784339A33B0DFCD5D99529"/>
    <w:rsid w:val="005D28AB"/>
    <w:pPr>
      <w:spacing w:after="160" w:line="278" w:lineRule="auto"/>
    </w:pPr>
    <w:rPr>
      <w:kern w:val="2"/>
      <w:sz w:val="24"/>
      <w:szCs w:val="24"/>
      <w:lang w:val="en-US" w:eastAsia="en-US"/>
      <w14:ligatures w14:val="standardContextual"/>
    </w:rPr>
  </w:style>
  <w:style w:type="paragraph" w:customStyle="1" w:styleId="D4E9A4436F3E4595931F6721A8AF5239">
    <w:name w:val="D4E9A4436F3E4595931F6721A8AF5239"/>
    <w:rsid w:val="005D28AB"/>
    <w:pPr>
      <w:spacing w:after="160" w:line="278" w:lineRule="auto"/>
    </w:pPr>
    <w:rPr>
      <w:kern w:val="2"/>
      <w:sz w:val="24"/>
      <w:szCs w:val="24"/>
      <w:lang w:val="en-US" w:eastAsia="en-US"/>
      <w14:ligatures w14:val="standardContextual"/>
    </w:rPr>
  </w:style>
  <w:style w:type="paragraph" w:customStyle="1" w:styleId="3D91DC5689F14F5CACF9A2010F416039">
    <w:name w:val="3D91DC5689F14F5CACF9A2010F416039"/>
    <w:rsid w:val="005D28AB"/>
    <w:pPr>
      <w:spacing w:after="160" w:line="278" w:lineRule="auto"/>
    </w:pPr>
    <w:rPr>
      <w:kern w:val="2"/>
      <w:sz w:val="24"/>
      <w:szCs w:val="24"/>
      <w:lang w:val="en-US" w:eastAsia="en-US"/>
      <w14:ligatures w14:val="standardContextual"/>
    </w:rPr>
  </w:style>
  <w:style w:type="paragraph" w:customStyle="1" w:styleId="DEFACC7D0FAE4158800D8C8A04D287A3">
    <w:name w:val="DEFACC7D0FAE4158800D8C8A04D287A3"/>
    <w:rsid w:val="005D28AB"/>
    <w:pPr>
      <w:spacing w:after="160" w:line="278" w:lineRule="auto"/>
    </w:pPr>
    <w:rPr>
      <w:kern w:val="2"/>
      <w:sz w:val="24"/>
      <w:szCs w:val="24"/>
      <w:lang w:val="en-US" w:eastAsia="en-US"/>
      <w14:ligatures w14:val="standardContextual"/>
    </w:rPr>
  </w:style>
  <w:style w:type="paragraph" w:customStyle="1" w:styleId="B0BBFA4EC6A647C9B2E6682ED7705758">
    <w:name w:val="B0BBFA4EC6A647C9B2E6682ED7705758"/>
    <w:rsid w:val="005D28AB"/>
    <w:pPr>
      <w:spacing w:after="160" w:line="278" w:lineRule="auto"/>
    </w:pPr>
    <w:rPr>
      <w:kern w:val="2"/>
      <w:sz w:val="24"/>
      <w:szCs w:val="24"/>
      <w:lang w:val="en-US" w:eastAsia="en-US"/>
      <w14:ligatures w14:val="standardContextual"/>
    </w:rPr>
  </w:style>
  <w:style w:type="paragraph" w:customStyle="1" w:styleId="014385939FC54893835BD03B381CD1CF">
    <w:name w:val="014385939FC54893835BD03B381CD1CF"/>
    <w:rsid w:val="005D28AB"/>
    <w:pPr>
      <w:spacing w:after="160" w:line="278" w:lineRule="auto"/>
    </w:pPr>
    <w:rPr>
      <w:kern w:val="2"/>
      <w:sz w:val="24"/>
      <w:szCs w:val="24"/>
      <w:lang w:val="en-US" w:eastAsia="en-US"/>
      <w14:ligatures w14:val="standardContextual"/>
    </w:rPr>
  </w:style>
  <w:style w:type="paragraph" w:customStyle="1" w:styleId="9F018226B8A247E8AA400149C892752A">
    <w:name w:val="9F018226B8A247E8AA400149C892752A"/>
    <w:rsid w:val="005D28AB"/>
    <w:pPr>
      <w:spacing w:after="160" w:line="278" w:lineRule="auto"/>
    </w:pPr>
    <w:rPr>
      <w:kern w:val="2"/>
      <w:sz w:val="24"/>
      <w:szCs w:val="24"/>
      <w:lang w:val="en-US" w:eastAsia="en-US"/>
      <w14:ligatures w14:val="standardContextual"/>
    </w:rPr>
  </w:style>
  <w:style w:type="paragraph" w:customStyle="1" w:styleId="A8B4F6C073D045F6B1EE85264B93CEB2">
    <w:name w:val="A8B4F6C073D045F6B1EE85264B93CEB2"/>
    <w:rsid w:val="005D28AB"/>
    <w:pPr>
      <w:spacing w:after="160" w:line="278" w:lineRule="auto"/>
    </w:pPr>
    <w:rPr>
      <w:kern w:val="2"/>
      <w:sz w:val="24"/>
      <w:szCs w:val="24"/>
      <w:lang w:val="en-US" w:eastAsia="en-US"/>
      <w14:ligatures w14:val="standardContextual"/>
    </w:rPr>
  </w:style>
  <w:style w:type="paragraph" w:customStyle="1" w:styleId="D20C6EC958C64AC39F9A9D838BFF3741">
    <w:name w:val="D20C6EC958C64AC39F9A9D838BFF3741"/>
    <w:rsid w:val="005D28AB"/>
    <w:pPr>
      <w:spacing w:after="160" w:line="278" w:lineRule="auto"/>
    </w:pPr>
    <w:rPr>
      <w:kern w:val="2"/>
      <w:sz w:val="24"/>
      <w:szCs w:val="24"/>
      <w:lang w:val="en-US" w:eastAsia="en-US"/>
      <w14:ligatures w14:val="standardContextual"/>
    </w:rPr>
  </w:style>
  <w:style w:type="paragraph" w:customStyle="1" w:styleId="F596C031A6614531987B6DE680A0CE20">
    <w:name w:val="F596C031A6614531987B6DE680A0CE20"/>
    <w:rsid w:val="005D28AB"/>
    <w:pPr>
      <w:spacing w:after="160" w:line="278" w:lineRule="auto"/>
    </w:pPr>
    <w:rPr>
      <w:kern w:val="2"/>
      <w:sz w:val="24"/>
      <w:szCs w:val="24"/>
      <w:lang w:val="en-US" w:eastAsia="en-US"/>
      <w14:ligatures w14:val="standardContextual"/>
    </w:rPr>
  </w:style>
  <w:style w:type="paragraph" w:customStyle="1" w:styleId="846661253338438EB017C683F1C70B96">
    <w:name w:val="846661253338438EB017C683F1C70B96"/>
    <w:rsid w:val="005D28AB"/>
    <w:pPr>
      <w:spacing w:after="160" w:line="278" w:lineRule="auto"/>
    </w:pPr>
    <w:rPr>
      <w:kern w:val="2"/>
      <w:sz w:val="24"/>
      <w:szCs w:val="24"/>
      <w:lang w:val="en-US" w:eastAsia="en-US"/>
      <w14:ligatures w14:val="standardContextual"/>
    </w:rPr>
  </w:style>
  <w:style w:type="paragraph" w:customStyle="1" w:styleId="5CB26C61EE5E4B89A5604635E31B918A">
    <w:name w:val="5CB26C61EE5E4B89A5604635E31B918A"/>
    <w:rsid w:val="005D28AB"/>
    <w:pPr>
      <w:spacing w:after="160" w:line="278" w:lineRule="auto"/>
    </w:pPr>
    <w:rPr>
      <w:kern w:val="2"/>
      <w:sz w:val="24"/>
      <w:szCs w:val="24"/>
      <w:lang w:val="en-US" w:eastAsia="en-US"/>
      <w14:ligatures w14:val="standardContextual"/>
    </w:rPr>
  </w:style>
  <w:style w:type="paragraph" w:customStyle="1" w:styleId="4336E2FEFEA74CD5A56D8B0C851A2FAC">
    <w:name w:val="4336E2FEFEA74CD5A56D8B0C851A2FAC"/>
    <w:rsid w:val="005D28AB"/>
    <w:pPr>
      <w:spacing w:after="160" w:line="278" w:lineRule="auto"/>
    </w:pPr>
    <w:rPr>
      <w:kern w:val="2"/>
      <w:sz w:val="24"/>
      <w:szCs w:val="24"/>
      <w:lang w:val="en-US" w:eastAsia="en-US"/>
      <w14:ligatures w14:val="standardContextual"/>
    </w:rPr>
  </w:style>
  <w:style w:type="paragraph" w:customStyle="1" w:styleId="1950E65CC5BD493291E19952DE4BF67C">
    <w:name w:val="1950E65CC5BD493291E19952DE4BF67C"/>
    <w:rsid w:val="005D28AB"/>
    <w:pPr>
      <w:spacing w:after="160" w:line="278" w:lineRule="auto"/>
    </w:pPr>
    <w:rPr>
      <w:kern w:val="2"/>
      <w:sz w:val="24"/>
      <w:szCs w:val="24"/>
      <w:lang w:val="en-US" w:eastAsia="en-US"/>
      <w14:ligatures w14:val="standardContextual"/>
    </w:rPr>
  </w:style>
  <w:style w:type="paragraph" w:customStyle="1" w:styleId="49E035C7F4B14006A5291FD8EC000C05">
    <w:name w:val="49E035C7F4B14006A5291FD8EC000C05"/>
    <w:rsid w:val="005D28AB"/>
    <w:pPr>
      <w:spacing w:after="160" w:line="278" w:lineRule="auto"/>
    </w:pPr>
    <w:rPr>
      <w:kern w:val="2"/>
      <w:sz w:val="24"/>
      <w:szCs w:val="24"/>
      <w:lang w:val="en-US" w:eastAsia="en-US"/>
      <w14:ligatures w14:val="standardContextual"/>
    </w:rPr>
  </w:style>
  <w:style w:type="paragraph" w:customStyle="1" w:styleId="F17DD82B715946EABD05BCCAA1EF9F03">
    <w:name w:val="F17DD82B715946EABD05BCCAA1EF9F03"/>
    <w:rsid w:val="005D28AB"/>
    <w:pPr>
      <w:spacing w:after="160" w:line="278" w:lineRule="auto"/>
    </w:pPr>
    <w:rPr>
      <w:kern w:val="2"/>
      <w:sz w:val="24"/>
      <w:szCs w:val="24"/>
      <w:lang w:val="en-US" w:eastAsia="en-US"/>
      <w14:ligatures w14:val="standardContextual"/>
    </w:rPr>
  </w:style>
  <w:style w:type="paragraph" w:customStyle="1" w:styleId="6418942B98AA4224AB818F8A6C4732D7">
    <w:name w:val="6418942B98AA4224AB818F8A6C4732D7"/>
    <w:rsid w:val="005D28AB"/>
    <w:pPr>
      <w:spacing w:after="160" w:line="278" w:lineRule="auto"/>
    </w:pPr>
    <w:rPr>
      <w:kern w:val="2"/>
      <w:sz w:val="24"/>
      <w:szCs w:val="24"/>
      <w:lang w:val="en-US" w:eastAsia="en-US"/>
      <w14:ligatures w14:val="standardContextual"/>
    </w:rPr>
  </w:style>
  <w:style w:type="paragraph" w:customStyle="1" w:styleId="9E54DAF3BC8A4988AF36C1DF19781615">
    <w:name w:val="9E54DAF3BC8A4988AF36C1DF19781615"/>
    <w:rsid w:val="005D28AB"/>
    <w:pPr>
      <w:spacing w:after="160" w:line="278" w:lineRule="auto"/>
    </w:pPr>
    <w:rPr>
      <w:kern w:val="2"/>
      <w:sz w:val="24"/>
      <w:szCs w:val="24"/>
      <w:lang w:val="en-US" w:eastAsia="en-US"/>
      <w14:ligatures w14:val="standardContextual"/>
    </w:rPr>
  </w:style>
  <w:style w:type="paragraph" w:customStyle="1" w:styleId="36894A666F9C47EFAD46C9CF525A3F63">
    <w:name w:val="36894A666F9C47EFAD46C9CF525A3F63"/>
    <w:rsid w:val="005D28AB"/>
    <w:pPr>
      <w:spacing w:after="160" w:line="278" w:lineRule="auto"/>
    </w:pPr>
    <w:rPr>
      <w:kern w:val="2"/>
      <w:sz w:val="24"/>
      <w:szCs w:val="24"/>
      <w:lang w:val="en-US" w:eastAsia="en-US"/>
      <w14:ligatures w14:val="standardContextual"/>
    </w:rPr>
  </w:style>
  <w:style w:type="paragraph" w:customStyle="1" w:styleId="02EF9EE41D91419D9235DED71081256C">
    <w:name w:val="02EF9EE41D91419D9235DED71081256C"/>
    <w:rsid w:val="005D28AB"/>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X-Theme">
  <a:themeElements>
    <a:clrScheme name="Euronext 2021">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6350" cmpd="sng">
          <a:solidFill>
            <a:schemeClr val="tx2"/>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spcAft>
            <a:spcPts val="1000"/>
          </a:spcAft>
          <a:buClr>
            <a:srgbClr val="79D100"/>
          </a:buClr>
          <a:defRPr sz="1200" smtClean="0">
            <a:solidFill>
              <a:schemeClr val="bg2">
                <a:lumMod val="50000"/>
              </a:schemeClr>
            </a:solidFill>
            <a:latin typeface="+mn-lt"/>
            <a:cs typeface="Calibri" pitchFamily="34" charset="0"/>
          </a:defRPr>
        </a:defPPr>
      </a:lstStyle>
    </a:txDef>
  </a:objectDefaults>
  <a:extraClrSchemeLst/>
  <a:extLst>
    <a:ext uri="{05A4C25C-085E-4340-85A3-A5531E510DB2}">
      <thm15:themeFamily xmlns:thm15="http://schemas.microsoft.com/office/thememl/2012/main" name="ENX-Theme" id="{62AA677E-F3C0-43B4-B9AC-CF5A3C4D660A}" vid="{A9454171-E27D-4A3A-BD96-4DB3257188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6fec1b-1f30-4d31-a16c-526a57910cfe" xsi:nil="true"/>
    <lcf76f155ced4ddcb4097134ff3c332f xmlns="5b760817-29b4-4edd-a67d-a49b0790f4db">
      <Terms xmlns="http://schemas.microsoft.com/office/infopath/2007/PartnerControls"/>
    </lcf76f155ced4ddcb4097134ff3c332f>
    <_x03a3__x03c7__x03cc__x03bb__x03b9__x03b1_ xmlns="5b760817-29b4-4edd-a67d-a49b0790f4d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26A1243CE9CB41A587F1BA21085F8F" ma:contentTypeVersion="13" ma:contentTypeDescription="Create a new document." ma:contentTypeScope="" ma:versionID="cb8f19fe1cff07d6d9619049468c50b7">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fbbf01a09e6e2e2b12e1f47a1e070f3f"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064119C6-73CB-4378-9D76-BCD341AE3DF5}">
  <ds:schemaRefs>
    <ds:schemaRef ds:uri="http://schemas.microsoft.com/sharepoint/v3/contenttype/forms"/>
  </ds:schemaRefs>
</ds:datastoreItem>
</file>

<file path=customXml/itemProps2.xml><?xml version="1.0" encoding="utf-8"?>
<ds:datastoreItem xmlns:ds="http://schemas.openxmlformats.org/officeDocument/2006/customXml" ds:itemID="{D7811159-275A-4F5B-ACF1-ABE5BA42C76D}">
  <ds:schemaRefs>
    <ds:schemaRef ds:uri="http://schemas.microsoft.com/office/2006/metadata/properties"/>
    <ds:schemaRef ds:uri="http://schemas.microsoft.com/office/infopath/2007/PartnerControls"/>
    <ds:schemaRef ds:uri="cc6fec1b-1f30-4d31-a16c-526a57910cfe"/>
    <ds:schemaRef ds:uri="5b760817-29b4-4edd-a67d-a49b0790f4db"/>
  </ds:schemaRefs>
</ds:datastoreItem>
</file>

<file path=customXml/itemProps3.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4.xml><?xml version="1.0" encoding="utf-8"?>
<ds:datastoreItem xmlns:ds="http://schemas.openxmlformats.org/officeDocument/2006/customXml" ds:itemID="{FF44A07B-B48A-4AD9-AA61-DE8D698C9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75E141-826C-4E80-9C35-8DA1130732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20</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Xenos, Aggelos</dc:creator>
  <cp:keywords>ΔΗΜΟΣΙΟ ΜΕ ΠΝΕΥΜΑΤΙΚΑ ΔΙΚΑΙΩΜΑΤΑ (PUBLIC IPRs)ΕΛΛΗΝΙΚΗ (GREEK)</cp:keywords>
  <cp:lastModifiedBy>Kontoura, Ioanna</cp:lastModifiedBy>
  <cp:revision>22</cp:revision>
  <cp:lastPrinted>2022-07-20T09:10:00Z</cp:lastPrinted>
  <dcterms:created xsi:type="dcterms:W3CDTF">2026-04-04T09:52:00Z</dcterms:created>
  <dcterms:modified xsi:type="dcterms:W3CDTF">2026-04-15T10:25:00Z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1baff534-1c2c-4293-a0d7-745a51fc3f09</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y fmtid="{D5CDD505-2E9C-101B-9397-08002B2CF9AE}" pid="8" name="ContentTypeId">
    <vt:lpwstr>0x010100F426A1243CE9CB41A587F1BA21085F8F</vt:lpwstr>
  </property>
</Properties>
</file>