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8E09" w14:textId="248A3C7B" w:rsidR="007C7CCA" w:rsidRPr="00132E0F" w:rsidRDefault="007A104A" w:rsidP="00132E0F">
      <w:pPr>
        <w:pStyle w:val="Heading1"/>
        <w:numPr>
          <w:ilvl w:val="0"/>
          <w:numId w:val="0"/>
        </w:numPr>
        <w:rPr>
          <w:rFonts w:cs="Arial"/>
          <w:color w:val="008D7F" w:themeColor="text1"/>
          <w:lang w:val="el-GR"/>
        </w:rPr>
      </w:pPr>
      <w:r w:rsidRPr="00132E0F">
        <w:rPr>
          <w:lang w:val="el-GR"/>
        </w:rPr>
        <w:t>ΑΙΤΗΣΗ ΠΑΡΟΧΗΣ ΠΛΗΡΟΦΟΡΗΣΗΣ</w:t>
      </w:r>
    </w:p>
    <w:p w14:paraId="2111BCE5" w14:textId="77777777" w:rsidR="00132E0F" w:rsidRDefault="00132E0F" w:rsidP="00132E0F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</w:pPr>
    </w:p>
    <w:p w14:paraId="5D37414B" w14:textId="1F9137AD" w:rsidR="00132E0F" w:rsidRPr="00132E0F" w:rsidRDefault="00132E0F" w:rsidP="00132E0F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</w:pPr>
      <w:r w:rsidRPr="00132E0F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 xml:space="preserve">Προς: </w:t>
      </w:r>
      <w:r w:rsidRPr="00132E0F">
        <w:rPr>
          <w:rFonts w:ascii="Verdana" w:eastAsia="Verdana" w:hAnsi="Verdana" w:cs="Verdana"/>
          <w:b/>
          <w:color w:val="008D7F"/>
          <w:sz w:val="24"/>
          <w:szCs w:val="24"/>
          <w:lang w:val="en-US"/>
        </w:rPr>
        <w:t>Euronext</w:t>
      </w:r>
      <w:r w:rsidRPr="00132E0F"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  <w:t xml:space="preserve"> </w:t>
      </w:r>
      <w:r w:rsidRPr="00132E0F">
        <w:rPr>
          <w:rFonts w:ascii="Verdana" w:eastAsia="Verdana" w:hAnsi="Verdana" w:cs="Verdana"/>
          <w:b/>
          <w:color w:val="008D7F"/>
          <w:sz w:val="24"/>
          <w:szCs w:val="24"/>
          <w:lang w:val="en-US"/>
        </w:rPr>
        <w:t>Securities</w:t>
      </w:r>
      <w:r w:rsidRPr="00132E0F"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  <w:t xml:space="preserve"> </w:t>
      </w:r>
      <w:r w:rsidRPr="00132E0F">
        <w:rPr>
          <w:rFonts w:ascii="Verdana" w:eastAsia="Verdana" w:hAnsi="Verdana" w:cs="Verdana"/>
          <w:b/>
          <w:color w:val="008D7F"/>
          <w:sz w:val="24"/>
          <w:szCs w:val="24"/>
          <w:lang w:val="en-US"/>
        </w:rPr>
        <w:t>Athens</w:t>
      </w:r>
      <w:r w:rsidRPr="00132E0F"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  <w:t xml:space="preserve">       </w:t>
      </w:r>
    </w:p>
    <w:p w14:paraId="2BD0AFAA" w14:textId="67618AD8" w:rsidR="00132E0F" w:rsidRPr="00132E0F" w:rsidRDefault="00132E0F" w:rsidP="00132E0F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</w:pPr>
      <w:r w:rsidRPr="00132E0F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Τμήμα Υπηρεσιών Λογαριασμών &amp; Μητρώου</w:t>
      </w:r>
      <w:r w:rsidRPr="00132E0F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br/>
        <w:t xml:space="preserve">Λ. </w:t>
      </w:r>
      <w:r w:rsidRPr="00155EE0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Αθηνών 110, 104 42 Αθήνα</w:t>
      </w:r>
      <w:r w:rsidRPr="00155EE0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br/>
      </w:r>
      <w:r w:rsidRPr="00155EE0">
        <w:rPr>
          <w:rFonts w:ascii="Verdana" w:eastAsia="Verdana" w:hAnsi="Verdana" w:cs="Verdana"/>
          <w:bCs/>
          <w:color w:val="008D7F"/>
          <w:sz w:val="24"/>
          <w:szCs w:val="24"/>
        </w:rPr>
        <w:t>Email</w:t>
      </w:r>
      <w:r w:rsidRPr="00155EE0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 xml:space="preserve">: </w:t>
      </w:r>
      <w:r w:rsidR="00155EE0">
        <w:fldChar w:fldCharType="begin"/>
      </w:r>
      <w:r w:rsidR="00155EE0">
        <w:instrText>HYPERLINK</w:instrText>
      </w:r>
      <w:r w:rsidR="00155EE0" w:rsidRPr="00FC3DD9">
        <w:rPr>
          <w:lang w:val="el-GR"/>
        </w:rPr>
        <w:instrText xml:space="preserve"> "</w:instrText>
      </w:r>
      <w:r w:rsidR="00155EE0">
        <w:instrText>mailto</w:instrText>
      </w:r>
      <w:r w:rsidR="00155EE0" w:rsidRPr="00FC3DD9">
        <w:rPr>
          <w:lang w:val="el-GR"/>
        </w:rPr>
        <w:instrText>:</w:instrText>
      </w:r>
      <w:r w:rsidR="00155EE0">
        <w:instrText>ars</w:instrText>
      </w:r>
      <w:r w:rsidR="00155EE0" w:rsidRPr="00FC3DD9">
        <w:rPr>
          <w:lang w:val="el-GR"/>
        </w:rPr>
        <w:instrText>-</w:instrText>
      </w:r>
      <w:r w:rsidR="00155EE0">
        <w:instrText>athens</w:instrText>
      </w:r>
      <w:r w:rsidR="00155EE0" w:rsidRPr="00FC3DD9">
        <w:rPr>
          <w:lang w:val="el-GR"/>
        </w:rPr>
        <w:instrText>@</w:instrText>
      </w:r>
      <w:r w:rsidR="00155EE0">
        <w:instrText>euronext</w:instrText>
      </w:r>
      <w:r w:rsidR="00155EE0" w:rsidRPr="00FC3DD9">
        <w:rPr>
          <w:lang w:val="el-GR"/>
        </w:rPr>
        <w:instrText>.</w:instrText>
      </w:r>
      <w:r w:rsidR="00155EE0">
        <w:instrText>com</w:instrText>
      </w:r>
      <w:r w:rsidR="00155EE0" w:rsidRPr="00FC3DD9">
        <w:rPr>
          <w:lang w:val="el-GR"/>
        </w:rPr>
        <w:instrText>"</w:instrText>
      </w:r>
      <w:r w:rsidR="00155EE0">
        <w:fldChar w:fldCharType="separate"/>
      </w:r>
      <w:r w:rsidR="00155EE0" w:rsidRPr="00155EE0">
        <w:rPr>
          <w:rStyle w:val="Hyperlink"/>
          <w:sz w:val="24"/>
          <w:szCs w:val="24"/>
        </w:rPr>
        <w:t>ars</w:t>
      </w:r>
      <w:r w:rsidR="00155EE0" w:rsidRPr="00155EE0">
        <w:rPr>
          <w:rStyle w:val="Hyperlink"/>
          <w:sz w:val="24"/>
          <w:szCs w:val="24"/>
          <w:lang w:val="el-GR"/>
        </w:rPr>
        <w:t>-</w:t>
      </w:r>
      <w:r w:rsidR="00155EE0" w:rsidRPr="00155EE0">
        <w:rPr>
          <w:rStyle w:val="Hyperlink"/>
          <w:sz w:val="24"/>
          <w:szCs w:val="24"/>
        </w:rPr>
        <w:t>athens</w:t>
      </w:r>
      <w:r w:rsidR="00155EE0" w:rsidRPr="00155EE0">
        <w:rPr>
          <w:rStyle w:val="Hyperlink"/>
          <w:sz w:val="24"/>
          <w:szCs w:val="24"/>
          <w:lang w:val="el-GR"/>
        </w:rPr>
        <w:t>@</w:t>
      </w:r>
      <w:r w:rsidR="00155EE0" w:rsidRPr="00155EE0">
        <w:rPr>
          <w:rStyle w:val="Hyperlink"/>
          <w:sz w:val="24"/>
          <w:szCs w:val="24"/>
        </w:rPr>
        <w:t>euronext</w:t>
      </w:r>
      <w:r w:rsidR="00155EE0" w:rsidRPr="00155EE0">
        <w:rPr>
          <w:rStyle w:val="Hyperlink"/>
          <w:sz w:val="24"/>
          <w:szCs w:val="24"/>
          <w:lang w:val="el-GR"/>
        </w:rPr>
        <w:t>.</w:t>
      </w:r>
      <w:r w:rsidR="00155EE0" w:rsidRPr="00155EE0">
        <w:rPr>
          <w:rStyle w:val="Hyperlink"/>
          <w:sz w:val="24"/>
          <w:szCs w:val="24"/>
        </w:rPr>
        <w:t>com</w:t>
      </w:r>
      <w:r w:rsidR="00155EE0">
        <w:fldChar w:fldCharType="end"/>
      </w:r>
      <w:r w:rsidR="00155EE0" w:rsidRPr="00155EE0">
        <w:rPr>
          <w:sz w:val="24"/>
          <w:szCs w:val="24"/>
          <w:lang w:val="el-GR"/>
        </w:rPr>
        <w:t xml:space="preserve"> </w:t>
      </w:r>
      <w:r w:rsidRPr="00155EE0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 xml:space="preserve">- </w:t>
      </w:r>
      <w:proofErr w:type="spellStart"/>
      <w:r w:rsidRPr="00155EE0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τηλ</w:t>
      </w:r>
      <w:proofErr w:type="spellEnd"/>
      <w:r w:rsidRPr="00155EE0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. +</w:t>
      </w:r>
      <w:r w:rsidRPr="00132E0F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30 210 3366776</w:t>
      </w:r>
    </w:p>
    <w:p w14:paraId="7FEFE94A" w14:textId="77777777" w:rsidR="00132E0F" w:rsidRPr="00132E0F" w:rsidRDefault="00132E0F" w:rsidP="00132E0F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</w:pPr>
    </w:p>
    <w:p w14:paraId="717D7437" w14:textId="2124E5D1" w:rsidR="00132E0F" w:rsidRPr="00132E0F" w:rsidRDefault="00132E0F" w:rsidP="00132E0F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</w:pPr>
      <w:proofErr w:type="spellStart"/>
      <w:r w:rsidRPr="00132E0F">
        <w:rPr>
          <w:rFonts w:ascii="Verdana" w:eastAsia="Verdana" w:hAnsi="Verdana" w:cs="Verdana"/>
          <w:b/>
          <w:color w:val="008D7F"/>
          <w:sz w:val="24"/>
          <w:szCs w:val="24"/>
        </w:rPr>
        <w:t>Ημερομηνί</w:t>
      </w:r>
      <w:proofErr w:type="spellEnd"/>
      <w:r w:rsidRPr="00132E0F">
        <w:rPr>
          <w:rFonts w:ascii="Verdana" w:eastAsia="Verdana" w:hAnsi="Verdana" w:cs="Verdana"/>
          <w:b/>
          <w:color w:val="008D7F"/>
          <w:sz w:val="24"/>
          <w:szCs w:val="24"/>
        </w:rPr>
        <w:t>α</w:t>
      </w:r>
      <w:r w:rsidRPr="00132E0F">
        <w:rPr>
          <w:rFonts w:ascii="Verdana" w:eastAsia="Verdana" w:hAnsi="Verdana" w:cs="Verdana"/>
          <w:bCs/>
          <w:color w:val="008D7F"/>
          <w:sz w:val="24"/>
          <w:szCs w:val="24"/>
        </w:rPr>
        <w:t>:</w:t>
      </w:r>
      <w:r w:rsidRPr="00132E0F">
        <w:rPr>
          <w:rFonts w:ascii="Verdana" w:eastAsia="Verdana" w:hAnsi="Verdana" w:cs="Verdana"/>
          <w:b/>
          <w:bCs/>
          <w:color w:val="008D7F"/>
          <w:sz w:val="24"/>
          <w:szCs w:val="24"/>
        </w:rPr>
        <w:t xml:space="preserve"> </w:t>
      </w:r>
      <w:sdt>
        <w:sdtPr>
          <w:rPr>
            <w:rFonts w:ascii="Verdana" w:eastAsia="Verdana" w:hAnsi="Verdana" w:cs="Verdana"/>
            <w:b/>
            <w:bCs/>
            <w:color w:val="008D7F"/>
            <w:sz w:val="24"/>
            <w:szCs w:val="24"/>
          </w:rPr>
          <w:id w:val="-1197618817"/>
          <w:placeholder>
            <w:docPart w:val="75C8CED7D07046DFB75F943648634B79"/>
          </w:placeholder>
          <w:showingPlcHdr/>
        </w:sdtPr>
        <w:sdtEndPr/>
        <w:sdtContent>
          <w:r w:rsidRPr="00132E0F">
            <w:rPr>
              <w:rFonts w:ascii="Verdana" w:eastAsia="Verdana" w:hAnsi="Verdana" w:cs="Verdana"/>
              <w:color w:val="808080"/>
              <w:sz w:val="24"/>
              <w:szCs w:val="24"/>
              <w:lang w:val="en-US"/>
            </w:rPr>
            <w:t>Click or tap here to enter text.</w:t>
          </w:r>
        </w:sdtContent>
      </w:sdt>
    </w:p>
    <w:p w14:paraId="0D8DD457" w14:textId="77777777" w:rsidR="00A2561C" w:rsidRDefault="00A2561C" w:rsidP="009A6C46">
      <w:pPr>
        <w:pStyle w:val="BodyText"/>
        <w:tabs>
          <w:tab w:val="left" w:pos="426"/>
        </w:tabs>
        <w:spacing w:before="120"/>
        <w:jc w:val="left"/>
        <w:rPr>
          <w:rFonts w:ascii="Manrope" w:hAnsi="Manrope" w:cstheme="minorHAnsi"/>
          <w:bCs/>
          <w:color w:val="008D7F" w:themeColor="text1"/>
          <w:sz w:val="18"/>
          <w:szCs w:val="18"/>
          <w:lang w:val="en-GB"/>
        </w:rPr>
      </w:pPr>
    </w:p>
    <w:tbl>
      <w:tblPr>
        <w:tblStyle w:val="Table2"/>
        <w:tblW w:w="10469" w:type="dxa"/>
        <w:tblLook w:val="04A0" w:firstRow="1" w:lastRow="0" w:firstColumn="1" w:lastColumn="0" w:noHBand="0" w:noVBand="1"/>
      </w:tblPr>
      <w:tblGrid>
        <w:gridCol w:w="3456"/>
        <w:gridCol w:w="7013"/>
      </w:tblGrid>
      <w:tr w:rsidR="00132E0F" w:rsidRPr="00162FF3" w14:paraId="0BDBDA19" w14:textId="77777777" w:rsidTr="00A40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nil"/>
              <w:bottom w:val="single" w:sz="4" w:space="0" w:color="989FA1" w:themeColor="background2" w:themeShade="BF"/>
            </w:tcBorders>
            <w:shd w:val="clear" w:color="auto" w:fill="008D7F" w:themeFill="text1"/>
          </w:tcPr>
          <w:p w14:paraId="6D532D27" w14:textId="77777777" w:rsidR="00132E0F" w:rsidRPr="00132E0F" w:rsidRDefault="00132E0F" w:rsidP="00132E0F">
            <w:pPr>
              <w:pStyle w:val="TableHeader"/>
            </w:pPr>
            <w:proofErr w:type="spellStart"/>
            <w:r w:rsidRPr="00132E0F">
              <w:t>Στοιχεί</w:t>
            </w:r>
            <w:proofErr w:type="spellEnd"/>
            <w:r w:rsidRPr="00132E0F">
              <w:t xml:space="preserve">α </w:t>
            </w:r>
            <w:proofErr w:type="spellStart"/>
            <w:r w:rsidRPr="00132E0F">
              <w:t>Δικ</w:t>
            </w:r>
            <w:proofErr w:type="spellEnd"/>
            <w:r w:rsidRPr="00132E0F">
              <w:t>αιούχου</w:t>
            </w:r>
          </w:p>
        </w:tc>
        <w:tc>
          <w:tcPr>
            <w:tcW w:w="7013" w:type="dxa"/>
            <w:tcBorders>
              <w:top w:val="nil"/>
              <w:bottom w:val="single" w:sz="4" w:space="0" w:color="989FA1" w:themeColor="background2" w:themeShade="BF"/>
            </w:tcBorders>
            <w:shd w:val="clear" w:color="auto" w:fill="008D7F" w:themeFill="text1"/>
          </w:tcPr>
          <w:p w14:paraId="2AF81F77" w14:textId="77777777" w:rsidR="00132E0F" w:rsidRPr="00132E0F" w:rsidRDefault="00132E0F" w:rsidP="00132E0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2E0F" w:rsidRPr="00162FF3" w14:paraId="2408C512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C4A9799" w14:textId="00338049" w:rsidR="00132E0F" w:rsidRPr="00132E0F" w:rsidRDefault="00132E0F" w:rsidP="00132E0F">
            <w:pPr>
              <w:pStyle w:val="TableBody"/>
              <w:rPr>
                <w:bCs/>
                <w:color w:val="auto"/>
                <w:lang w:val="el-GR"/>
              </w:rPr>
            </w:pPr>
            <w:proofErr w:type="spellStart"/>
            <w:r w:rsidRPr="00132E0F">
              <w:rPr>
                <w:b/>
                <w:color w:val="auto"/>
              </w:rPr>
              <w:t>Μερίδ</w:t>
            </w:r>
            <w:proofErr w:type="spellEnd"/>
            <w:r w:rsidRPr="00132E0F">
              <w:rPr>
                <w:b/>
                <w:color w:val="auto"/>
              </w:rPr>
              <w:t>α</w:t>
            </w:r>
            <w:r w:rsidRPr="00132E0F">
              <w:rPr>
                <w:rStyle w:val="FootnoteReference"/>
                <w:rFonts w:ascii="Manrope" w:hAnsi="Manrope" w:cs="Arial"/>
                <w:bCs/>
                <w:color w:val="auto"/>
                <w:sz w:val="18"/>
                <w:szCs w:val="18"/>
              </w:rPr>
              <w:footnoteReference w:id="1"/>
            </w:r>
          </w:p>
        </w:tc>
        <w:tc>
          <w:tcPr>
            <w:tcW w:w="7013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24A689FF" w14:textId="68B4E252" w:rsidR="00132E0F" w:rsidRPr="00505452" w:rsidRDefault="00132E0F" w:rsidP="0050545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1070541570"/>
                <w:placeholder>
                  <w:docPart w:val="15A92DD0E79741B4AA06FAFCB4345FE1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4A661ABA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06262D" w:themeColor="text2"/>
            </w:tcBorders>
          </w:tcPr>
          <w:p w14:paraId="7F7CF750" w14:textId="77777777" w:rsidR="00132E0F" w:rsidRPr="00132E0F" w:rsidRDefault="00132E0F" w:rsidP="00132E0F">
            <w:pPr>
              <w:pStyle w:val="TableBody"/>
              <w:rPr>
                <w:b/>
                <w:color w:val="auto"/>
              </w:rPr>
            </w:pPr>
            <w:proofErr w:type="spellStart"/>
            <w:r w:rsidRPr="00132E0F">
              <w:rPr>
                <w:b/>
                <w:color w:val="auto"/>
              </w:rPr>
              <w:t>Λογ</w:t>
            </w:r>
            <w:proofErr w:type="spellEnd"/>
            <w:r w:rsidRPr="00132E0F">
              <w:rPr>
                <w:b/>
                <w:color w:val="auto"/>
              </w:rPr>
              <w:t>αριασμός</w:t>
            </w:r>
            <w:r w:rsidRPr="00132E0F">
              <w:rPr>
                <w:b/>
                <w:color w:val="auto"/>
                <w:lang w:val="el-GR"/>
              </w:rPr>
              <w:t xml:space="preserve"> </w:t>
            </w:r>
            <w:proofErr w:type="spellStart"/>
            <w:r w:rsidRPr="00132E0F">
              <w:rPr>
                <w:b/>
                <w:color w:val="auto"/>
              </w:rPr>
              <w:t>Αξιογράφων</w:t>
            </w:r>
            <w:proofErr w:type="spellEnd"/>
          </w:p>
        </w:tc>
        <w:tc>
          <w:tcPr>
            <w:tcW w:w="7013" w:type="dxa"/>
            <w:tcBorders>
              <w:top w:val="single" w:sz="4" w:space="0" w:color="06262D" w:themeColor="text2"/>
            </w:tcBorders>
          </w:tcPr>
          <w:p w14:paraId="7828A59B" w14:textId="0E18B280" w:rsidR="00132E0F" w:rsidRPr="00505452" w:rsidRDefault="00132E0F" w:rsidP="00505452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1864160071"/>
                <w:placeholder>
                  <w:docPart w:val="5791A6CE12ED4AF7BA1C0B1F50CB7C9D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0874D85A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06262D" w:themeColor="text2"/>
            </w:tcBorders>
          </w:tcPr>
          <w:p w14:paraId="29AF6732" w14:textId="402A4748" w:rsidR="00132E0F" w:rsidRPr="00162FF3" w:rsidRDefault="00132E0F" w:rsidP="00132E0F">
            <w:pPr>
              <w:pStyle w:val="TableBody"/>
              <w:rPr>
                <w:lang w:val="el-GR"/>
              </w:rPr>
            </w:pPr>
            <w:r w:rsidRPr="00A2561C">
              <w:t>Επ</w:t>
            </w:r>
            <w:proofErr w:type="spellStart"/>
            <w:r w:rsidRPr="00A2561C">
              <w:t>ώνυμο</w:t>
            </w:r>
            <w:proofErr w:type="spellEnd"/>
            <w:r w:rsidRPr="00A2561C">
              <w:t>/Επ</w:t>
            </w:r>
            <w:proofErr w:type="spellStart"/>
            <w:r w:rsidRPr="00A2561C">
              <w:t>ωνυμί</w:t>
            </w:r>
            <w:proofErr w:type="spellEnd"/>
            <w:r w:rsidRPr="00A2561C">
              <w:t>α</w:t>
            </w:r>
          </w:p>
        </w:tc>
        <w:tc>
          <w:tcPr>
            <w:tcW w:w="7013" w:type="dxa"/>
            <w:tcBorders>
              <w:top w:val="single" w:sz="4" w:space="0" w:color="06262D" w:themeColor="text2"/>
            </w:tcBorders>
          </w:tcPr>
          <w:p w14:paraId="4916BD9C" w14:textId="30FD69C0" w:rsidR="00132E0F" w:rsidRPr="00505452" w:rsidRDefault="00132E0F" w:rsidP="0050545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721057590"/>
                <w:placeholder>
                  <w:docPart w:val="37F358FAEAB145508E31B6904C3919D8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0FC256F3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06262D" w:themeColor="text2"/>
            </w:tcBorders>
          </w:tcPr>
          <w:p w14:paraId="059C9D89" w14:textId="346A822A" w:rsidR="00132E0F" w:rsidRPr="00162FF3" w:rsidRDefault="00132E0F" w:rsidP="00132E0F">
            <w:pPr>
              <w:pStyle w:val="TableBody"/>
              <w:rPr>
                <w:lang w:val="el-GR"/>
              </w:rPr>
            </w:pPr>
            <w:proofErr w:type="spellStart"/>
            <w:r w:rsidRPr="00A2561C">
              <w:t>Όνομ</w:t>
            </w:r>
            <w:proofErr w:type="spellEnd"/>
            <w:r w:rsidRPr="00A2561C">
              <w:t>α</w:t>
            </w:r>
          </w:p>
        </w:tc>
        <w:tc>
          <w:tcPr>
            <w:tcW w:w="7013" w:type="dxa"/>
            <w:tcBorders>
              <w:top w:val="single" w:sz="4" w:space="0" w:color="06262D" w:themeColor="text2"/>
            </w:tcBorders>
          </w:tcPr>
          <w:p w14:paraId="64544405" w14:textId="751067EF" w:rsidR="00132E0F" w:rsidRPr="00505452" w:rsidRDefault="00132E0F" w:rsidP="00505452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1479644656"/>
                <w:placeholder>
                  <w:docPart w:val="787FCF1A0CF54CE9ACA5F29BA23B26B3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6C12D906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06262D" w:themeColor="text2"/>
            </w:tcBorders>
          </w:tcPr>
          <w:p w14:paraId="2D8E67AB" w14:textId="08CEBA9E" w:rsidR="00132E0F" w:rsidRPr="00162FF3" w:rsidRDefault="00132E0F" w:rsidP="00132E0F">
            <w:pPr>
              <w:pStyle w:val="TableBody"/>
              <w:rPr>
                <w:lang w:val="el-GR"/>
              </w:rPr>
            </w:pPr>
            <w:r w:rsidRPr="00A2561C">
              <w:t>Πα</w:t>
            </w:r>
            <w:proofErr w:type="spellStart"/>
            <w:r w:rsidRPr="00A2561C">
              <w:t>τρώνυμο</w:t>
            </w:r>
            <w:proofErr w:type="spellEnd"/>
          </w:p>
        </w:tc>
        <w:tc>
          <w:tcPr>
            <w:tcW w:w="7013" w:type="dxa"/>
            <w:tcBorders>
              <w:top w:val="single" w:sz="4" w:space="0" w:color="06262D" w:themeColor="text2"/>
            </w:tcBorders>
          </w:tcPr>
          <w:p w14:paraId="4B2BD839" w14:textId="7DD9E8C1" w:rsidR="00132E0F" w:rsidRPr="00505452" w:rsidRDefault="00132E0F" w:rsidP="0050545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732543184"/>
                <w:placeholder>
                  <w:docPart w:val="F123A6C043CB48098E97D4B88B81C4D5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6B3D10AC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2A1C9E9C" w14:textId="06ED0517" w:rsidR="00132E0F" w:rsidRPr="00162FF3" w:rsidRDefault="00132E0F" w:rsidP="00132E0F">
            <w:pPr>
              <w:pStyle w:val="TableBody"/>
            </w:pPr>
            <w:proofErr w:type="spellStart"/>
            <w:r w:rsidRPr="00A2561C">
              <w:t>Ημερομηνί</w:t>
            </w:r>
            <w:proofErr w:type="spellEnd"/>
            <w:r w:rsidRPr="00A2561C">
              <w:t xml:space="preserve">α </w:t>
            </w:r>
            <w:proofErr w:type="spellStart"/>
            <w:r w:rsidRPr="00A2561C">
              <w:t>Γέννησης</w:t>
            </w:r>
            <w:proofErr w:type="spellEnd"/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26FDA203" w14:textId="4DE90225" w:rsidR="00132E0F" w:rsidRPr="00505452" w:rsidRDefault="00132E0F" w:rsidP="00505452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1152603144"/>
                <w:placeholder>
                  <w:docPart w:val="35F759DCF5CA4013BFAE006F6790644C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1F6CC1E6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20B5908B" w14:textId="1212C145" w:rsidR="00132E0F" w:rsidRPr="00162FF3" w:rsidRDefault="00132E0F" w:rsidP="00132E0F">
            <w:pPr>
              <w:pStyle w:val="TableBody"/>
            </w:pPr>
            <w:r w:rsidRPr="00A2561C">
              <w:t>Υπ</w:t>
            </w:r>
            <w:proofErr w:type="spellStart"/>
            <w:r w:rsidRPr="00A2561C">
              <w:t>εύθυνος</w:t>
            </w:r>
            <w:proofErr w:type="spellEnd"/>
            <w:r w:rsidRPr="00A2561C">
              <w:t xml:space="preserve"> </w:t>
            </w:r>
            <w:proofErr w:type="spellStart"/>
            <w:r w:rsidRPr="00A2561C">
              <w:t>Νομικού</w:t>
            </w:r>
            <w:proofErr w:type="spellEnd"/>
            <w:r w:rsidRPr="00A2561C">
              <w:t xml:space="preserve"> </w:t>
            </w:r>
            <w:proofErr w:type="spellStart"/>
            <w:r w:rsidRPr="00A2561C">
              <w:t>Προσώ</w:t>
            </w:r>
            <w:proofErr w:type="spellEnd"/>
            <w:r w:rsidRPr="00A2561C">
              <w:t>που</w:t>
            </w:r>
            <w:r w:rsidRPr="00A2561C">
              <w:rPr>
                <w:rStyle w:val="FootnoteReference"/>
                <w:rFonts w:ascii="Manrope" w:hAnsi="Manrope" w:cs="Arial"/>
                <w:color w:val="008D7F" w:themeColor="text1"/>
                <w:sz w:val="18"/>
                <w:szCs w:val="18"/>
              </w:rPr>
              <w:footnoteReference w:id="2"/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7076FA49" w14:textId="69158FEE" w:rsidR="00132E0F" w:rsidRPr="00505452" w:rsidRDefault="00132E0F" w:rsidP="0050545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1719937928"/>
                <w:placeholder>
                  <w:docPart w:val="0DDF63DBD6A745BDB277553ADFC976A2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71A11EFB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2A57664E" w14:textId="0DB984E0" w:rsidR="00132E0F" w:rsidRPr="00132E0F" w:rsidRDefault="00132E0F" w:rsidP="00132E0F">
            <w:pPr>
              <w:pStyle w:val="TableBody"/>
              <w:rPr>
                <w:lang w:val="el-GR"/>
              </w:rPr>
            </w:pPr>
            <w:r w:rsidRPr="00132E0F">
              <w:rPr>
                <w:lang w:val="el-GR"/>
              </w:rPr>
              <w:t>Αριθμός Πιστοποιητικού ταυτοποίησης (ΑΔΤ/ΔΙΑΒ/ΓΕΜΗ/ΑΛΛΟ)</w:t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75FC7854" w14:textId="212B4CF0" w:rsidR="00132E0F" w:rsidRPr="00505452" w:rsidRDefault="00132E0F" w:rsidP="00505452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1339311044"/>
                <w:placeholder>
                  <w:docPart w:val="5436A2E46B974D57A1647A3DFAFB55CD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4C12D9A4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61BB6B2D" w14:textId="73B1971B" w:rsidR="00132E0F" w:rsidRPr="00132E0F" w:rsidRDefault="00132E0F" w:rsidP="00132E0F">
            <w:pPr>
              <w:pStyle w:val="TableBody"/>
              <w:rPr>
                <w:lang w:val="en-US"/>
              </w:rPr>
            </w:pPr>
            <w:proofErr w:type="spellStart"/>
            <w:r w:rsidRPr="00A2561C">
              <w:t>Αριθμός</w:t>
            </w:r>
            <w:proofErr w:type="spellEnd"/>
            <w:r w:rsidRPr="00A2561C">
              <w:t xml:space="preserve"> </w:t>
            </w:r>
            <w:proofErr w:type="spellStart"/>
            <w:r w:rsidRPr="00A2561C">
              <w:t>Φορολογικού</w:t>
            </w:r>
            <w:proofErr w:type="spellEnd"/>
            <w:r w:rsidRPr="00A2561C">
              <w:t xml:space="preserve"> </w:t>
            </w:r>
            <w:proofErr w:type="spellStart"/>
            <w:r w:rsidRPr="00A2561C">
              <w:t>Μητρώου</w:t>
            </w:r>
            <w:proofErr w:type="spellEnd"/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6E0B8C50" w14:textId="7EFEE7FB" w:rsidR="00132E0F" w:rsidRPr="00505452" w:rsidRDefault="00132E0F" w:rsidP="0050545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1724133127"/>
                <w:placeholder>
                  <w:docPart w:val="1498A24DF7A24F8197C12FCB89CA5269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72782280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06262D" w:themeColor="text2"/>
              <w:bottom w:val="single" w:sz="4" w:space="0" w:color="auto"/>
            </w:tcBorders>
          </w:tcPr>
          <w:p w14:paraId="1F9BA9EC" w14:textId="4D3865F2" w:rsidR="00132E0F" w:rsidRPr="00132E0F" w:rsidRDefault="00132E0F" w:rsidP="00132E0F">
            <w:pPr>
              <w:pStyle w:val="TableBody"/>
              <w:rPr>
                <w:lang w:val="el-GR"/>
              </w:rPr>
            </w:pPr>
            <w:r w:rsidRPr="00132E0F">
              <w:rPr>
                <w:lang w:val="el-GR"/>
              </w:rPr>
              <w:t xml:space="preserve">ΑΜΚΑ (για Φυσικά Πρόσωπα) ή </w:t>
            </w:r>
            <w:r w:rsidRPr="00A2561C">
              <w:t>LEI</w:t>
            </w:r>
            <w:r w:rsidRPr="00132E0F">
              <w:rPr>
                <w:lang w:val="el-GR"/>
              </w:rPr>
              <w:t>/</w:t>
            </w:r>
            <w:r w:rsidRPr="00A2561C">
              <w:t>BIC</w:t>
            </w:r>
            <w:r w:rsidRPr="00132E0F">
              <w:rPr>
                <w:lang w:val="el-GR"/>
              </w:rPr>
              <w:t xml:space="preserve"> (για Νομικά Πρόσωπα)</w:t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31D278FC" w14:textId="07ABE5B0" w:rsidR="00132E0F" w:rsidRPr="00505452" w:rsidRDefault="00132E0F" w:rsidP="00505452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274487089"/>
                <w:placeholder>
                  <w:docPart w:val="3BDC4F9883634568AE13C9606F351332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26C041D9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auto"/>
              <w:bottom w:val="single" w:sz="4" w:space="0" w:color="06262D" w:themeColor="text2"/>
            </w:tcBorders>
          </w:tcPr>
          <w:p w14:paraId="25EB5EB9" w14:textId="79B1BF38" w:rsidR="00132E0F" w:rsidRPr="00132E0F" w:rsidRDefault="00132E0F" w:rsidP="00132E0F">
            <w:pPr>
              <w:pStyle w:val="TableBody"/>
              <w:rPr>
                <w:lang w:val="el-GR"/>
              </w:rPr>
            </w:pPr>
            <w:r w:rsidRPr="00132E0F">
              <w:rPr>
                <w:lang w:val="el-GR"/>
              </w:rPr>
              <w:t>Διεύθυνση επικοινωνίας (οδός, αριθμός, πόλη, Τ.Κ.)</w:t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519D9DEC" w14:textId="3301D27D" w:rsidR="00132E0F" w:rsidRPr="00505452" w:rsidRDefault="00132E0F" w:rsidP="0050545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1041787000"/>
                <w:placeholder>
                  <w:docPart w:val="5BC15F21514A4FC1A1261E8638169B1E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35D49640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78848CC5" w14:textId="44555F6B" w:rsidR="00132E0F" w:rsidRPr="00132E0F" w:rsidRDefault="00132E0F" w:rsidP="00132E0F">
            <w:pPr>
              <w:pStyle w:val="TableBody"/>
              <w:rPr>
                <w:lang w:val="en-US"/>
              </w:rPr>
            </w:pPr>
            <w:proofErr w:type="spellStart"/>
            <w:r w:rsidRPr="00A2561C">
              <w:lastRenderedPageBreak/>
              <w:t>Αριθμός</w:t>
            </w:r>
            <w:proofErr w:type="spellEnd"/>
            <w:r w:rsidRPr="00A2561C">
              <w:t xml:space="preserve"> </w:t>
            </w:r>
            <w:proofErr w:type="spellStart"/>
            <w:r w:rsidRPr="00A2561C">
              <w:t>κινητού</w:t>
            </w:r>
            <w:proofErr w:type="spellEnd"/>
            <w:r w:rsidRPr="00A2561C">
              <w:t xml:space="preserve"> </w:t>
            </w:r>
            <w:proofErr w:type="spellStart"/>
            <w:r w:rsidRPr="00A2561C">
              <w:t>τηλεφώνου</w:t>
            </w:r>
            <w:proofErr w:type="spellEnd"/>
            <w:r w:rsidRPr="00A2561C">
              <w:t xml:space="preserve"> </w:t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10194E11" w14:textId="1A3A5408" w:rsidR="00132E0F" w:rsidRPr="00505452" w:rsidRDefault="00132E0F" w:rsidP="00505452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1618880034"/>
                <w:placeholder>
                  <w:docPart w:val="5B680980C085498781577028CE94837E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652A81F1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2C45DCCC" w14:textId="761822CB" w:rsidR="00132E0F" w:rsidRPr="00132E0F" w:rsidRDefault="00132E0F" w:rsidP="00132E0F">
            <w:pPr>
              <w:pStyle w:val="TableBody"/>
              <w:rPr>
                <w:lang w:val="en-US"/>
              </w:rPr>
            </w:pPr>
            <w:r w:rsidRPr="00A2561C">
              <w:rPr>
                <w:lang w:val="en-US"/>
              </w:rPr>
              <w:t>E-mail</w:t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0F345195" w14:textId="16FBB6E4" w:rsidR="00132E0F" w:rsidRPr="00505452" w:rsidRDefault="00132E0F" w:rsidP="0050545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1496100899"/>
                <w:placeholder>
                  <w:docPart w:val="82E26D1766AF478EADED24DF56EF81E4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</w:tbl>
    <w:p w14:paraId="1A23BFA4" w14:textId="3CAEB781" w:rsidR="00BD7FE4" w:rsidRPr="00BD7FE4" w:rsidRDefault="00BD7FE4" w:rsidP="00BD7FE4">
      <w:pPr>
        <w:pStyle w:val="BodyText"/>
        <w:rPr>
          <w:szCs w:val="24"/>
        </w:rPr>
      </w:pPr>
      <w:r w:rsidRPr="00BD7FE4">
        <w:rPr>
          <w:szCs w:val="24"/>
        </w:rPr>
        <w:t xml:space="preserve">Τα προσωπικά δεδομένα θα τύχουν επεξεργασίας, η οποία είναι απαραίτητη για τη συμμόρφωση με έννομη υποχρέωση και για την εκτέλεση της εργασίας που αιτείται ο χρήστης ως υποκείμενο των δεδομένων. Η εταιρεία </w:t>
      </w:r>
      <w:r w:rsidR="00BB3C8E">
        <w:rPr>
          <w:szCs w:val="24"/>
        </w:rPr>
        <w:t>Euronext Securities Athens</w:t>
      </w:r>
      <w:r w:rsidRPr="00BD7FE4">
        <w:rPr>
          <w:szCs w:val="24"/>
        </w:rPr>
        <w:t xml:space="preserve">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δεδομένων, σύμφωνα με όσα ειδικότερα προσδιορίζονται στη διεύθυνση</w:t>
      </w:r>
      <w:r>
        <w:rPr>
          <w:szCs w:val="24"/>
        </w:rPr>
        <w:t>:</w:t>
      </w:r>
      <w:r>
        <w:rPr>
          <w:szCs w:val="24"/>
        </w:rPr>
        <w:br/>
      </w:r>
      <w:hyperlink r:id="rId12" w:history="1">
        <w:r>
          <w:rPr>
            <w:rStyle w:val="Hyperlink"/>
            <w:i/>
            <w:iCs/>
            <w:szCs w:val="24"/>
          </w:rPr>
          <w:t>https://athens.euronext.com/el/policy/personal-data-protection</w:t>
        </w:r>
      </w:hyperlink>
    </w:p>
    <w:p w14:paraId="4B9AC7A9" w14:textId="77777777" w:rsidR="00BD7FE4" w:rsidRPr="00BD7FE4" w:rsidRDefault="00BD7FE4" w:rsidP="00BD7FE4">
      <w:pPr>
        <w:pStyle w:val="BodyText"/>
        <w:rPr>
          <w:rFonts w:cstheme="minorHAnsi"/>
          <w:szCs w:val="24"/>
        </w:rPr>
      </w:pPr>
      <w:r w:rsidRPr="00BD7FE4">
        <w:rPr>
          <w:rFonts w:cstheme="minorHAnsi"/>
          <w:szCs w:val="24"/>
        </w:rPr>
        <w:t>Δηλώνω ότι:</w:t>
      </w:r>
    </w:p>
    <w:p w14:paraId="0BEA881F" w14:textId="77777777" w:rsidR="00BD7FE4" w:rsidRPr="00BD7FE4" w:rsidRDefault="00BD7FE4" w:rsidP="00BD7FE4">
      <w:pPr>
        <w:pStyle w:val="ListBullet2"/>
        <w:rPr>
          <w:szCs w:val="24"/>
        </w:rPr>
      </w:pPr>
      <w:r w:rsidRPr="00BD7FE4">
        <w:rPr>
          <w:szCs w:val="24"/>
        </w:rPr>
        <w:t>Τα στοιχεία Δικαιούχου που αναγράφονται στην παρούσα αίτηση είναι ακριβή.</w:t>
      </w:r>
    </w:p>
    <w:p w14:paraId="3F74CC0D" w14:textId="78071A15" w:rsidR="00BD7FE4" w:rsidRPr="00BD7FE4" w:rsidRDefault="00BD7FE4" w:rsidP="00BD7FE4">
      <w:pPr>
        <w:pStyle w:val="ListBullet2"/>
        <w:rPr>
          <w:szCs w:val="24"/>
        </w:rPr>
      </w:pPr>
      <w:proofErr w:type="spellStart"/>
      <w:r w:rsidRPr="00BD7FE4">
        <w:rPr>
          <w:szCs w:val="24"/>
        </w:rPr>
        <w:t>Έχω</w:t>
      </w:r>
      <w:proofErr w:type="spellEnd"/>
      <w:r w:rsidRPr="00BD7FE4">
        <w:rPr>
          <w:szCs w:val="24"/>
        </w:rPr>
        <w:t xml:space="preserve"> </w:t>
      </w:r>
      <w:proofErr w:type="spellStart"/>
      <w:r w:rsidRPr="00BD7FE4">
        <w:rPr>
          <w:szCs w:val="24"/>
        </w:rPr>
        <w:t>λά</w:t>
      </w:r>
      <w:proofErr w:type="spellEnd"/>
      <w:r w:rsidRPr="00BD7FE4">
        <w:rPr>
          <w:szCs w:val="24"/>
        </w:rPr>
        <w:t xml:space="preserve">βει </w:t>
      </w:r>
      <w:proofErr w:type="spellStart"/>
      <w:r w:rsidRPr="00BD7FE4">
        <w:rPr>
          <w:rFonts w:cs="Calibri"/>
          <w:szCs w:val="24"/>
        </w:rPr>
        <w:t>γνώση</w:t>
      </w:r>
      <w:proofErr w:type="spellEnd"/>
      <w:r w:rsidRPr="00BD7FE4">
        <w:rPr>
          <w:rFonts w:cs="Calibri"/>
          <w:szCs w:val="24"/>
        </w:rPr>
        <w:t xml:space="preserve"> </w:t>
      </w:r>
      <w:proofErr w:type="spellStart"/>
      <w:r w:rsidRPr="00BD7FE4">
        <w:rPr>
          <w:rFonts w:cs="Calibri"/>
          <w:szCs w:val="24"/>
        </w:rPr>
        <w:t>των</w:t>
      </w:r>
      <w:proofErr w:type="spellEnd"/>
      <w:r w:rsidRPr="00BD7FE4">
        <w:rPr>
          <w:rFonts w:cs="Calibri"/>
          <w:szCs w:val="24"/>
        </w:rPr>
        <w:t xml:space="preserve"> </w:t>
      </w:r>
      <w:proofErr w:type="spellStart"/>
      <w:r w:rsidRPr="00BD7FE4">
        <w:rPr>
          <w:rFonts w:cs="Calibri"/>
          <w:szCs w:val="24"/>
        </w:rPr>
        <w:t>όρων</w:t>
      </w:r>
      <w:proofErr w:type="spellEnd"/>
      <w:r w:rsidRPr="00BD7FE4">
        <w:rPr>
          <w:rFonts w:cs="Calibri"/>
          <w:szCs w:val="24"/>
        </w:rPr>
        <w:t xml:space="preserve"> πα</w:t>
      </w:r>
      <w:proofErr w:type="spellStart"/>
      <w:r w:rsidRPr="00BD7FE4">
        <w:rPr>
          <w:rFonts w:cs="Calibri"/>
          <w:szCs w:val="24"/>
        </w:rPr>
        <w:t>ροχής</w:t>
      </w:r>
      <w:proofErr w:type="spellEnd"/>
      <w:r w:rsidRPr="00BD7FE4">
        <w:rPr>
          <w:rFonts w:cs="Calibri"/>
          <w:szCs w:val="24"/>
        </w:rPr>
        <w:t xml:space="preserve"> </w:t>
      </w:r>
      <w:proofErr w:type="spellStart"/>
      <w:r w:rsidRPr="00BD7FE4">
        <w:rPr>
          <w:rFonts w:cs="Calibri"/>
          <w:szCs w:val="24"/>
        </w:rPr>
        <w:t>της</w:t>
      </w:r>
      <w:proofErr w:type="spellEnd"/>
      <w:r w:rsidRPr="00BD7FE4">
        <w:rPr>
          <w:rFonts w:cs="Calibri"/>
          <w:szCs w:val="24"/>
        </w:rPr>
        <w:t xml:space="preserve"> υπ</w:t>
      </w:r>
      <w:proofErr w:type="spellStart"/>
      <w:r w:rsidRPr="00BD7FE4">
        <w:rPr>
          <w:rFonts w:cs="Calibri"/>
          <w:szCs w:val="24"/>
        </w:rPr>
        <w:t>ηρεσί</w:t>
      </w:r>
      <w:proofErr w:type="spellEnd"/>
      <w:r w:rsidRPr="00BD7FE4">
        <w:rPr>
          <w:rFonts w:cs="Calibri"/>
          <w:szCs w:val="24"/>
        </w:rPr>
        <w:t>ας πα</w:t>
      </w:r>
      <w:proofErr w:type="spellStart"/>
      <w:r w:rsidRPr="00BD7FE4">
        <w:rPr>
          <w:rFonts w:cs="Calibri"/>
          <w:szCs w:val="24"/>
        </w:rPr>
        <w:t>ροχής</w:t>
      </w:r>
      <w:proofErr w:type="spellEnd"/>
      <w:r w:rsidRPr="00BD7FE4">
        <w:rPr>
          <w:rFonts w:cs="Calibri"/>
          <w:szCs w:val="24"/>
        </w:rPr>
        <w:t xml:space="preserve"> π</w:t>
      </w:r>
      <w:proofErr w:type="spellStart"/>
      <w:r w:rsidRPr="00BD7FE4">
        <w:rPr>
          <w:rFonts w:cs="Calibri"/>
          <w:szCs w:val="24"/>
        </w:rPr>
        <w:t>ληροφοριών</w:t>
      </w:r>
      <w:proofErr w:type="spellEnd"/>
      <w:r w:rsidRPr="00BD7FE4">
        <w:rPr>
          <w:rFonts w:cs="Calibri"/>
          <w:szCs w:val="24"/>
        </w:rPr>
        <w:t xml:space="preserve"> επί </w:t>
      </w:r>
      <w:proofErr w:type="spellStart"/>
      <w:r w:rsidRPr="00BD7FE4">
        <w:rPr>
          <w:rFonts w:cs="Calibri"/>
          <w:szCs w:val="24"/>
        </w:rPr>
        <w:t>Αξιογράφων</w:t>
      </w:r>
      <w:proofErr w:type="spellEnd"/>
      <w:r w:rsidRPr="00BD7FE4">
        <w:rPr>
          <w:rFonts w:cs="Calibri"/>
          <w:szCs w:val="24"/>
        </w:rPr>
        <w:t xml:space="preserve"> κα</w:t>
      </w:r>
      <w:proofErr w:type="spellStart"/>
      <w:r w:rsidRPr="00BD7FE4">
        <w:rPr>
          <w:rFonts w:cs="Calibri"/>
          <w:szCs w:val="24"/>
        </w:rPr>
        <w:t>θώς</w:t>
      </w:r>
      <w:proofErr w:type="spellEnd"/>
      <w:r w:rsidRPr="00BD7FE4">
        <w:rPr>
          <w:rFonts w:cs="Calibri"/>
          <w:szCs w:val="24"/>
        </w:rPr>
        <w:t xml:space="preserve"> και </w:t>
      </w:r>
      <w:proofErr w:type="spellStart"/>
      <w:r w:rsidRPr="00BD7FE4">
        <w:rPr>
          <w:rFonts w:cs="Calibri"/>
          <w:szCs w:val="24"/>
        </w:rPr>
        <w:t>των</w:t>
      </w:r>
      <w:proofErr w:type="spellEnd"/>
      <w:r w:rsidRPr="00BD7FE4">
        <w:rPr>
          <w:rFonts w:cs="Calibri"/>
          <w:szCs w:val="24"/>
        </w:rPr>
        <w:t xml:space="preserve"> </w:t>
      </w:r>
      <w:proofErr w:type="spellStart"/>
      <w:r w:rsidRPr="00BD7FE4">
        <w:rPr>
          <w:rFonts w:cs="Calibri"/>
          <w:szCs w:val="24"/>
        </w:rPr>
        <w:t>σχετικών</w:t>
      </w:r>
      <w:proofErr w:type="spellEnd"/>
      <w:r w:rsidRPr="00BD7FE4">
        <w:rPr>
          <w:rFonts w:cs="Calibri"/>
          <w:szCs w:val="24"/>
        </w:rPr>
        <w:t xml:space="preserve"> </w:t>
      </w:r>
      <w:proofErr w:type="spellStart"/>
      <w:r w:rsidRPr="00BD7FE4">
        <w:rPr>
          <w:rFonts w:cs="Calibri"/>
          <w:szCs w:val="24"/>
        </w:rPr>
        <w:t>χρεώσεων</w:t>
      </w:r>
      <w:proofErr w:type="spellEnd"/>
      <w:r w:rsidRPr="00BD7FE4">
        <w:rPr>
          <w:rFonts w:cs="Calibri"/>
          <w:szCs w:val="24"/>
        </w:rPr>
        <w:t xml:space="preserve"> (</w:t>
      </w:r>
      <w:hyperlink r:id="rId13" w:history="1">
        <w:r w:rsidRPr="00BD7FE4">
          <w:rPr>
            <w:rStyle w:val="Hyperlink"/>
            <w:rFonts w:cs="Calibri"/>
            <w:szCs w:val="24"/>
            <w:lang w:val="el-GR"/>
          </w:rPr>
          <w:t>εδώ</w:t>
        </w:r>
      </w:hyperlink>
      <w:r w:rsidRPr="00BD7FE4">
        <w:rPr>
          <w:rFonts w:cs="Calibri"/>
          <w:szCs w:val="24"/>
        </w:rPr>
        <w:t>), τα οποία αποδέχομαι ανεπιφύλακτα.</w:t>
      </w:r>
    </w:p>
    <w:p w14:paraId="7EC4F0CD" w14:textId="77777777" w:rsidR="00BD7FE4" w:rsidRPr="00BD7FE4" w:rsidRDefault="00BD7FE4" w:rsidP="00BD7FE4">
      <w:pPr>
        <w:pStyle w:val="ListBullet2"/>
        <w:rPr>
          <w:szCs w:val="24"/>
        </w:rPr>
      </w:pPr>
      <w:r w:rsidRPr="00BD7FE4">
        <w:rPr>
          <w:szCs w:val="24"/>
        </w:rPr>
        <w:t>Θα εκπληρώνω αμελλητί τις υποχρεώσεις που αναλαμβάνω με την παρούσα αίτηση.</w:t>
      </w:r>
    </w:p>
    <w:p w14:paraId="6456DFC2" w14:textId="0BC8BC48" w:rsidR="00BD7FE4" w:rsidRPr="00BD7FE4" w:rsidRDefault="00BD7FE4" w:rsidP="00BD7FE4">
      <w:pPr>
        <w:pStyle w:val="ListBullet2"/>
        <w:rPr>
          <w:szCs w:val="24"/>
        </w:rPr>
      </w:pPr>
      <w:r w:rsidRPr="00BD7FE4">
        <w:rPr>
          <w:szCs w:val="24"/>
        </w:rPr>
        <w:t xml:space="preserve">Κάθε πληροφόρηση και σχετικές οδηγίες ή ειδοποιήσεις από τις αρμόδιες υπηρεσίες της </w:t>
      </w:r>
      <w:r w:rsidR="00BB3C8E">
        <w:rPr>
          <w:szCs w:val="24"/>
        </w:rPr>
        <w:t>Euronext Securities Athens</w:t>
      </w:r>
      <w:r w:rsidRPr="00BD7FE4">
        <w:rPr>
          <w:szCs w:val="24"/>
        </w:rPr>
        <w:t xml:space="preserve"> για την εξυπηρέτηση της παρούσας αίτησης, αποδέχομαι να μου αποστέλλονται στη διεύθυνση ηλεκτρονικής αλληλογραφίας </w:t>
      </w:r>
      <w:proofErr w:type="gramStart"/>
      <w:r w:rsidRPr="00BD7FE4">
        <w:rPr>
          <w:szCs w:val="24"/>
        </w:rPr>
        <w:t>email</w:t>
      </w:r>
      <w:proofErr w:type="gramEnd"/>
      <w:r w:rsidRPr="00BD7FE4">
        <w:rPr>
          <w:szCs w:val="24"/>
        </w:rPr>
        <w:t xml:space="preserve"> και/ή στον αριθμό κινητού τηλεφώνου που δηλώνονται στην παρούσα αίτηση.</w:t>
      </w:r>
    </w:p>
    <w:p w14:paraId="1BFB7E2A" w14:textId="4D928EB2" w:rsidR="00BD7FE4" w:rsidRPr="00BD7FE4" w:rsidRDefault="00BD7FE4" w:rsidP="00BD7FE4">
      <w:pPr>
        <w:pStyle w:val="BodyText"/>
        <w:rPr>
          <w:szCs w:val="24"/>
          <w:lang w:val="el-GR"/>
        </w:rPr>
      </w:pPr>
      <w:r w:rsidRPr="00BD7FE4">
        <w:rPr>
          <w:szCs w:val="24"/>
          <w:lang w:val="el-GR"/>
        </w:rPr>
        <w:t>Αιτούμαι να μου παράσχετε μέσω του Σ.Α.Τ. τα ακόλουθα στοιχεία (σημειώνονται με [Χ]):</w:t>
      </w:r>
    </w:p>
    <w:tbl>
      <w:tblPr>
        <w:tblStyle w:val="Table2"/>
        <w:tblW w:w="5000" w:type="pct"/>
        <w:tblLook w:val="0000" w:firstRow="0" w:lastRow="0" w:firstColumn="0" w:lastColumn="0" w:noHBand="0" w:noVBand="0"/>
      </w:tblPr>
      <w:tblGrid>
        <w:gridCol w:w="748"/>
        <w:gridCol w:w="9458"/>
      </w:tblGrid>
      <w:tr w:rsidR="00BD7FE4" w:rsidRPr="00FC3DD9" w14:paraId="15EB6CDE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1A529E9A" w14:textId="77777777" w:rsidR="00BD7FE4" w:rsidRPr="00BD7FE4" w:rsidRDefault="00BD7FE4" w:rsidP="00BD7FE4">
            <w:pPr>
              <w:pStyle w:val="TableBody"/>
            </w:pPr>
            <w:r w:rsidRPr="00BD7FE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550758ED" w14:textId="2EB04DF9" w:rsidR="00BD7FE4" w:rsidRPr="00E169F9" w:rsidRDefault="00BD7FE4" w:rsidP="00BD7FE4">
            <w:pPr>
              <w:pStyle w:val="TableBody"/>
              <w:rPr>
                <w:lang w:val="el-GR"/>
              </w:rPr>
            </w:pPr>
            <w:r w:rsidRPr="00E169F9">
              <w:rPr>
                <w:lang w:val="el-GR"/>
              </w:rPr>
              <w:t>Τα στοιχεία της Μερίδας και του Λογαριασμού Αξιογράφων μου, σύμφωνα με τα ανωτέρω στοιχεία Δικαιούχου</w:t>
            </w:r>
          </w:p>
        </w:tc>
      </w:tr>
      <w:tr w:rsidR="00BD7FE4" w:rsidRPr="00FC3DD9" w14:paraId="24F14756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03BC424A" w14:textId="77777777" w:rsidR="00BD7FE4" w:rsidRPr="00BD7FE4" w:rsidRDefault="00BD7FE4" w:rsidP="00BD7FE4">
            <w:pPr>
              <w:pStyle w:val="TableBody"/>
            </w:pPr>
            <w:r w:rsidRPr="00BD7FE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6847C8DA" w14:textId="77777777" w:rsidR="00BD7FE4" w:rsidRPr="00E169F9" w:rsidRDefault="00BD7FE4" w:rsidP="00BD7FE4">
            <w:pPr>
              <w:pStyle w:val="TableBody"/>
              <w:rPr>
                <w:lang w:val="el-GR"/>
              </w:rPr>
            </w:pPr>
            <w:r w:rsidRPr="00E169F9">
              <w:rPr>
                <w:lang w:val="el-GR"/>
              </w:rPr>
              <w:t>Τα τρέχοντα υπόλοιπα του Λογαριασμού Αξιογράφων</w:t>
            </w:r>
          </w:p>
        </w:tc>
      </w:tr>
      <w:tr w:rsidR="00BD7FE4" w:rsidRPr="00FC3DD9" w14:paraId="667FFC90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574A768C" w14:textId="77777777" w:rsidR="00BD7FE4" w:rsidRPr="00BD7FE4" w:rsidRDefault="00BD7FE4" w:rsidP="00BD7FE4">
            <w:pPr>
              <w:pStyle w:val="TableBody"/>
            </w:pPr>
            <w:r w:rsidRPr="00BD7FE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0A1F1BF3" w14:textId="77777777" w:rsidR="00BD7FE4" w:rsidRPr="00A40DAB" w:rsidRDefault="00BD7FE4" w:rsidP="00BD7FE4">
            <w:pPr>
              <w:pStyle w:val="TableBody"/>
              <w:rPr>
                <w:lang w:val="el-GR"/>
              </w:rPr>
            </w:pPr>
            <w:r w:rsidRPr="00A40DAB">
              <w:rPr>
                <w:lang w:val="el-GR"/>
              </w:rPr>
              <w:t xml:space="preserve">Τα υπόλοιπα του Λογαριασμού Αξιογράφων με αποτίμηση για την ημερομηνία: </w:t>
            </w:r>
            <w:sdt>
              <w:sdtPr>
                <w:id w:val="1667052264"/>
                <w:placeholder>
                  <w:docPart w:val="0A2CC474E01C462F90294D2432C799EE"/>
                </w:placeholder>
                <w:showingPlcHdr/>
              </w:sdtPr>
              <w:sdtEndPr/>
              <w:sdtContent>
                <w:r w:rsidRPr="00BD7FE4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BD7FE4" w:rsidRPr="00BD7FE4" w14:paraId="4E37C21F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5708FE7F" w14:textId="77777777" w:rsidR="00BD7FE4" w:rsidRPr="00BD7FE4" w:rsidRDefault="00BD7FE4" w:rsidP="00BD7FE4">
            <w:pPr>
              <w:pStyle w:val="TableBody"/>
            </w:pPr>
            <w:r w:rsidRPr="00BD7FE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2E9CBE28" w14:textId="77777777" w:rsidR="00BD7FE4" w:rsidRPr="00BD7FE4" w:rsidRDefault="00BD7FE4" w:rsidP="00BD7FE4">
            <w:pPr>
              <w:pStyle w:val="TableBody"/>
            </w:pPr>
            <w:r w:rsidRPr="00E169F9">
              <w:rPr>
                <w:lang w:val="el-GR"/>
              </w:rPr>
              <w:t xml:space="preserve">Τις κινήσεις του Λογαριασμού Αξιογράφων από </w:t>
            </w:r>
            <w:sdt>
              <w:sdtPr>
                <w:id w:val="-1293512084"/>
                <w:placeholder>
                  <w:docPart w:val="6C80FA3BE20B49FA8FB9C3A2426FD9DF"/>
                </w:placeholder>
                <w:showingPlcHdr/>
              </w:sdtPr>
              <w:sdtEndPr/>
              <w:sdtContent>
                <w:r w:rsidRPr="00BD7FE4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E169F9">
              <w:rPr>
                <w:lang w:val="el-GR"/>
              </w:rPr>
              <w:t xml:space="preserve"> </w:t>
            </w:r>
            <w:r w:rsidRPr="00BD7FE4">
              <w:t xml:space="preserve">έως </w:t>
            </w:r>
            <w:sdt>
              <w:sdtPr>
                <w:id w:val="-1850247538"/>
                <w:placeholder>
                  <w:docPart w:val="9A31AAC47D034A09B96002E6C96818B9"/>
                </w:placeholder>
                <w:showingPlcHdr/>
              </w:sdtPr>
              <w:sdtEndPr/>
              <w:sdtContent>
                <w:r w:rsidRPr="00BD7FE4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BD7FE4" w:rsidRPr="00FC3DD9" w14:paraId="735C0F39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4C1F04F0" w14:textId="77777777" w:rsidR="00BD7FE4" w:rsidRPr="00BD7FE4" w:rsidRDefault="00BD7FE4" w:rsidP="00BD7FE4">
            <w:pPr>
              <w:pStyle w:val="TableBody"/>
            </w:pPr>
            <w:r w:rsidRPr="00BD7FE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16EBE926" w14:textId="6A6B5E80" w:rsidR="00BD7FE4" w:rsidRPr="00E169F9" w:rsidRDefault="00BD7FE4" w:rsidP="00BD7FE4">
            <w:pPr>
              <w:pStyle w:val="TableBody"/>
              <w:rPr>
                <w:lang w:val="el-GR"/>
              </w:rPr>
            </w:pPr>
            <w:r w:rsidRPr="00A40DAB">
              <w:rPr>
                <w:lang w:val="el-GR"/>
              </w:rPr>
              <w:t xml:space="preserve">Τα υπόλοιπα του Λογαριασμού Αξιογράφων και τις κινήσεις του Λογαριασμού Αξιογράφων για τα αξιόγραφα: </w:t>
            </w:r>
            <w:sdt>
              <w:sdtPr>
                <w:id w:val="1519658378"/>
                <w:placeholder>
                  <w:docPart w:val="5FEAD5EDAD99405FB1E4D5F4BE00FD32"/>
                </w:placeholder>
                <w:showingPlcHdr/>
              </w:sdtPr>
              <w:sdtEndPr/>
              <w:sdtContent>
                <w:r w:rsidRPr="00BD7FE4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BD7FE4" w:rsidRPr="00BD7FE4" w14:paraId="306B997D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2DC0F54B" w14:textId="77777777" w:rsidR="00BD7FE4" w:rsidRPr="00BD7FE4" w:rsidRDefault="00BD7FE4" w:rsidP="00BD7FE4">
            <w:pPr>
              <w:pStyle w:val="TableBody"/>
            </w:pPr>
            <w:r w:rsidRPr="00BD7FE4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391331D5" w14:textId="0504C811" w:rsidR="00BD7FE4" w:rsidRPr="00BD7FE4" w:rsidRDefault="00BD7FE4" w:rsidP="00BD7FE4">
            <w:pPr>
              <w:pStyle w:val="TableBody"/>
            </w:pPr>
            <w:r w:rsidRPr="00BD7FE4">
              <w:t xml:space="preserve">Κατάσταση χρηματικών διανομών: από </w:t>
            </w:r>
            <w:sdt>
              <w:sdtPr>
                <w:id w:val="278301699"/>
                <w:placeholder>
                  <w:docPart w:val="799F2820C8E347BDAD8FA14C3548BF09"/>
                </w:placeholder>
                <w:showingPlcHdr/>
              </w:sdtPr>
              <w:sdtEndPr/>
              <w:sdtContent>
                <w:r w:rsidRPr="00BD7FE4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BD7FE4">
              <w:t xml:space="preserve"> έως </w:t>
            </w:r>
            <w:sdt>
              <w:sdtPr>
                <w:id w:val="1942103202"/>
                <w:placeholder>
                  <w:docPart w:val="2D028E19A57D49B3AB39FC70D75B51C2"/>
                </w:placeholder>
                <w:showingPlcHdr/>
              </w:sdtPr>
              <w:sdtEndPr/>
              <w:sdtContent>
                <w:r w:rsidRPr="00BD7FE4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BD7FE4" w:rsidRPr="00FC3DD9" w14:paraId="36953A5D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2AEC1379" w14:textId="77777777" w:rsidR="00BD7FE4" w:rsidRPr="00BD7FE4" w:rsidRDefault="00BD7FE4" w:rsidP="00BD7FE4">
            <w:pPr>
              <w:pStyle w:val="TableBody"/>
            </w:pPr>
            <w:r w:rsidRPr="00BD7FE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3DB3D23D" w14:textId="6A7C3985" w:rsidR="00BD7FE4" w:rsidRPr="00E169F9" w:rsidRDefault="00BD7FE4" w:rsidP="00BD7FE4">
            <w:pPr>
              <w:pStyle w:val="TableBody"/>
              <w:rPr>
                <w:lang w:val="el-GR"/>
              </w:rPr>
            </w:pPr>
            <w:r w:rsidRPr="00E169F9">
              <w:rPr>
                <w:lang w:val="el-GR"/>
              </w:rPr>
              <w:t>Κατάσταση δεσμεύσεων ή άλλων επιβαρύνσεων</w:t>
            </w:r>
          </w:p>
        </w:tc>
      </w:tr>
    </w:tbl>
    <w:p w14:paraId="7899703A" w14:textId="77777777" w:rsidR="00BD7FE4" w:rsidRDefault="00BD7FE4" w:rsidP="00BD7FE4">
      <w:pPr>
        <w:pStyle w:val="BodyText"/>
      </w:pPr>
    </w:p>
    <w:p w14:paraId="0C0EAB70" w14:textId="63561611" w:rsidR="00A2561C" w:rsidRDefault="00BD7FE4" w:rsidP="00BD7FE4">
      <w:pPr>
        <w:pStyle w:val="BodyText"/>
      </w:pPr>
      <w:r w:rsidRPr="00BD7FE4">
        <w:t>Επιθυμώ να παραλάβω τα αιτούμενα στοιχεία με την ακόλουθη επιλογή (σημειώνεται με [Χ] μόνο μία επιλογή):</w:t>
      </w:r>
    </w:p>
    <w:tbl>
      <w:tblPr>
        <w:tblStyle w:val="Table2"/>
        <w:tblW w:w="5000" w:type="pct"/>
        <w:tblLook w:val="0000" w:firstRow="0" w:lastRow="0" w:firstColumn="0" w:lastColumn="0" w:noHBand="0" w:noVBand="0"/>
      </w:tblPr>
      <w:tblGrid>
        <w:gridCol w:w="776"/>
        <w:gridCol w:w="9430"/>
      </w:tblGrid>
      <w:tr w:rsidR="00BD7FE4" w:rsidRPr="00A2561C" w14:paraId="64674DCF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9" w:type="dxa"/>
          </w:tcPr>
          <w:p w14:paraId="288D1D6B" w14:textId="77777777" w:rsidR="00BD7FE4" w:rsidRPr="00A2561C" w:rsidRDefault="00BD7FE4" w:rsidP="00BD7FE4">
            <w:pPr>
              <w:pStyle w:val="TableBody"/>
            </w:pPr>
            <w:r w:rsidRPr="00A256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2561C">
              <w:instrText xml:space="preserve"> FORMCHECKBOX </w:instrText>
            </w:r>
            <w:r w:rsidRPr="00A2561C">
              <w:fldChar w:fldCharType="separate"/>
            </w:r>
            <w:r w:rsidRPr="00A2561C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2" w:type="dxa"/>
          </w:tcPr>
          <w:p w14:paraId="48AE5E5F" w14:textId="77777777" w:rsidR="00BD7FE4" w:rsidRPr="00BD7FE4" w:rsidRDefault="00BD7FE4" w:rsidP="00BD7FE4">
            <w:pPr>
              <w:pStyle w:val="TableBody"/>
            </w:pPr>
            <w:r w:rsidRPr="00BD7FE4">
              <w:t xml:space="preserve">Με ηλεκτρονική αποστολή στον Συμμετέχοντα (μέσω JIRA Service Desk): </w:t>
            </w:r>
            <w:sdt>
              <w:sdtPr>
                <w:id w:val="591054019"/>
                <w:placeholder>
                  <w:docPart w:val="0D66A465663D4230B310B2AF3823A924"/>
                </w:placeholder>
              </w:sdtPr>
              <w:sdtEndPr/>
              <w:sdtContent>
                <w:sdt>
                  <w:sdtPr>
                    <w:id w:val="773983192"/>
                    <w:placeholder>
                      <w:docPart w:val="5542C25EF9F1480EB6C051DDE5EB2E2D"/>
                    </w:placeholder>
                    <w:showingPlcHdr/>
                  </w:sdtPr>
                  <w:sdtEndPr/>
                  <w:sdtContent>
                    <w:r w:rsidRPr="00BD7FE4">
                      <w:rPr>
                        <w:rStyle w:val="PlaceholderText"/>
                        <w:color w:val="06262D" w:themeColor="text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BD7FE4" w:rsidRPr="00FC3DD9" w14:paraId="657FD186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9" w:type="dxa"/>
          </w:tcPr>
          <w:p w14:paraId="6A20DC3B" w14:textId="77777777" w:rsidR="00BD7FE4" w:rsidRPr="00A2561C" w:rsidRDefault="00BD7FE4" w:rsidP="00BD7FE4">
            <w:pPr>
              <w:pStyle w:val="TableBody"/>
            </w:pPr>
            <w:r w:rsidRPr="00A256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A2561C">
              <w:instrText xml:space="preserve"> FORMCHECKBOX </w:instrText>
            </w:r>
            <w:r w:rsidRPr="00A2561C">
              <w:fldChar w:fldCharType="separate"/>
            </w:r>
            <w:r w:rsidRPr="00A2561C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2" w:type="dxa"/>
          </w:tcPr>
          <w:p w14:paraId="09ADC211" w14:textId="77777777" w:rsidR="00BD7FE4" w:rsidRPr="00BD7FE4" w:rsidRDefault="00BD7FE4" w:rsidP="00BD7FE4">
            <w:pPr>
              <w:pStyle w:val="TableBody"/>
            </w:pPr>
          </w:p>
          <w:p w14:paraId="69FAB89A" w14:textId="77777777" w:rsidR="00BD7FE4" w:rsidRPr="00E169F9" w:rsidRDefault="00BD7FE4" w:rsidP="00BD7FE4">
            <w:pPr>
              <w:pStyle w:val="TableBody"/>
              <w:rPr>
                <w:lang w:val="el-GR"/>
              </w:rPr>
            </w:pPr>
            <w:r w:rsidRPr="00E169F9">
              <w:rPr>
                <w:lang w:val="el-GR"/>
              </w:rPr>
              <w:t xml:space="preserve">Με κρυπτογραφημένο ηλεκτρονικό αρχείο στην διεύθυνση </w:t>
            </w:r>
            <w:r w:rsidRPr="00BD7FE4">
              <w:t>E</w:t>
            </w:r>
            <w:r w:rsidRPr="00E169F9">
              <w:rPr>
                <w:lang w:val="el-GR"/>
              </w:rPr>
              <w:t>-</w:t>
            </w:r>
            <w:r w:rsidRPr="00BD7FE4">
              <w:t>mail</w:t>
            </w:r>
            <w:r w:rsidRPr="00E169F9">
              <w:rPr>
                <w:lang w:val="el-GR"/>
              </w:rPr>
              <w:t xml:space="preserve"> της παρούσας αίτησης και αντίστοιχη γνωστοποίηση του κωδικού πρόσβασης</w:t>
            </w:r>
          </w:p>
          <w:p w14:paraId="5288CF26" w14:textId="77777777" w:rsidR="00BD7FE4" w:rsidRPr="00E169F9" w:rsidRDefault="00BD7FE4" w:rsidP="00BD7FE4">
            <w:pPr>
              <w:pStyle w:val="TableBody"/>
              <w:rPr>
                <w:lang w:val="el-GR"/>
              </w:rPr>
            </w:pPr>
          </w:p>
        </w:tc>
      </w:tr>
      <w:tr w:rsidR="00BD7FE4" w:rsidRPr="00FC3DD9" w14:paraId="3BBACFFF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9" w:type="dxa"/>
          </w:tcPr>
          <w:p w14:paraId="7395F105" w14:textId="77777777" w:rsidR="00BD7FE4" w:rsidRPr="00A2561C" w:rsidRDefault="00BD7FE4" w:rsidP="00BD7FE4">
            <w:pPr>
              <w:pStyle w:val="TableBody"/>
            </w:pPr>
            <w:r w:rsidRPr="00A256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561C">
              <w:instrText xml:space="preserve"> FORMCHECKBOX </w:instrText>
            </w:r>
            <w:r w:rsidRPr="00A2561C">
              <w:fldChar w:fldCharType="separate"/>
            </w:r>
            <w:r w:rsidRPr="00A2561C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2" w:type="dxa"/>
          </w:tcPr>
          <w:p w14:paraId="5A4C49DF" w14:textId="77777777" w:rsidR="00BD7FE4" w:rsidRPr="00E169F9" w:rsidRDefault="00BD7FE4" w:rsidP="00BD7FE4">
            <w:pPr>
              <w:pStyle w:val="TableBody"/>
              <w:rPr>
                <w:lang w:val="el-GR"/>
              </w:rPr>
            </w:pPr>
            <w:r w:rsidRPr="00E169F9">
              <w:rPr>
                <w:lang w:val="el-GR"/>
              </w:rPr>
              <w:t>Ταχυδρομικά με συστημένη επιστολή στη διεύθυνση επικοινωνίας της παρούσας αίτησης</w:t>
            </w:r>
          </w:p>
        </w:tc>
      </w:tr>
    </w:tbl>
    <w:p w14:paraId="70044036" w14:textId="77777777" w:rsidR="00BB3C8E" w:rsidRDefault="00BB3C8E" w:rsidP="00BB3C8E">
      <w:pPr>
        <w:pStyle w:val="BodyText"/>
      </w:pPr>
      <w:bookmarkStart w:id="0" w:name="_Hlk192233977"/>
    </w:p>
    <w:p w14:paraId="3F7AD118" w14:textId="1D8770EF" w:rsidR="00876739" w:rsidRPr="001823D7" w:rsidRDefault="009A6C46" w:rsidP="00BB3C8E">
      <w:pPr>
        <w:pStyle w:val="BodyText"/>
        <w:rPr>
          <w:bCs/>
          <w:color w:val="008D7F" w:themeColor="text1"/>
          <w:szCs w:val="24"/>
          <w:lang w:val="en-GB"/>
        </w:rPr>
      </w:pPr>
      <w:r w:rsidRPr="00BB3C8E">
        <w:rPr>
          <w:b/>
          <w:bCs/>
          <w:sz w:val="20"/>
        </w:rPr>
        <w:t>Υπογραφή Αιτούντα/Αιτούσας</w:t>
      </w:r>
      <w:r w:rsidR="001823D7" w:rsidRPr="00A2561C">
        <w:rPr>
          <w:rStyle w:val="FootnoteReference"/>
          <w:rFonts w:ascii="Manrope" w:hAnsi="Manrope" w:cstheme="minorHAnsi"/>
          <w:b/>
          <w:sz w:val="20"/>
          <w:szCs w:val="20"/>
        </w:rPr>
        <w:footnoteReference w:id="3"/>
      </w:r>
      <w:r w:rsidRPr="00A2561C">
        <w:rPr>
          <w:color w:val="0067A6"/>
          <w:sz w:val="20"/>
        </w:rPr>
        <w:t xml:space="preserve">: </w:t>
      </w:r>
      <w:sdt>
        <w:sdtPr>
          <w:rPr>
            <w:bCs/>
            <w:color w:val="008D7F" w:themeColor="text1"/>
            <w:sz w:val="20"/>
            <w:lang w:val="en-GB"/>
          </w:rPr>
          <w:id w:val="1166278333"/>
          <w:placeholder>
            <w:docPart w:val="1601E30CD57B487090C3F2F74036F99C"/>
          </w:placeholder>
          <w:showingPlcHdr/>
        </w:sdtPr>
        <w:sdtEndPr/>
        <w:sdtContent>
          <w:r w:rsidRPr="00A2561C">
            <w:rPr>
              <w:rStyle w:val="PlaceholderText"/>
              <w:rFonts w:ascii="Manrope" w:hAnsi="Manrope" w:cstheme="minorHAnsi"/>
              <w:sz w:val="20"/>
              <w:szCs w:val="20"/>
              <w:lang w:val="en-US"/>
            </w:rPr>
            <w:t>Click or tap here to enter text.</w:t>
          </w:r>
        </w:sdtContent>
      </w:sdt>
      <w:bookmarkEnd w:id="0"/>
    </w:p>
    <w:sectPr w:rsidR="00876739" w:rsidRPr="001823D7" w:rsidSect="00132E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75" w:right="850" w:bottom="850" w:left="850" w:header="562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3A9F" w14:textId="77777777" w:rsidR="00D45BCC" w:rsidRDefault="00D45BCC" w:rsidP="00577ECD">
      <w:pPr>
        <w:spacing w:after="0"/>
      </w:pPr>
      <w:r>
        <w:separator/>
      </w:r>
    </w:p>
  </w:endnote>
  <w:endnote w:type="continuationSeparator" w:id="0">
    <w:p w14:paraId="6C300B84" w14:textId="77777777" w:rsidR="00D45BCC" w:rsidRDefault="00D45BCC" w:rsidP="00577E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4986" w14:textId="77777777" w:rsidR="00132E0F" w:rsidRDefault="00132E0F" w:rsidP="00132E0F">
    <w:pPr>
      <w:pStyle w:val="Footer"/>
    </w:pPr>
  </w:p>
  <w:p w14:paraId="4F8420D7" w14:textId="77777777" w:rsidR="00132E0F" w:rsidRDefault="00132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069476"/>
      <w:docPartObj>
        <w:docPartGallery w:val="Page Numbers (Bottom of Page)"/>
        <w:docPartUnique/>
      </w:docPartObj>
    </w:sdtPr>
    <w:sdtEndPr/>
    <w:sdtContent>
      <w:p w14:paraId="52B5987B" w14:textId="77777777" w:rsidR="00132E0F" w:rsidRDefault="00132E0F" w:rsidP="00132E0F">
        <w:pPr>
          <w:pStyle w:val="Footer"/>
        </w:pPr>
      </w:p>
      <w:p w14:paraId="1BA7767C" w14:textId="77777777" w:rsidR="00132E0F" w:rsidRDefault="00132E0F" w:rsidP="00132E0F">
        <w:pPr>
          <w:pStyle w:val="Footer"/>
        </w:pPr>
      </w:p>
      <w:p w14:paraId="027937AF" w14:textId="77777777" w:rsidR="00132E0F" w:rsidRPr="007F7505" w:rsidRDefault="00132E0F" w:rsidP="00132E0F">
        <w:pPr>
          <w:pStyle w:val="Footer"/>
        </w:pPr>
        <w:r w:rsidRPr="004512A4">
          <w:rPr>
            <w:color w:val="00685E" w:themeColor="accent2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395B730D" wp14:editId="045981BC">
                  <wp:simplePos x="0" y="0"/>
                  <wp:positionH relativeFrom="margin">
                    <wp:align>left</wp:align>
                  </wp:positionH>
                  <wp:positionV relativeFrom="paragraph">
                    <wp:posOffset>15991</wp:posOffset>
                  </wp:positionV>
                  <wp:extent cx="2360930" cy="1404620"/>
                  <wp:effectExtent l="0" t="0" r="0" b="1270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F9FAF6" w14:textId="796A0B7C" w:rsidR="00132E0F" w:rsidRPr="00E169F9" w:rsidRDefault="00132E0F" w:rsidP="00132E0F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</w:pPr>
                              <w:r w:rsidRPr="00E169F9"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  <w:t>ΑΙΤΗΣΗ ΠΑΡΟΧΗΣ ΠΛΗΡΟΦΟΡΗΣΗΣ</w:t>
                              </w:r>
                            </w:p>
                            <w:p w14:paraId="49C1A8F6" w14:textId="0A4F974D" w:rsidR="00132E0F" w:rsidRPr="00E169F9" w:rsidRDefault="00132E0F" w:rsidP="00132E0F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</w:pPr>
                              <w:r w:rsidRPr="00E169F9"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  <w:t>Έκδοση ΑΙΤ007 (12/04/2024)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395B730D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1.25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" filled="f" stroked="f">
                  <v:textbox style="mso-fit-shape-to-text:t" inset="0,0,0,0">
                    <w:txbxContent>
                      <w:p w14:paraId="27F9FAF6" w14:textId="796A0B7C" w:rsidR="00132E0F" w:rsidRPr="00E169F9" w:rsidRDefault="00132E0F" w:rsidP="00132E0F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</w:pPr>
                        <w:r w:rsidRPr="00E169F9"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  <w:t>ΑΙΤΗΣΗ ΠΑΡΟΧΗΣ ΠΛΗΡΟΦΟΡΗΣΗΣ</w:t>
                        </w:r>
                      </w:p>
                      <w:p w14:paraId="49C1A8F6" w14:textId="0A4F974D" w:rsidR="00132E0F" w:rsidRPr="00E169F9" w:rsidRDefault="00132E0F" w:rsidP="00132E0F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</w:pPr>
                        <w:r w:rsidRPr="00E169F9"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  <w:t>Έκδοση ΑΙΤ007 (12/04/2024)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4512A4">
          <w:rPr>
            <w:color w:val="00685E" w:themeColor="accent2"/>
          </w:rPr>
          <w:fldChar w:fldCharType="begin"/>
        </w:r>
        <w:r w:rsidRPr="004512A4">
          <w:rPr>
            <w:color w:val="00685E" w:themeColor="accent2"/>
          </w:rPr>
          <w:instrText xml:space="preserve"> PAGE   \* MERGEFORMAT </w:instrText>
        </w:r>
        <w:r w:rsidRPr="004512A4">
          <w:rPr>
            <w:color w:val="00685E" w:themeColor="accent2"/>
          </w:rPr>
          <w:fldChar w:fldCharType="separate"/>
        </w:r>
        <w:r w:rsidRPr="004512A4">
          <w:rPr>
            <w:color w:val="00685E" w:themeColor="accent2"/>
          </w:rPr>
          <w:t>2</w:t>
        </w:r>
        <w:r w:rsidRPr="004512A4">
          <w:rPr>
            <w:color w:val="00685E" w:themeColor="accent2"/>
          </w:rPr>
          <w:fldChar w:fldCharType="end"/>
        </w:r>
      </w:p>
    </w:sdtContent>
  </w:sdt>
  <w:p w14:paraId="7F59F6BB" w14:textId="77777777" w:rsidR="00132E0F" w:rsidRDefault="00132E0F" w:rsidP="00132E0F">
    <w:pPr>
      <w:pStyle w:val="Footer"/>
    </w:pPr>
  </w:p>
  <w:p w14:paraId="464F7575" w14:textId="1ADDFC4E" w:rsidR="009A7981" w:rsidRPr="00A2561C" w:rsidRDefault="009A7981" w:rsidP="009A7981">
    <w:pPr>
      <w:spacing w:after="0"/>
      <w:rPr>
        <w:rFonts w:ascii="Manrope" w:hAnsi="Manrope" w:cs="Arial"/>
        <w:sz w:val="16"/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7B31" w14:textId="77777777" w:rsidR="00132E0F" w:rsidRDefault="00132E0F" w:rsidP="00132E0F">
    <w:pPr>
      <w:pStyle w:val="Footer"/>
    </w:pPr>
  </w:p>
  <w:p w14:paraId="514C503D" w14:textId="77777777" w:rsidR="00132E0F" w:rsidRDefault="00132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7C30" w14:textId="77777777" w:rsidR="00D45BCC" w:rsidRPr="00CD7978" w:rsidRDefault="00D45BCC" w:rsidP="00CD7978">
      <w:pPr>
        <w:pStyle w:val="Footer"/>
      </w:pPr>
    </w:p>
  </w:footnote>
  <w:footnote w:type="continuationSeparator" w:id="0">
    <w:p w14:paraId="12722EC9" w14:textId="77777777" w:rsidR="00D45BCC" w:rsidRDefault="00D45BCC" w:rsidP="00577ECD">
      <w:pPr>
        <w:spacing w:after="0"/>
      </w:pPr>
      <w:r>
        <w:continuationSeparator/>
      </w:r>
    </w:p>
  </w:footnote>
  <w:footnote w:id="1">
    <w:p w14:paraId="37766AF7" w14:textId="77777777" w:rsidR="00132E0F" w:rsidRPr="00132E0F" w:rsidRDefault="00132E0F" w:rsidP="00132E0F">
      <w:pPr>
        <w:pStyle w:val="Disclaimer"/>
        <w:rPr>
          <w:lang w:val="el-GR"/>
        </w:rPr>
      </w:pPr>
      <w:r w:rsidRPr="00A2561C">
        <w:rPr>
          <w:rStyle w:val="FootnoteReference"/>
          <w:rFonts w:ascii="Manrope" w:hAnsi="Manrope"/>
          <w:i/>
          <w:iCs/>
          <w:sz w:val="18"/>
          <w:szCs w:val="18"/>
          <w:vertAlign w:val="subscript"/>
        </w:rPr>
        <w:footnoteRef/>
      </w:r>
      <w:r w:rsidRPr="00132E0F">
        <w:rPr>
          <w:sz w:val="18"/>
          <w:szCs w:val="18"/>
          <w:vertAlign w:val="subscript"/>
          <w:lang w:val="el-GR"/>
        </w:rPr>
        <w:t xml:space="preserve"> </w:t>
      </w:r>
      <w:r w:rsidRPr="00132E0F">
        <w:rPr>
          <w:lang w:val="el-GR"/>
        </w:rPr>
        <w:t>Συμπληρώνονται τα στοιχεία Μερίδας και Λογαριασμού Αξιογράφων στο Σ.Α.Τ. εφόσον είναι γνωστά</w:t>
      </w:r>
    </w:p>
  </w:footnote>
  <w:footnote w:id="2">
    <w:p w14:paraId="748D3ACC" w14:textId="77777777" w:rsidR="00132E0F" w:rsidRPr="00132E0F" w:rsidRDefault="00132E0F" w:rsidP="00132E0F">
      <w:pPr>
        <w:pStyle w:val="Disclaimer"/>
        <w:rPr>
          <w:lang w:val="el-GR"/>
        </w:rPr>
      </w:pPr>
      <w:r w:rsidRPr="00A2561C">
        <w:rPr>
          <w:rStyle w:val="FootnoteReference"/>
          <w:rFonts w:ascii="Manrope" w:hAnsi="Manrope"/>
          <w:i/>
          <w:iCs/>
          <w:sz w:val="18"/>
          <w:szCs w:val="18"/>
          <w:vertAlign w:val="subscript"/>
        </w:rPr>
        <w:footnoteRef/>
      </w:r>
      <w:r w:rsidRPr="00132E0F">
        <w:rPr>
          <w:sz w:val="18"/>
          <w:szCs w:val="18"/>
          <w:vertAlign w:val="subscript"/>
          <w:lang w:val="el-GR"/>
        </w:rPr>
        <w:t xml:space="preserve"> </w:t>
      </w:r>
      <w:r w:rsidRPr="00132E0F">
        <w:rPr>
          <w:lang w:val="el-GR"/>
        </w:rPr>
        <w:t>Μαζί με την αίτηση επισυνάπτεται και το σχετικό πιστοποιητικό εκπροσώπησης του Νομικού Προσώπου από το οικείο Μητρώο</w:t>
      </w:r>
    </w:p>
  </w:footnote>
  <w:footnote w:id="3">
    <w:p w14:paraId="34FBD6BF" w14:textId="747A9FCB" w:rsidR="001823D7" w:rsidRPr="00132E0F" w:rsidRDefault="001823D7" w:rsidP="00BD7FE4">
      <w:pPr>
        <w:pStyle w:val="Disclaimer"/>
        <w:rPr>
          <w:lang w:val="el-GR"/>
        </w:rPr>
      </w:pPr>
      <w:r w:rsidRPr="00A2561C">
        <w:rPr>
          <w:rFonts w:cstheme="minorHAnsi"/>
          <w:vertAlign w:val="subscript"/>
        </w:rPr>
        <w:footnoteRef/>
      </w:r>
      <w:r w:rsidRPr="00132E0F">
        <w:rPr>
          <w:rFonts w:cstheme="minorHAnsi"/>
          <w:vertAlign w:val="superscript"/>
          <w:lang w:val="el-GR"/>
        </w:rPr>
        <w:t xml:space="preserve"> </w:t>
      </w:r>
      <w:r w:rsidRPr="00132E0F">
        <w:rPr>
          <w:lang w:val="el-GR"/>
        </w:rPr>
        <w:t xml:space="preserve">Η υποβολή της αίτησης με κάθε άλλο τρόπο πλην της ιδιόχειρης υποβολής της στην </w:t>
      </w:r>
      <w:r w:rsidR="00E169F9">
        <w:rPr>
          <w:lang w:val="en-US"/>
        </w:rPr>
        <w:t>Euronext</w:t>
      </w:r>
      <w:r w:rsidR="00E169F9" w:rsidRPr="00E169F9">
        <w:rPr>
          <w:lang w:val="el-GR"/>
        </w:rPr>
        <w:t xml:space="preserve"> </w:t>
      </w:r>
      <w:r w:rsidR="00E169F9">
        <w:rPr>
          <w:lang w:val="en-US"/>
        </w:rPr>
        <w:t>Securities</w:t>
      </w:r>
      <w:r w:rsidR="00E169F9" w:rsidRPr="00E169F9">
        <w:rPr>
          <w:lang w:val="el-GR"/>
        </w:rPr>
        <w:t xml:space="preserve"> </w:t>
      </w:r>
      <w:r w:rsidR="00E169F9">
        <w:rPr>
          <w:lang w:val="en-US"/>
        </w:rPr>
        <w:t>Athens</w:t>
      </w:r>
      <w:r w:rsidRPr="00132E0F">
        <w:rPr>
          <w:lang w:val="el-GR"/>
        </w:rPr>
        <w:t xml:space="preserve"> από τον ίδιο τον/την αιτούντα/αιτούσα, προϋποθέτει τη βεβαίωση του γνησίου της υπογραφής του</w:t>
      </w:r>
      <w:r w:rsidR="00FB26D1" w:rsidRPr="00132E0F">
        <w:rPr>
          <w:lang w:val="el-GR"/>
        </w:rPr>
        <w:t>/της</w:t>
      </w:r>
      <w:r w:rsidRPr="00132E0F">
        <w:rPr>
          <w:lang w:val="el-GR"/>
        </w:rPr>
        <w:t xml:space="preserve"> μέσω διοικητικής αρχής ή μέσω της υπηρεσίας </w:t>
      </w:r>
      <w:r w:rsidRPr="00A2561C">
        <w:rPr>
          <w:lang w:val="en-US"/>
        </w:rPr>
        <w:t>gov</w:t>
      </w:r>
      <w:r w:rsidRPr="00132E0F">
        <w:rPr>
          <w:lang w:val="el-GR"/>
        </w:rPr>
        <w:t>.</w:t>
      </w:r>
      <w:r w:rsidRPr="00A2561C">
        <w:rPr>
          <w:lang w:val="en-US"/>
        </w:rPr>
        <w:t>gr</w:t>
      </w:r>
      <w:r w:rsidR="003102D2" w:rsidRPr="00132E0F">
        <w:rPr>
          <w:rFonts w:cstheme="minorHAnsi"/>
          <w:vertAlign w:val="superscript"/>
          <w:lang w:val="el-G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10CC" w14:textId="77777777" w:rsidR="00132E0F" w:rsidRDefault="00132E0F" w:rsidP="00132E0F">
    <w:pPr>
      <w:pStyle w:val="Header"/>
    </w:pPr>
  </w:p>
  <w:p w14:paraId="76965D83" w14:textId="77777777" w:rsidR="00132E0F" w:rsidRDefault="00132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926C" w14:textId="59B5E25B" w:rsidR="00132E0F" w:rsidRDefault="00132E0F" w:rsidP="00132E0F">
    <w:pPr>
      <w:pStyle w:val="Header"/>
    </w:pPr>
  </w:p>
  <w:p w14:paraId="623D2141" w14:textId="31B99B3F" w:rsidR="00577ECD" w:rsidRPr="00132E0F" w:rsidRDefault="00132E0F" w:rsidP="00132E0F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57F328" wp14:editId="36506C5E">
          <wp:simplePos x="0" y="0"/>
          <wp:positionH relativeFrom="margin">
            <wp:posOffset>3810</wp:posOffset>
          </wp:positionH>
          <wp:positionV relativeFrom="page">
            <wp:posOffset>548640</wp:posOffset>
          </wp:positionV>
          <wp:extent cx="2408240" cy="429768"/>
          <wp:effectExtent l="0" t="0" r="0" b="8890"/>
          <wp:wrapTight wrapText="bothSides">
            <wp:wrapPolygon edited="0">
              <wp:start x="513" y="0"/>
              <wp:lineTo x="0" y="2876"/>
              <wp:lineTo x="0" y="18213"/>
              <wp:lineTo x="1196" y="21089"/>
              <wp:lineTo x="2222" y="21089"/>
              <wp:lineTo x="2392" y="21089"/>
              <wp:lineTo x="3076" y="15337"/>
              <wp:lineTo x="21361" y="15337"/>
              <wp:lineTo x="21361" y="5751"/>
              <wp:lineTo x="1880" y="0"/>
              <wp:lineTo x="513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240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ED8E" w14:textId="77777777" w:rsidR="00132E0F" w:rsidRDefault="00132E0F" w:rsidP="00132E0F">
    <w:pPr>
      <w:pStyle w:val="Header"/>
    </w:pPr>
  </w:p>
  <w:p w14:paraId="066D82CD" w14:textId="77777777" w:rsidR="00132E0F" w:rsidRDefault="00132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F22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A61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E88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0BE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3412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E9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293E"/>
    <w:lvl w:ilvl="0">
      <w:start w:val="1"/>
      <w:numFmt w:val="bullet"/>
      <w:pStyle w:val="ListBullet3"/>
      <w:lvlText w:val="−"/>
      <w:lvlJc w:val="left"/>
      <w:pPr>
        <w:tabs>
          <w:tab w:val="num" w:pos="1021"/>
        </w:tabs>
        <w:ind w:left="1021" w:hanging="341"/>
      </w:pPr>
      <w:rPr>
        <w:rFonts w:ascii="Verdana" w:hAnsi="Verdana" w:hint="default"/>
      </w:rPr>
    </w:lvl>
  </w:abstractNum>
  <w:abstractNum w:abstractNumId="7" w15:restartNumberingAfterBreak="0">
    <w:nsid w:val="FFFFFF83"/>
    <w:multiLevelType w:val="singleLevel"/>
    <w:tmpl w:val="EA5C5F9E"/>
    <w:lvl w:ilvl="0">
      <w:start w:val="1"/>
      <w:numFmt w:val="bullet"/>
      <w:pStyle w:val="ListBullet2"/>
      <w:lvlText w:val=""/>
      <w:lvlJc w:val="left"/>
      <w:pPr>
        <w:ind w:left="728" w:hanging="360"/>
      </w:pPr>
      <w:rPr>
        <w:rFonts w:ascii="Wingdings" w:hAnsi="Wingdings" w:hint="default"/>
        <w:color w:val="008D7F" w:themeColor="text1"/>
        <w:u w:color="FFFFFF" w:themeColor="background1"/>
      </w:rPr>
    </w:lvl>
  </w:abstractNum>
  <w:abstractNum w:abstractNumId="8" w15:restartNumberingAfterBreak="0">
    <w:nsid w:val="FFFFFF88"/>
    <w:multiLevelType w:val="singleLevel"/>
    <w:tmpl w:val="6614A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805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A32FB4"/>
    <w:multiLevelType w:val="multilevel"/>
    <w:tmpl w:val="FBBACDBC"/>
    <w:numStyleLink w:val="Headings"/>
  </w:abstractNum>
  <w:abstractNum w:abstractNumId="12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E82D22"/>
    <w:multiLevelType w:val="multilevel"/>
    <w:tmpl w:val="6B18FA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2363753"/>
    <w:multiLevelType w:val="hybridMultilevel"/>
    <w:tmpl w:val="A65A5B5C"/>
    <w:lvl w:ilvl="0" w:tplc="4E84A5EA">
      <w:start w:val="1"/>
      <w:numFmt w:val="bullet"/>
      <w:lvlText w:val=""/>
      <w:lvlJc w:val="left"/>
      <w:pPr>
        <w:ind w:left="397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7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6B4F88"/>
    <w:multiLevelType w:val="multilevel"/>
    <w:tmpl w:val="E67253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ED25BE3"/>
    <w:multiLevelType w:val="multilevel"/>
    <w:tmpl w:val="8AAEBF9C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CD095F"/>
    <w:multiLevelType w:val="multilevel"/>
    <w:tmpl w:val="89BC9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A51EB1"/>
    <w:multiLevelType w:val="hybridMultilevel"/>
    <w:tmpl w:val="545A5A32"/>
    <w:lvl w:ilvl="0" w:tplc="04090001">
      <w:start w:val="1"/>
      <w:numFmt w:val="bullet"/>
      <w:lvlText w:val=""/>
      <w:lvlJc w:val="left"/>
      <w:pPr>
        <w:ind w:left="-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</w:abstractNum>
  <w:abstractNum w:abstractNumId="23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7494A"/>
    <w:multiLevelType w:val="multilevel"/>
    <w:tmpl w:val="FA30A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FC063D"/>
    <w:multiLevelType w:val="multilevel"/>
    <w:tmpl w:val="FBBACDBC"/>
    <w:numStyleLink w:val="Headings"/>
  </w:abstractNum>
  <w:abstractNum w:abstractNumId="26" w15:restartNumberingAfterBreak="0">
    <w:nsid w:val="548D5B0E"/>
    <w:multiLevelType w:val="multilevel"/>
    <w:tmpl w:val="FBBACDBC"/>
    <w:numStyleLink w:val="Headings"/>
  </w:abstractNum>
  <w:abstractNum w:abstractNumId="27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1B6CAD"/>
    <w:multiLevelType w:val="multilevel"/>
    <w:tmpl w:val="FBBACDBC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CE85DA0"/>
    <w:multiLevelType w:val="hybridMultilevel"/>
    <w:tmpl w:val="6D2ED920"/>
    <w:lvl w:ilvl="0" w:tplc="A49435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D7F" w:themeColor="text1"/>
        <w:u w:color="FFFFFF" w:themeColor="background1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50CFF"/>
    <w:multiLevelType w:val="multilevel"/>
    <w:tmpl w:val="372E5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1182"/>
    <w:multiLevelType w:val="multilevel"/>
    <w:tmpl w:val="1B3628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0437601">
    <w:abstractNumId w:val="12"/>
  </w:num>
  <w:num w:numId="2" w16cid:durableId="240411370">
    <w:abstractNumId w:val="17"/>
  </w:num>
  <w:num w:numId="3" w16cid:durableId="713433774">
    <w:abstractNumId w:val="31"/>
  </w:num>
  <w:num w:numId="4" w16cid:durableId="1647589728">
    <w:abstractNumId w:val="13"/>
  </w:num>
  <w:num w:numId="5" w16cid:durableId="877082282">
    <w:abstractNumId w:val="28"/>
  </w:num>
  <w:num w:numId="6" w16cid:durableId="233199469">
    <w:abstractNumId w:val="18"/>
  </w:num>
  <w:num w:numId="7" w16cid:durableId="737560234">
    <w:abstractNumId w:val="27"/>
  </w:num>
  <w:num w:numId="8" w16cid:durableId="1561407593">
    <w:abstractNumId w:val="10"/>
  </w:num>
  <w:num w:numId="9" w16cid:durableId="245579018">
    <w:abstractNumId w:val="14"/>
  </w:num>
  <w:num w:numId="10" w16cid:durableId="182674989">
    <w:abstractNumId w:val="33"/>
  </w:num>
  <w:num w:numId="11" w16cid:durableId="24141654">
    <w:abstractNumId w:val="23"/>
  </w:num>
  <w:num w:numId="12" w16cid:durableId="360126991">
    <w:abstractNumId w:val="22"/>
  </w:num>
  <w:num w:numId="13" w16cid:durableId="466313280">
    <w:abstractNumId w:val="16"/>
  </w:num>
  <w:num w:numId="14" w16cid:durableId="35735678">
    <w:abstractNumId w:val="24"/>
  </w:num>
  <w:num w:numId="15" w16cid:durableId="1511791531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008D7F" w:themeColor="text1"/>
        </w:rPr>
      </w:lvl>
    </w:lvlOverride>
  </w:num>
  <w:num w:numId="16" w16cid:durableId="916596406">
    <w:abstractNumId w:val="11"/>
  </w:num>
  <w:num w:numId="17" w16cid:durableId="1592929461">
    <w:abstractNumId w:val="25"/>
  </w:num>
  <w:num w:numId="18" w16cid:durableId="1683434385">
    <w:abstractNumId w:val="26"/>
  </w:num>
  <w:num w:numId="19" w16cid:durableId="1166745835">
    <w:abstractNumId w:val="7"/>
  </w:num>
  <w:num w:numId="20" w16cid:durableId="881551938">
    <w:abstractNumId w:val="6"/>
  </w:num>
  <w:num w:numId="21" w16cid:durableId="446000812">
    <w:abstractNumId w:val="30"/>
  </w:num>
  <w:num w:numId="22" w16cid:durableId="2024818895">
    <w:abstractNumId w:val="5"/>
  </w:num>
  <w:num w:numId="23" w16cid:durableId="1441754050">
    <w:abstractNumId w:val="4"/>
  </w:num>
  <w:num w:numId="24" w16cid:durableId="2097744341">
    <w:abstractNumId w:val="8"/>
  </w:num>
  <w:num w:numId="25" w16cid:durableId="1532911812">
    <w:abstractNumId w:val="3"/>
  </w:num>
  <w:num w:numId="26" w16cid:durableId="186914335">
    <w:abstractNumId w:val="2"/>
  </w:num>
  <w:num w:numId="27" w16cid:durableId="448083411">
    <w:abstractNumId w:val="1"/>
  </w:num>
  <w:num w:numId="28" w16cid:durableId="1917590567">
    <w:abstractNumId w:val="0"/>
  </w:num>
  <w:num w:numId="29" w16cid:durableId="512643783">
    <w:abstractNumId w:val="9"/>
  </w:num>
  <w:num w:numId="30" w16cid:durableId="203910817">
    <w:abstractNumId w:val="20"/>
  </w:num>
  <w:num w:numId="31" w16cid:durableId="1425690956">
    <w:abstractNumId w:val="34"/>
  </w:num>
  <w:num w:numId="32" w16cid:durableId="490407268">
    <w:abstractNumId w:val="19"/>
  </w:num>
  <w:num w:numId="33" w16cid:durableId="1074427245">
    <w:abstractNumId w:val="15"/>
  </w:num>
  <w:num w:numId="34" w16cid:durableId="2073460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10548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0022595">
    <w:abstractNumId w:val="21"/>
  </w:num>
  <w:num w:numId="37" w16cid:durableId="1125536885">
    <w:abstractNumId w:val="32"/>
  </w:num>
  <w:num w:numId="38" w16cid:durableId="1327052979">
    <w:abstractNumId w:val="29"/>
    <w:lvlOverride w:ilvl="3">
      <w:lvl w:ilvl="3">
        <w:start w:val="1"/>
        <w:numFmt w:val="decimal"/>
        <w:pStyle w:val="Heading4"/>
        <w:lvlText w:val="%1.%2.%3.%4"/>
        <w:lvlJc w:val="left"/>
        <w:pPr>
          <w:ind w:left="1440" w:hanging="360"/>
        </w:pPr>
        <w:rPr>
          <w:rFonts w:asciiTheme="majorHAnsi" w:hAnsiTheme="majorHAnsi" w:hint="default"/>
          <w:b/>
          <w:bCs w:val="0"/>
          <w:i w:val="0"/>
          <w:sz w:val="20"/>
        </w:rPr>
      </w:lvl>
    </w:lvlOverride>
  </w:num>
  <w:num w:numId="39" w16cid:durableId="415248059">
    <w:abstractNumId w:val="30"/>
    <w:lvlOverride w:ilvl="0">
      <w:startOverride w:val="1"/>
    </w:lvlOverride>
  </w:num>
  <w:num w:numId="40" w16cid:durableId="2015060777">
    <w:abstractNumId w:val="7"/>
    <w:lvlOverride w:ilvl="0">
      <w:startOverride w:val="1"/>
    </w:lvlOverride>
  </w:num>
  <w:num w:numId="41" w16cid:durableId="1532299693">
    <w:abstractNumId w:val="7"/>
    <w:lvlOverride w:ilvl="0">
      <w:startOverride w:val="1"/>
    </w:lvlOverride>
  </w:num>
  <w:num w:numId="42" w16cid:durableId="180821622">
    <w:abstractNumId w:val="7"/>
    <w:lvlOverride w:ilvl="0">
      <w:startOverride w:val="1"/>
    </w:lvlOverride>
  </w:num>
  <w:num w:numId="43" w16cid:durableId="2882456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ocumentProtection w:edit="forms" w:enforcement="1" w:cryptProviderType="rsaAES" w:cryptAlgorithmClass="hash" w:cryptAlgorithmType="typeAny" w:cryptAlgorithmSid="14" w:cryptSpinCount="100000" w:hash="48M+Q8vymGc9H5HJ0N7c1EdcJj92odLQhFD0X/5PPl5GMS4Wj8u4fhYuRr6o4w1iGhrYM+Xm/J5M1FtDGkEp0w==" w:salt="okPf2X5SVOKbahGEoKYC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0917"/>
    <w:rsid w:val="000050C6"/>
    <w:rsid w:val="00006BAD"/>
    <w:rsid w:val="000072FC"/>
    <w:rsid w:val="0002051F"/>
    <w:rsid w:val="000579FA"/>
    <w:rsid w:val="00066FB1"/>
    <w:rsid w:val="000855C8"/>
    <w:rsid w:val="00096201"/>
    <w:rsid w:val="000A1A8D"/>
    <w:rsid w:val="000D06BC"/>
    <w:rsid w:val="000F2CAC"/>
    <w:rsid w:val="000F411C"/>
    <w:rsid w:val="00120354"/>
    <w:rsid w:val="001247D4"/>
    <w:rsid w:val="00132E0F"/>
    <w:rsid w:val="001415F8"/>
    <w:rsid w:val="0014576C"/>
    <w:rsid w:val="00147D38"/>
    <w:rsid w:val="00155EE0"/>
    <w:rsid w:val="00170C25"/>
    <w:rsid w:val="0017285F"/>
    <w:rsid w:val="001823D7"/>
    <w:rsid w:val="00191816"/>
    <w:rsid w:val="001A5C6A"/>
    <w:rsid w:val="001B3BEB"/>
    <w:rsid w:val="001D37FE"/>
    <w:rsid w:val="001E20DD"/>
    <w:rsid w:val="001E7934"/>
    <w:rsid w:val="001F4A21"/>
    <w:rsid w:val="001F5436"/>
    <w:rsid w:val="00202F67"/>
    <w:rsid w:val="00213277"/>
    <w:rsid w:val="00214BE6"/>
    <w:rsid w:val="0023048B"/>
    <w:rsid w:val="00240EC8"/>
    <w:rsid w:val="00256515"/>
    <w:rsid w:val="002673CA"/>
    <w:rsid w:val="0028208C"/>
    <w:rsid w:val="0028687B"/>
    <w:rsid w:val="00291100"/>
    <w:rsid w:val="002B2220"/>
    <w:rsid w:val="002C1074"/>
    <w:rsid w:val="002C77F0"/>
    <w:rsid w:val="002D0E42"/>
    <w:rsid w:val="002D54C7"/>
    <w:rsid w:val="002D6910"/>
    <w:rsid w:val="002E180D"/>
    <w:rsid w:val="002F0E60"/>
    <w:rsid w:val="003102D2"/>
    <w:rsid w:val="00323068"/>
    <w:rsid w:val="003348D3"/>
    <w:rsid w:val="00337E63"/>
    <w:rsid w:val="00341A24"/>
    <w:rsid w:val="00342BAA"/>
    <w:rsid w:val="003454A3"/>
    <w:rsid w:val="00355458"/>
    <w:rsid w:val="00362205"/>
    <w:rsid w:val="00385319"/>
    <w:rsid w:val="0038535A"/>
    <w:rsid w:val="003917A9"/>
    <w:rsid w:val="00393F51"/>
    <w:rsid w:val="003960BF"/>
    <w:rsid w:val="00397703"/>
    <w:rsid w:val="003A2AF6"/>
    <w:rsid w:val="003B715E"/>
    <w:rsid w:val="003C4687"/>
    <w:rsid w:val="003D44BD"/>
    <w:rsid w:val="00407328"/>
    <w:rsid w:val="00411CBA"/>
    <w:rsid w:val="00415EAD"/>
    <w:rsid w:val="00417A60"/>
    <w:rsid w:val="00437B3E"/>
    <w:rsid w:val="0048577B"/>
    <w:rsid w:val="00492A7C"/>
    <w:rsid w:val="004964DB"/>
    <w:rsid w:val="00496B8F"/>
    <w:rsid w:val="004A2FFF"/>
    <w:rsid w:val="004A3242"/>
    <w:rsid w:val="004C43BF"/>
    <w:rsid w:val="004C61B5"/>
    <w:rsid w:val="004E0F8A"/>
    <w:rsid w:val="004F0E9E"/>
    <w:rsid w:val="004F51A4"/>
    <w:rsid w:val="004F56C2"/>
    <w:rsid w:val="004F611D"/>
    <w:rsid w:val="004F7B47"/>
    <w:rsid w:val="00505452"/>
    <w:rsid w:val="00507DCA"/>
    <w:rsid w:val="00512C84"/>
    <w:rsid w:val="0051405B"/>
    <w:rsid w:val="0052109B"/>
    <w:rsid w:val="005230FB"/>
    <w:rsid w:val="00524550"/>
    <w:rsid w:val="0053312A"/>
    <w:rsid w:val="00534C61"/>
    <w:rsid w:val="005464F6"/>
    <w:rsid w:val="005519A1"/>
    <w:rsid w:val="00562DA8"/>
    <w:rsid w:val="00567007"/>
    <w:rsid w:val="00571407"/>
    <w:rsid w:val="00571E66"/>
    <w:rsid w:val="00577ECD"/>
    <w:rsid w:val="0058429C"/>
    <w:rsid w:val="005A5B31"/>
    <w:rsid w:val="005B3E06"/>
    <w:rsid w:val="005B46B5"/>
    <w:rsid w:val="005B7112"/>
    <w:rsid w:val="005D0380"/>
    <w:rsid w:val="005D61F3"/>
    <w:rsid w:val="005F43B1"/>
    <w:rsid w:val="005F50F3"/>
    <w:rsid w:val="00603F04"/>
    <w:rsid w:val="0062037E"/>
    <w:rsid w:val="006211C2"/>
    <w:rsid w:val="00647862"/>
    <w:rsid w:val="00650B1D"/>
    <w:rsid w:val="006745EF"/>
    <w:rsid w:val="00685C76"/>
    <w:rsid w:val="00687B31"/>
    <w:rsid w:val="00695F95"/>
    <w:rsid w:val="006A64DA"/>
    <w:rsid w:val="006B1DC5"/>
    <w:rsid w:val="006B44ED"/>
    <w:rsid w:val="006C521E"/>
    <w:rsid w:val="006D0BC0"/>
    <w:rsid w:val="006E5D87"/>
    <w:rsid w:val="006F05AB"/>
    <w:rsid w:val="006F738C"/>
    <w:rsid w:val="00702658"/>
    <w:rsid w:val="00702F89"/>
    <w:rsid w:val="00733CFF"/>
    <w:rsid w:val="00743F3B"/>
    <w:rsid w:val="00762CF0"/>
    <w:rsid w:val="00781DBD"/>
    <w:rsid w:val="007A104A"/>
    <w:rsid w:val="007A2C62"/>
    <w:rsid w:val="007A3B92"/>
    <w:rsid w:val="007A7A4E"/>
    <w:rsid w:val="007C18AE"/>
    <w:rsid w:val="007C44FA"/>
    <w:rsid w:val="007C7CCA"/>
    <w:rsid w:val="007D16E7"/>
    <w:rsid w:val="007D3A63"/>
    <w:rsid w:val="007D656F"/>
    <w:rsid w:val="007E29D4"/>
    <w:rsid w:val="007E44E3"/>
    <w:rsid w:val="007F37A5"/>
    <w:rsid w:val="007F6903"/>
    <w:rsid w:val="0080147A"/>
    <w:rsid w:val="00811AF1"/>
    <w:rsid w:val="00824A07"/>
    <w:rsid w:val="008612B4"/>
    <w:rsid w:val="00876739"/>
    <w:rsid w:val="00894C3E"/>
    <w:rsid w:val="00896088"/>
    <w:rsid w:val="008A64DA"/>
    <w:rsid w:val="008B15FE"/>
    <w:rsid w:val="008B4F87"/>
    <w:rsid w:val="008C0F37"/>
    <w:rsid w:val="008C7010"/>
    <w:rsid w:val="008C7B87"/>
    <w:rsid w:val="008D1C44"/>
    <w:rsid w:val="008D7789"/>
    <w:rsid w:val="008E6C9E"/>
    <w:rsid w:val="009060BD"/>
    <w:rsid w:val="00917679"/>
    <w:rsid w:val="009550D0"/>
    <w:rsid w:val="009635FC"/>
    <w:rsid w:val="009637F9"/>
    <w:rsid w:val="00964942"/>
    <w:rsid w:val="00967867"/>
    <w:rsid w:val="00973431"/>
    <w:rsid w:val="00975D16"/>
    <w:rsid w:val="00984A69"/>
    <w:rsid w:val="009A0C08"/>
    <w:rsid w:val="009A2BFF"/>
    <w:rsid w:val="009A3BB4"/>
    <w:rsid w:val="009A6B27"/>
    <w:rsid w:val="009A6C46"/>
    <w:rsid w:val="009A7981"/>
    <w:rsid w:val="009F2155"/>
    <w:rsid w:val="009F3369"/>
    <w:rsid w:val="00A12D50"/>
    <w:rsid w:val="00A23A40"/>
    <w:rsid w:val="00A2561C"/>
    <w:rsid w:val="00A317BC"/>
    <w:rsid w:val="00A343CB"/>
    <w:rsid w:val="00A35214"/>
    <w:rsid w:val="00A40DAB"/>
    <w:rsid w:val="00A50B63"/>
    <w:rsid w:val="00A57858"/>
    <w:rsid w:val="00A608BA"/>
    <w:rsid w:val="00A62C0A"/>
    <w:rsid w:val="00A7004C"/>
    <w:rsid w:val="00A7289F"/>
    <w:rsid w:val="00A75375"/>
    <w:rsid w:val="00A80159"/>
    <w:rsid w:val="00AA5265"/>
    <w:rsid w:val="00AB0F8F"/>
    <w:rsid w:val="00AC0E2B"/>
    <w:rsid w:val="00AC574E"/>
    <w:rsid w:val="00AC7670"/>
    <w:rsid w:val="00AE454E"/>
    <w:rsid w:val="00AF1ED8"/>
    <w:rsid w:val="00AF4803"/>
    <w:rsid w:val="00B021DF"/>
    <w:rsid w:val="00B0466D"/>
    <w:rsid w:val="00B167D6"/>
    <w:rsid w:val="00B335CA"/>
    <w:rsid w:val="00B40A17"/>
    <w:rsid w:val="00B4175E"/>
    <w:rsid w:val="00B510EA"/>
    <w:rsid w:val="00B62DBA"/>
    <w:rsid w:val="00B63FF6"/>
    <w:rsid w:val="00B64522"/>
    <w:rsid w:val="00B67791"/>
    <w:rsid w:val="00B70938"/>
    <w:rsid w:val="00B73165"/>
    <w:rsid w:val="00B7326A"/>
    <w:rsid w:val="00B8214C"/>
    <w:rsid w:val="00B872AC"/>
    <w:rsid w:val="00B90E8B"/>
    <w:rsid w:val="00BA65A7"/>
    <w:rsid w:val="00BB0EC4"/>
    <w:rsid w:val="00BB3C8E"/>
    <w:rsid w:val="00BD1E88"/>
    <w:rsid w:val="00BD7FE4"/>
    <w:rsid w:val="00BE468E"/>
    <w:rsid w:val="00C243AA"/>
    <w:rsid w:val="00C24430"/>
    <w:rsid w:val="00C24BD7"/>
    <w:rsid w:val="00C256C3"/>
    <w:rsid w:val="00C33B22"/>
    <w:rsid w:val="00C4068F"/>
    <w:rsid w:val="00C47813"/>
    <w:rsid w:val="00C51D0C"/>
    <w:rsid w:val="00C619A4"/>
    <w:rsid w:val="00C71A49"/>
    <w:rsid w:val="00C80079"/>
    <w:rsid w:val="00C827C8"/>
    <w:rsid w:val="00C85491"/>
    <w:rsid w:val="00C94C6B"/>
    <w:rsid w:val="00CD4453"/>
    <w:rsid w:val="00CD46E2"/>
    <w:rsid w:val="00CD6D0E"/>
    <w:rsid w:val="00CD7978"/>
    <w:rsid w:val="00CE6146"/>
    <w:rsid w:val="00D00D70"/>
    <w:rsid w:val="00D102D8"/>
    <w:rsid w:val="00D14111"/>
    <w:rsid w:val="00D15B6A"/>
    <w:rsid w:val="00D2015D"/>
    <w:rsid w:val="00D41FBF"/>
    <w:rsid w:val="00D45BCC"/>
    <w:rsid w:val="00D63247"/>
    <w:rsid w:val="00D660AE"/>
    <w:rsid w:val="00D80F0F"/>
    <w:rsid w:val="00D82B98"/>
    <w:rsid w:val="00DB67D7"/>
    <w:rsid w:val="00DC67A0"/>
    <w:rsid w:val="00DC7571"/>
    <w:rsid w:val="00DC7930"/>
    <w:rsid w:val="00DC7FBE"/>
    <w:rsid w:val="00DD0C00"/>
    <w:rsid w:val="00DE087E"/>
    <w:rsid w:val="00DE184B"/>
    <w:rsid w:val="00E0384C"/>
    <w:rsid w:val="00E04432"/>
    <w:rsid w:val="00E04BFA"/>
    <w:rsid w:val="00E169F9"/>
    <w:rsid w:val="00E324C2"/>
    <w:rsid w:val="00E376A7"/>
    <w:rsid w:val="00E37E34"/>
    <w:rsid w:val="00E57AC2"/>
    <w:rsid w:val="00E63B22"/>
    <w:rsid w:val="00E77AE5"/>
    <w:rsid w:val="00E81EC3"/>
    <w:rsid w:val="00E93E1E"/>
    <w:rsid w:val="00EA4F7D"/>
    <w:rsid w:val="00EB2B31"/>
    <w:rsid w:val="00EB3411"/>
    <w:rsid w:val="00EB7090"/>
    <w:rsid w:val="00EC00BC"/>
    <w:rsid w:val="00ED349B"/>
    <w:rsid w:val="00ED6038"/>
    <w:rsid w:val="00ED7CFD"/>
    <w:rsid w:val="00EE0691"/>
    <w:rsid w:val="00EE2A99"/>
    <w:rsid w:val="00EF5553"/>
    <w:rsid w:val="00EF6D38"/>
    <w:rsid w:val="00F114EA"/>
    <w:rsid w:val="00F16F94"/>
    <w:rsid w:val="00F22370"/>
    <w:rsid w:val="00F467DD"/>
    <w:rsid w:val="00F5080E"/>
    <w:rsid w:val="00F601A6"/>
    <w:rsid w:val="00F6481F"/>
    <w:rsid w:val="00F76603"/>
    <w:rsid w:val="00F80F77"/>
    <w:rsid w:val="00F8587A"/>
    <w:rsid w:val="00F93108"/>
    <w:rsid w:val="00FB0F63"/>
    <w:rsid w:val="00FB26D1"/>
    <w:rsid w:val="00FB27A7"/>
    <w:rsid w:val="00FB3E4A"/>
    <w:rsid w:val="00FB7335"/>
    <w:rsid w:val="00FC005F"/>
    <w:rsid w:val="00FC2531"/>
    <w:rsid w:val="00FC3DD9"/>
    <w:rsid w:val="00FC611A"/>
    <w:rsid w:val="00F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73DEA"/>
  <w15:docId w15:val="{F0688DCA-1ED9-405A-841F-27517C1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3DD9"/>
    <w:pPr>
      <w:spacing w:before="120" w:after="240" w:line="240" w:lineRule="auto"/>
    </w:pPr>
    <w:rPr>
      <w:sz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FC3DD9"/>
    <w:pPr>
      <w:numPr>
        <w:numId w:val="43"/>
      </w:numPr>
      <w:spacing w:after="160" w:line="259" w:lineRule="auto"/>
      <w:ind w:left="0" w:firstLine="0"/>
      <w:outlineLvl w:val="0"/>
    </w:pPr>
    <w:rPr>
      <w:b/>
      <w:bCs/>
      <w:color w:val="06262D" w:themeColor="text2"/>
      <w:sz w:val="50"/>
      <w:szCs w:val="5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C3DD9"/>
    <w:pPr>
      <w:numPr>
        <w:ilvl w:val="1"/>
      </w:numPr>
      <w:spacing w:before="480" w:after="0" w:line="240" w:lineRule="auto"/>
      <w:ind w:left="0" w:firstLine="0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C3DD9"/>
    <w:pPr>
      <w:numPr>
        <w:ilvl w:val="2"/>
      </w:numPr>
      <w:spacing w:before="360" w:after="240"/>
      <w:ind w:left="0" w:firstLine="0"/>
      <w:outlineLvl w:val="2"/>
    </w:pPr>
    <w:rPr>
      <w:b w:val="0"/>
      <w:bCs w:val="0"/>
      <w:caps/>
      <w:color w:val="008D7F" w:themeColor="text1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FC3DD9"/>
    <w:pPr>
      <w:numPr>
        <w:ilvl w:val="3"/>
      </w:numPr>
      <w:tabs>
        <w:tab w:val="left" w:pos="993"/>
      </w:tabs>
      <w:spacing w:after="0"/>
      <w:ind w:left="0" w:firstLine="0"/>
      <w:outlineLvl w:val="3"/>
    </w:pPr>
    <w:rPr>
      <w:b/>
      <w:bCs/>
      <w:caps w:val="0"/>
      <w:color w:val="06262D" w:themeColor="text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D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262D" w:themeColor="text2"/>
      <w:sz w:val="24"/>
    </w:rPr>
  </w:style>
  <w:style w:type="character" w:default="1" w:styleId="DefaultParagraphFont">
    <w:name w:val="Default Paragraph Font"/>
    <w:uiPriority w:val="1"/>
    <w:semiHidden/>
    <w:unhideWhenUsed/>
    <w:rsid w:val="00FC3DD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C3DD9"/>
  </w:style>
  <w:style w:type="paragraph" w:styleId="Header">
    <w:name w:val="header"/>
    <w:basedOn w:val="Normal"/>
    <w:link w:val="HeaderChar"/>
    <w:uiPriority w:val="99"/>
    <w:unhideWhenUsed/>
    <w:rsid w:val="00FC3DD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C3DD9"/>
    <w:rPr>
      <w:sz w:val="20"/>
      <w:lang w:val="en-GB"/>
    </w:rPr>
  </w:style>
  <w:style w:type="paragraph" w:styleId="Footer">
    <w:name w:val="footer"/>
    <w:link w:val="FooterChar"/>
    <w:uiPriority w:val="99"/>
    <w:unhideWhenUsed/>
    <w:rsid w:val="00FC3DD9"/>
    <w:pPr>
      <w:tabs>
        <w:tab w:val="center" w:pos="4513"/>
      </w:tabs>
      <w:spacing w:after="0" w:line="259" w:lineRule="auto"/>
      <w:ind w:right="227"/>
      <w:jc w:val="right"/>
    </w:pPr>
    <w:rPr>
      <w:b/>
      <w:bCs/>
      <w:noProof/>
      <w:color w:val="FFFFFF" w:themeColor="background1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C3DD9"/>
    <w:rPr>
      <w:b/>
      <w:bCs/>
      <w:noProof/>
      <w:color w:val="FFFFFF" w:themeColor="background1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rsid w:val="00FC3DD9"/>
    <w:pPr>
      <w:ind w:left="720"/>
      <w:contextualSpacing/>
    </w:p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C3DD9"/>
    <w:rPr>
      <w:color w:val="008D7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FC3DD9"/>
    <w:pPr>
      <w:spacing w:before="360"/>
      <w:jc w:val="both"/>
    </w:pPr>
    <w:rPr>
      <w:color w:val="06262D" w:themeColor="text2"/>
      <w:sz w:val="24"/>
      <w:lang w:val="pt-PT"/>
    </w:rPr>
  </w:style>
  <w:style w:type="character" w:customStyle="1" w:styleId="BodyTextChar">
    <w:name w:val="Body Text Char"/>
    <w:basedOn w:val="DefaultParagraphFont"/>
    <w:link w:val="BodyText"/>
    <w:uiPriority w:val="99"/>
    <w:rsid w:val="00FC3DD9"/>
    <w:rPr>
      <w:color w:val="06262D" w:themeColor="text2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3DD9"/>
    <w:pPr>
      <w:spacing w:before="0" w:after="0"/>
    </w:pPr>
    <w:rPr>
      <w:color w:val="323537" w:themeColor="background2" w:themeShade="4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3DD9"/>
    <w:rPr>
      <w:color w:val="323537" w:themeColor="background2" w:themeShade="40"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960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A10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6BC"/>
    <w:rPr>
      <w:color w:val="40A9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3DD9"/>
    <w:rPr>
      <w:b/>
      <w:bCs/>
      <w:color w:val="06262D" w:themeColor="text2"/>
      <w:sz w:val="50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C3DD9"/>
    <w:rPr>
      <w:b/>
      <w:bCs/>
      <w:color w:val="06262D" w:themeColor="text2"/>
      <w:sz w:val="24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C3DD9"/>
    <w:rPr>
      <w:caps/>
      <w:color w:val="008D7F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C3DD9"/>
    <w:rPr>
      <w:b/>
      <w:bCs/>
      <w:color w:val="06262D" w:themeColor="text2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DD9"/>
    <w:rPr>
      <w:rFonts w:asciiTheme="majorHAnsi" w:eastAsiaTheme="majorEastAsia" w:hAnsiTheme="majorHAnsi" w:cstheme="majorBidi"/>
      <w:color w:val="06262D" w:themeColor="text2"/>
      <w:sz w:val="24"/>
      <w:lang w:val="en-GB"/>
    </w:rPr>
  </w:style>
  <w:style w:type="paragraph" w:styleId="TOCHeading">
    <w:name w:val="TOC Heading"/>
    <w:next w:val="Normal"/>
    <w:uiPriority w:val="39"/>
    <w:unhideWhenUsed/>
    <w:qFormat/>
    <w:rsid w:val="00FC3DD9"/>
    <w:pPr>
      <w:spacing w:after="160" w:line="259" w:lineRule="auto"/>
    </w:pPr>
    <w:rPr>
      <w:b/>
      <w:bCs/>
      <w:color w:val="FFFFFF" w:themeColor="background1"/>
      <w:sz w:val="56"/>
      <w:szCs w:val="56"/>
      <w:lang w:val="en-US"/>
    </w:rPr>
  </w:style>
  <w:style w:type="numbering" w:customStyle="1" w:styleId="Headings">
    <w:name w:val="Headings"/>
    <w:uiPriority w:val="99"/>
    <w:rsid w:val="00FC3DD9"/>
    <w:pPr>
      <w:numPr>
        <w:numId w:val="43"/>
      </w:numPr>
    </w:pPr>
  </w:style>
  <w:style w:type="paragraph" w:styleId="TOC1">
    <w:name w:val="toc 1"/>
    <w:next w:val="Normal"/>
    <w:autoRedefine/>
    <w:uiPriority w:val="39"/>
    <w:unhideWhenUsed/>
    <w:rsid w:val="00FC3DD9"/>
    <w:pPr>
      <w:tabs>
        <w:tab w:val="left" w:pos="284"/>
        <w:tab w:val="right" w:leader="dot" w:pos="10204"/>
      </w:tabs>
      <w:spacing w:before="240" w:after="0" w:line="240" w:lineRule="auto"/>
    </w:pPr>
    <w:rPr>
      <w:b/>
      <w:caps/>
      <w:noProof/>
      <w:color w:val="FFFFFF" w:themeColor="background1"/>
      <w:sz w:val="20"/>
      <w:lang w:val="en-GB"/>
    </w:rPr>
  </w:style>
  <w:style w:type="paragraph" w:styleId="TOC2">
    <w:name w:val="toc 2"/>
    <w:next w:val="Normal"/>
    <w:autoRedefine/>
    <w:uiPriority w:val="39"/>
    <w:unhideWhenUsed/>
    <w:rsid w:val="00FC3DD9"/>
    <w:pPr>
      <w:tabs>
        <w:tab w:val="left" w:pos="709"/>
        <w:tab w:val="right" w:leader="dot" w:pos="10204"/>
      </w:tabs>
      <w:spacing w:before="120" w:after="0" w:line="240" w:lineRule="auto"/>
      <w:ind w:left="284"/>
    </w:pPr>
    <w:rPr>
      <w:b/>
      <w:noProof/>
      <w:color w:val="FFFFFF" w:themeColor="background1"/>
      <w:sz w:val="20"/>
      <w:lang w:val="en-GB"/>
    </w:rPr>
  </w:style>
  <w:style w:type="paragraph" w:styleId="TOC3">
    <w:name w:val="toc 3"/>
    <w:next w:val="Normal"/>
    <w:autoRedefine/>
    <w:uiPriority w:val="39"/>
    <w:unhideWhenUsed/>
    <w:rsid w:val="00FC3DD9"/>
    <w:pPr>
      <w:tabs>
        <w:tab w:val="left" w:pos="1276"/>
        <w:tab w:val="right" w:leader="dot" w:pos="10204"/>
      </w:tabs>
      <w:spacing w:before="120" w:after="0" w:line="240" w:lineRule="auto"/>
      <w:ind w:left="709"/>
    </w:pPr>
    <w:rPr>
      <w:noProof/>
      <w:color w:val="FFFFFF" w:themeColor="background1"/>
      <w:sz w:val="18"/>
      <w:lang w:val="en-GB"/>
    </w:rPr>
  </w:style>
  <w:style w:type="paragraph" w:styleId="ListBullet">
    <w:name w:val="List Bullet"/>
    <w:basedOn w:val="Normal"/>
    <w:uiPriority w:val="99"/>
    <w:unhideWhenUsed/>
    <w:qFormat/>
    <w:rsid w:val="00FC3DD9"/>
    <w:pPr>
      <w:spacing w:after="0"/>
    </w:pPr>
    <w:rPr>
      <w:color w:val="06262D" w:themeColor="text2"/>
      <w:sz w:val="24"/>
      <w:szCs w:val="20"/>
      <w:lang w:val="fr-FR"/>
    </w:rPr>
  </w:style>
  <w:style w:type="paragraph" w:styleId="ListBullet2">
    <w:name w:val="List Bullet 2"/>
    <w:basedOn w:val="Normal"/>
    <w:uiPriority w:val="99"/>
    <w:unhideWhenUsed/>
    <w:qFormat/>
    <w:rsid w:val="00FC3DD9"/>
    <w:pPr>
      <w:numPr>
        <w:numId w:val="42"/>
      </w:numPr>
      <w:spacing w:after="0"/>
    </w:pPr>
    <w:rPr>
      <w:color w:val="06262D" w:themeColor="text2"/>
      <w:sz w:val="24"/>
      <w:szCs w:val="20"/>
      <w:lang w:val="fr-FR"/>
    </w:rPr>
  </w:style>
  <w:style w:type="paragraph" w:styleId="ListBullet3">
    <w:name w:val="List Bullet 3"/>
    <w:basedOn w:val="Normal"/>
    <w:uiPriority w:val="99"/>
    <w:unhideWhenUsed/>
    <w:qFormat/>
    <w:rsid w:val="00FC3DD9"/>
    <w:pPr>
      <w:numPr>
        <w:numId w:val="20"/>
      </w:numPr>
      <w:spacing w:after="0"/>
    </w:pPr>
    <w:rPr>
      <w:color w:val="06262D" w:themeColor="text2"/>
      <w:sz w:val="24"/>
      <w:szCs w:val="20"/>
      <w:lang w:val="fr-FR"/>
    </w:rPr>
  </w:style>
  <w:style w:type="paragraph" w:styleId="Subtitle">
    <w:name w:val="Subtitle"/>
    <w:next w:val="Normal"/>
    <w:link w:val="SubtitleChar"/>
    <w:uiPriority w:val="11"/>
    <w:qFormat/>
    <w:rsid w:val="00FC3DD9"/>
    <w:pPr>
      <w:spacing w:after="160" w:line="259" w:lineRule="auto"/>
    </w:pPr>
    <w:rPr>
      <w:color w:val="FFFFFF" w:themeColor="background1"/>
      <w:sz w:val="50"/>
      <w:szCs w:val="48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FC3DD9"/>
    <w:rPr>
      <w:color w:val="FFFFFF" w:themeColor="background1"/>
      <w:sz w:val="50"/>
      <w:szCs w:val="48"/>
      <w:lang w:val="fr-FR"/>
    </w:rPr>
  </w:style>
  <w:style w:type="character" w:styleId="BookTitle">
    <w:name w:val="Book Title"/>
    <w:aliases w:val="Chart,Table Title,Chart Title"/>
    <w:uiPriority w:val="33"/>
    <w:qFormat/>
    <w:rsid w:val="00FC3DD9"/>
    <w:rPr>
      <w:rFonts w:asciiTheme="minorHAnsi" w:hAnsiTheme="minorHAnsi"/>
      <w:b/>
      <w:caps/>
      <w:smallCaps w:val="0"/>
      <w:strike w:val="0"/>
      <w:dstrike w:val="0"/>
      <w:vanish w:val="0"/>
      <w:color w:val="06262D" w:themeColor="text2"/>
      <w:sz w:val="24"/>
      <w:vertAlign w:val="baseline"/>
    </w:rPr>
  </w:style>
  <w:style w:type="paragraph" w:styleId="Caption">
    <w:name w:val="caption"/>
    <w:basedOn w:val="ListBullet3"/>
    <w:next w:val="Normal"/>
    <w:uiPriority w:val="35"/>
    <w:unhideWhenUsed/>
    <w:qFormat/>
    <w:rsid w:val="00FC3DD9"/>
    <w:pPr>
      <w:numPr>
        <w:numId w:val="0"/>
      </w:numPr>
      <w:spacing w:after="240"/>
      <w:jc w:val="both"/>
    </w:pPr>
    <w:rPr>
      <w:sz w:val="20"/>
    </w:rPr>
  </w:style>
  <w:style w:type="table" w:customStyle="1" w:styleId="Table2">
    <w:name w:val="Table 2"/>
    <w:basedOn w:val="TableNormal"/>
    <w:uiPriority w:val="99"/>
    <w:rsid w:val="00FC3DD9"/>
    <w:pPr>
      <w:spacing w:after="0" w:line="240" w:lineRule="auto"/>
    </w:pPr>
    <w:rPr>
      <w:rFonts w:ascii="Verdana" w:hAnsi="Verdana"/>
      <w:color w:val="323537" w:themeColor="background2" w:themeShade="40"/>
      <w:sz w:val="20"/>
      <w:lang w:val="en-US"/>
    </w:rPr>
    <w:tblPr>
      <w:tblStyleRowBandSize w:val="1"/>
      <w:tblStyleColBandSize w:val="1"/>
      <w:tblBorders>
        <w:insideH w:val="single" w:sz="4" w:space="0" w:color="06262D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23537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6262D" w:themeColor="text2"/>
        </w:tcBorders>
      </w:tcPr>
    </w:tblStylePr>
    <w:tblStylePr w:type="band2Vert">
      <w:tblPr/>
      <w:tcPr>
        <w:tcBorders>
          <w:insideH w:val="single" w:sz="4" w:space="0" w:color="06262D" w:themeColor="text2"/>
        </w:tcBorders>
      </w:tcPr>
    </w:tblStylePr>
    <w:tblStylePr w:type="band1Horz">
      <w:tblPr/>
      <w:tcPr>
        <w:tcBorders>
          <w:insideH w:val="single" w:sz="4" w:space="0" w:color="06262D" w:themeColor="text2"/>
        </w:tcBorders>
      </w:tcPr>
    </w:tblStylePr>
    <w:tblStylePr w:type="band2Horz">
      <w:tblPr/>
      <w:tcPr>
        <w:tcBorders>
          <w:insideH w:val="single" w:sz="4" w:space="0" w:color="06262D" w:themeColor="text2"/>
        </w:tcBorders>
      </w:tcPr>
    </w:tblStylePr>
  </w:style>
  <w:style w:type="paragraph" w:customStyle="1" w:styleId="ChartTableTitle">
    <w:name w:val="Chart/Table Title"/>
    <w:basedOn w:val="ListBullet3"/>
    <w:rsid w:val="00FC3DD9"/>
    <w:pPr>
      <w:numPr>
        <w:numId w:val="0"/>
      </w:numPr>
      <w:spacing w:before="360" w:after="240"/>
    </w:pPr>
    <w:rPr>
      <w:b/>
      <w:caps/>
      <w:lang w:val="en-GB"/>
    </w:rPr>
  </w:style>
  <w:style w:type="paragraph" w:customStyle="1" w:styleId="TableHeader">
    <w:name w:val="Table Header"/>
    <w:qFormat/>
    <w:rsid w:val="00FC3DD9"/>
    <w:pPr>
      <w:spacing w:after="0" w:line="259" w:lineRule="auto"/>
    </w:pPr>
    <w:rPr>
      <w:rFonts w:ascii="Verdana" w:hAnsi="Verdana"/>
      <w:b/>
      <w:bCs/>
      <w:color w:val="FFFFFF" w:themeColor="background1"/>
      <w:sz w:val="20"/>
      <w:lang w:val="en-GB"/>
    </w:rPr>
  </w:style>
  <w:style w:type="paragraph" w:customStyle="1" w:styleId="TableBody">
    <w:name w:val="Table Body"/>
    <w:basedOn w:val="Normal"/>
    <w:qFormat/>
    <w:rsid w:val="00FC3DD9"/>
    <w:pPr>
      <w:spacing w:before="0" w:after="0"/>
    </w:pPr>
    <w:rPr>
      <w:rFonts w:ascii="Verdana" w:hAnsi="Verdana"/>
      <w:color w:val="06262D" w:themeColor="text2"/>
    </w:rPr>
  </w:style>
  <w:style w:type="paragraph" w:styleId="ListNumber">
    <w:name w:val="List Number"/>
    <w:basedOn w:val="Normal"/>
    <w:uiPriority w:val="99"/>
    <w:unhideWhenUsed/>
    <w:qFormat/>
    <w:rsid w:val="00FC3DD9"/>
    <w:pPr>
      <w:numPr>
        <w:numId w:val="34"/>
      </w:numPr>
      <w:spacing w:after="120"/>
    </w:pPr>
    <w:rPr>
      <w:color w:val="06262D" w:themeColor="text2"/>
      <w:sz w:val="24"/>
      <w:szCs w:val="20"/>
      <w:shd w:val="clear" w:color="auto" w:fill="FFFFFF"/>
    </w:rPr>
  </w:style>
  <w:style w:type="paragraph" w:styleId="ListNumber2">
    <w:name w:val="List Number 2"/>
    <w:basedOn w:val="Normal"/>
    <w:uiPriority w:val="99"/>
    <w:unhideWhenUsed/>
    <w:qFormat/>
    <w:rsid w:val="00FC3DD9"/>
    <w:pPr>
      <w:numPr>
        <w:ilvl w:val="1"/>
        <w:numId w:val="35"/>
      </w:numPr>
      <w:spacing w:after="0"/>
      <w:ind w:left="714" w:hanging="357"/>
    </w:pPr>
    <w:rPr>
      <w:color w:val="06262D" w:themeColor="text2"/>
      <w:sz w:val="24"/>
      <w:szCs w:val="20"/>
    </w:rPr>
  </w:style>
  <w:style w:type="paragraph" w:styleId="ListNumber3">
    <w:name w:val="List Number 3"/>
    <w:basedOn w:val="Normal"/>
    <w:uiPriority w:val="99"/>
    <w:unhideWhenUsed/>
    <w:qFormat/>
    <w:rsid w:val="00FC3DD9"/>
    <w:pPr>
      <w:numPr>
        <w:ilvl w:val="2"/>
        <w:numId w:val="32"/>
      </w:numPr>
      <w:spacing w:after="0"/>
      <w:ind w:left="1077" w:hanging="357"/>
    </w:pPr>
    <w:rPr>
      <w:color w:val="06262D" w:themeColor="text2"/>
      <w:sz w:val="24"/>
      <w:szCs w:val="20"/>
    </w:rPr>
  </w:style>
  <w:style w:type="paragraph" w:styleId="BlockText">
    <w:name w:val="Block Text"/>
    <w:basedOn w:val="Normal"/>
    <w:uiPriority w:val="99"/>
    <w:unhideWhenUsed/>
    <w:rsid w:val="00FC3DD9"/>
    <w:pPr>
      <w:pBdr>
        <w:top w:val="single" w:sz="2" w:space="10" w:color="003934" w:themeColor="accent1"/>
        <w:left w:val="single" w:sz="2" w:space="10" w:color="003934" w:themeColor="accent1"/>
        <w:bottom w:val="single" w:sz="2" w:space="10" w:color="003934" w:themeColor="accent1"/>
        <w:right w:val="single" w:sz="2" w:space="10" w:color="003934" w:themeColor="accent1"/>
      </w:pBdr>
      <w:ind w:left="1152" w:right="1152"/>
    </w:pPr>
    <w:rPr>
      <w:rFonts w:eastAsiaTheme="minorEastAsia"/>
      <w:i/>
      <w:iCs/>
      <w:color w:val="003934" w:themeColor="accent1"/>
    </w:rPr>
  </w:style>
  <w:style w:type="paragraph" w:styleId="Title">
    <w:name w:val="Title"/>
    <w:next w:val="Normal"/>
    <w:link w:val="TitleChar"/>
    <w:uiPriority w:val="10"/>
    <w:qFormat/>
    <w:rsid w:val="00FC3DD9"/>
    <w:pPr>
      <w:spacing w:after="0" w:line="259" w:lineRule="auto"/>
      <w:contextualSpacing/>
    </w:pPr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C3DD9"/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</w:rPr>
  </w:style>
  <w:style w:type="paragraph" w:styleId="Date">
    <w:name w:val="Date"/>
    <w:next w:val="Normal"/>
    <w:link w:val="DateChar"/>
    <w:uiPriority w:val="99"/>
    <w:unhideWhenUsed/>
    <w:rsid w:val="00FC3DD9"/>
    <w:pPr>
      <w:spacing w:after="160" w:line="259" w:lineRule="auto"/>
    </w:pPr>
    <w:rPr>
      <w:caps/>
      <w:color w:val="FFFFFF" w:themeColor="background1"/>
      <w:sz w:val="24"/>
      <w:szCs w:val="28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FC3DD9"/>
    <w:rPr>
      <w:caps/>
      <w:color w:val="FFFFFF" w:themeColor="background1"/>
      <w:sz w:val="24"/>
      <w:szCs w:val="28"/>
      <w:lang w:val="en-GB"/>
    </w:rPr>
  </w:style>
  <w:style w:type="paragraph" w:styleId="BodyText2">
    <w:name w:val="Body Text 2"/>
    <w:aliases w:val="Body Text Large"/>
    <w:link w:val="BodyText2Char"/>
    <w:uiPriority w:val="99"/>
    <w:unhideWhenUsed/>
    <w:qFormat/>
    <w:rsid w:val="00FC3DD9"/>
    <w:pPr>
      <w:spacing w:after="240" w:line="240" w:lineRule="auto"/>
    </w:pPr>
    <w:rPr>
      <w:color w:val="06262D" w:themeColor="text2"/>
      <w:sz w:val="24"/>
      <w:szCs w:val="28"/>
      <w:lang w:val="pt-PT"/>
    </w:rPr>
  </w:style>
  <w:style w:type="character" w:customStyle="1" w:styleId="BodyText2Char">
    <w:name w:val="Body Text 2 Char"/>
    <w:aliases w:val="Body Text Large Char"/>
    <w:basedOn w:val="DefaultParagraphFont"/>
    <w:link w:val="BodyText2"/>
    <w:uiPriority w:val="99"/>
    <w:rsid w:val="00FC3DD9"/>
    <w:rPr>
      <w:color w:val="06262D" w:themeColor="text2"/>
      <w:sz w:val="24"/>
      <w:szCs w:val="28"/>
      <w:lang w:val="pt-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3D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3DD9"/>
    <w:rPr>
      <w:sz w:val="16"/>
      <w:szCs w:val="16"/>
      <w:lang w:val="en-GB"/>
    </w:rPr>
  </w:style>
  <w:style w:type="paragraph" w:customStyle="1" w:styleId="Disclaimer">
    <w:name w:val="Disclaimer"/>
    <w:qFormat/>
    <w:rsid w:val="00FC3DD9"/>
    <w:pPr>
      <w:pBdr>
        <w:top w:val="single" w:sz="4" w:space="6" w:color="008D7F" w:themeColor="text1"/>
      </w:pBdr>
      <w:spacing w:before="60" w:after="0" w:line="240" w:lineRule="auto"/>
      <w:jc w:val="both"/>
    </w:pPr>
    <w:rPr>
      <w:color w:val="06262D" w:themeColor="text2"/>
      <w:sz w:val="20"/>
      <w:szCs w:val="16"/>
      <w:lang w:val="en-GB"/>
    </w:rPr>
  </w:style>
  <w:style w:type="paragraph" w:customStyle="1" w:styleId="BoldTealHighlight">
    <w:name w:val="Bold Teal Highlight"/>
    <w:qFormat/>
    <w:rsid w:val="00FC3DD9"/>
    <w:pPr>
      <w:spacing w:after="160" w:line="259" w:lineRule="auto"/>
    </w:pPr>
    <w:rPr>
      <w:b/>
      <w:bCs/>
      <w:color w:val="008D7F" w:themeColor="text1"/>
      <w:sz w:val="24"/>
      <w:szCs w:val="28"/>
      <w:lang w:val="pt-PT"/>
    </w:rPr>
  </w:style>
  <w:style w:type="paragraph" w:customStyle="1" w:styleId="HighlightTealLeftLine">
    <w:name w:val="Highlight Teal Left Line"/>
    <w:basedOn w:val="Normal"/>
    <w:qFormat/>
    <w:rsid w:val="00FC3DD9"/>
    <w:pPr>
      <w:pBdr>
        <w:left w:val="single" w:sz="48" w:space="4" w:color="06262D" w:themeColor="text2"/>
      </w:pBdr>
      <w:spacing w:before="0" w:after="0" w:line="259" w:lineRule="auto"/>
      <w:ind w:left="227"/>
      <w:jc w:val="both"/>
    </w:pPr>
    <w:rPr>
      <w:noProof/>
      <w:color w:val="06262D" w:themeColor="text2"/>
      <w:szCs w:val="20"/>
    </w:rPr>
  </w:style>
  <w:style w:type="character" w:customStyle="1" w:styleId="BoldTealCH">
    <w:name w:val="Bold Teal CH"/>
    <w:basedOn w:val="DefaultParagraphFont"/>
    <w:uiPriority w:val="1"/>
    <w:qFormat/>
    <w:rsid w:val="00FC3DD9"/>
    <w:rPr>
      <w:b/>
      <w:bCs/>
      <w:color w:val="008D7F" w:themeColor="text1"/>
    </w:rPr>
  </w:style>
  <w:style w:type="paragraph" w:styleId="List">
    <w:name w:val="List"/>
    <w:basedOn w:val="Normal"/>
    <w:uiPriority w:val="99"/>
    <w:unhideWhenUsed/>
    <w:rsid w:val="00FC3DD9"/>
    <w:pPr>
      <w:ind w:left="283" w:hanging="283"/>
      <w:contextualSpacing/>
    </w:pPr>
  </w:style>
  <w:style w:type="paragraph" w:customStyle="1" w:styleId="HighlightItalic">
    <w:name w:val="Highlight Italic"/>
    <w:basedOn w:val="BodyText"/>
    <w:qFormat/>
    <w:rsid w:val="00FC3DD9"/>
    <w:pPr>
      <w:spacing w:before="240"/>
    </w:pPr>
    <w:rPr>
      <w:i/>
      <w:iCs/>
      <w:color w:val="008D7F" w:themeColor="text1"/>
    </w:rPr>
  </w:style>
  <w:style w:type="paragraph" w:customStyle="1" w:styleId="HihglightTealline">
    <w:name w:val="Hihglight Teal line"/>
    <w:basedOn w:val="BodyText"/>
    <w:qFormat/>
    <w:rsid w:val="00FC3DD9"/>
    <w:pPr>
      <w:pBdr>
        <w:top w:val="single" w:sz="48" w:space="5" w:color="008D7F" w:themeColor="text1"/>
      </w:pBdr>
    </w:pPr>
  </w:style>
  <w:style w:type="paragraph" w:styleId="Quote">
    <w:name w:val="Quote"/>
    <w:basedOn w:val="Normal"/>
    <w:next w:val="Normal"/>
    <w:link w:val="QuoteChar"/>
    <w:uiPriority w:val="29"/>
    <w:rsid w:val="00FC3DD9"/>
    <w:pPr>
      <w:spacing w:before="200" w:after="160"/>
      <w:ind w:left="864" w:right="864"/>
      <w:jc w:val="center"/>
    </w:pPr>
    <w:rPr>
      <w:i/>
      <w:iCs/>
      <w:color w:val="008D7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3DD9"/>
    <w:rPr>
      <w:i/>
      <w:iCs/>
      <w:color w:val="008D7F" w:themeColor="text1"/>
      <w:sz w:val="20"/>
      <w:lang w:val="en-GB"/>
    </w:rPr>
  </w:style>
  <w:style w:type="character" w:styleId="SubtleEmphasis">
    <w:name w:val="Subtle Emphasis"/>
    <w:basedOn w:val="DefaultParagraphFont"/>
    <w:uiPriority w:val="19"/>
    <w:rsid w:val="00FC3DD9"/>
    <w:rPr>
      <w:i/>
      <w:iCs/>
      <w:color w:val="06262D" w:themeColor="text2"/>
    </w:rPr>
  </w:style>
  <w:style w:type="character" w:styleId="Emphasis">
    <w:name w:val="Emphasis"/>
    <w:basedOn w:val="DefaultParagraphFont"/>
    <w:uiPriority w:val="20"/>
    <w:rsid w:val="00FC3DD9"/>
    <w:rPr>
      <w:i/>
      <w:iCs/>
      <w:color w:val="008D7F" w:themeColor="text1"/>
    </w:rPr>
  </w:style>
  <w:style w:type="paragraph" w:styleId="NoSpacing">
    <w:name w:val="No Spacing"/>
    <w:uiPriority w:val="1"/>
    <w:qFormat/>
    <w:rsid w:val="00FC3DD9"/>
    <w:pPr>
      <w:spacing w:after="0" w:line="240" w:lineRule="auto"/>
    </w:pPr>
    <w:rPr>
      <w:color w:val="06262D" w:themeColor="text2"/>
      <w:sz w:val="24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32E0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32E0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32E0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32E0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32E0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32E0F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thens.euronext.com/el/post-trade/csd/services/registry-services/investor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athens.euronext.com/el/policy/personal-data-protecti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kontoura\Downloads\ENX_Word-2026_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01E30CD57B487090C3F2F74036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0C5B0-8A17-4F14-9373-D9FC98B2EA70}"/>
      </w:docPartPr>
      <w:docPartBody>
        <w:p w:rsidR="00C00F33" w:rsidRDefault="00AF085E" w:rsidP="00AF085E">
          <w:pPr>
            <w:pStyle w:val="1601E30CD57B487090C3F2F74036F99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8CED7D07046DFB75F943648634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A9F7F-656E-4875-8494-41745969F6E2}"/>
      </w:docPartPr>
      <w:docPartBody>
        <w:p w:rsidR="005B0EA1" w:rsidRDefault="00AD3BFC" w:rsidP="00AD3BFC">
          <w:pPr>
            <w:pStyle w:val="75C8CED7D07046DFB75F943648634B7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A92DD0E79741B4AA06FAFCB4345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56FE-02AB-4B42-BC40-EBDECF823263}"/>
      </w:docPartPr>
      <w:docPartBody>
        <w:p w:rsidR="005B0EA1" w:rsidRDefault="00AD3BFC" w:rsidP="00AD3BFC">
          <w:pPr>
            <w:pStyle w:val="15A92DD0E79741B4AA06FAFCB4345FE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1A6CE12ED4AF7BA1C0B1F50CB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9F3FB-6547-4FEE-A03D-07C5A22B3384}"/>
      </w:docPartPr>
      <w:docPartBody>
        <w:p w:rsidR="005B0EA1" w:rsidRDefault="00AD3BFC" w:rsidP="00AD3BFC">
          <w:pPr>
            <w:pStyle w:val="5791A6CE12ED4AF7BA1C0B1F50CB7C9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358FAEAB145508E31B6904C391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D089-F460-46CB-AE68-D34BF6A524DE}"/>
      </w:docPartPr>
      <w:docPartBody>
        <w:p w:rsidR="005B0EA1" w:rsidRDefault="00AD3BFC" w:rsidP="00AD3BFC">
          <w:pPr>
            <w:pStyle w:val="37F358FAEAB145508E31B6904C3919D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FCF1A0CF54CE9ACA5F29BA23B2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85FE-6C59-4F2A-BC18-DE0C99C7C80F}"/>
      </w:docPartPr>
      <w:docPartBody>
        <w:p w:rsidR="005B0EA1" w:rsidRDefault="00AD3BFC" w:rsidP="00AD3BFC">
          <w:pPr>
            <w:pStyle w:val="787FCF1A0CF54CE9ACA5F29BA23B26B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3A6C043CB48098E97D4B88B81C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E4951-4A1B-43B6-8F7A-FC01E365A848}"/>
      </w:docPartPr>
      <w:docPartBody>
        <w:p w:rsidR="005B0EA1" w:rsidRDefault="00AD3BFC" w:rsidP="00AD3BFC">
          <w:pPr>
            <w:pStyle w:val="F123A6C043CB48098E97D4B88B81C4D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759DCF5CA4013BFAE006F67906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0D300-6C16-4E18-9D9B-A37B1BBA7058}"/>
      </w:docPartPr>
      <w:docPartBody>
        <w:p w:rsidR="005B0EA1" w:rsidRDefault="00AD3BFC" w:rsidP="00AD3BFC">
          <w:pPr>
            <w:pStyle w:val="35F759DCF5CA4013BFAE006F6790644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F63DBD6A745BDB277553ADFC97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EC4C9-5227-4E39-AD59-DA188682D07D}"/>
      </w:docPartPr>
      <w:docPartBody>
        <w:p w:rsidR="005B0EA1" w:rsidRDefault="00AD3BFC" w:rsidP="00AD3BFC">
          <w:pPr>
            <w:pStyle w:val="0DDF63DBD6A745BDB277553ADFC976A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6A2E46B974D57A1647A3DFAFB5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CB1F-906C-4B69-B115-0ECF855940D9}"/>
      </w:docPartPr>
      <w:docPartBody>
        <w:p w:rsidR="005B0EA1" w:rsidRDefault="00AD3BFC" w:rsidP="00AD3BFC">
          <w:pPr>
            <w:pStyle w:val="5436A2E46B974D57A1647A3DFAFB55C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8A24DF7A24F8197C12FCB89CA5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37CDD-6238-4AB1-8CAD-D9356B0437B9}"/>
      </w:docPartPr>
      <w:docPartBody>
        <w:p w:rsidR="005B0EA1" w:rsidRDefault="00AD3BFC" w:rsidP="00AD3BFC">
          <w:pPr>
            <w:pStyle w:val="1498A24DF7A24F8197C12FCB89CA526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C4F9883634568AE13C9606F35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7330-C27E-48CE-9819-FB6BA4048E12}"/>
      </w:docPartPr>
      <w:docPartBody>
        <w:p w:rsidR="005B0EA1" w:rsidRDefault="00AD3BFC" w:rsidP="00AD3BFC">
          <w:pPr>
            <w:pStyle w:val="3BDC4F9883634568AE13C9606F35133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15F21514A4FC1A1261E8638169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FC6D5-FF0E-4546-96D0-6621DD4959B7}"/>
      </w:docPartPr>
      <w:docPartBody>
        <w:p w:rsidR="005B0EA1" w:rsidRDefault="00AD3BFC" w:rsidP="00AD3BFC">
          <w:pPr>
            <w:pStyle w:val="5BC15F21514A4FC1A1261E8638169B1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80980C085498781577028CE948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A7749-8003-416D-8C5D-E43F2624C864}"/>
      </w:docPartPr>
      <w:docPartBody>
        <w:p w:rsidR="005B0EA1" w:rsidRDefault="00AD3BFC" w:rsidP="00AD3BFC">
          <w:pPr>
            <w:pStyle w:val="5B680980C085498781577028CE94837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26D1766AF478EADED24DF56EF8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3D4E2-1A4D-4772-AD75-4A7CC6A92501}"/>
      </w:docPartPr>
      <w:docPartBody>
        <w:p w:rsidR="005B0EA1" w:rsidRDefault="00AD3BFC" w:rsidP="00AD3BFC">
          <w:pPr>
            <w:pStyle w:val="82E26D1766AF478EADED24DF56EF81E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CC474E01C462F90294D2432C79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4E45C-29B6-409A-A79C-D0830F5AFB99}"/>
      </w:docPartPr>
      <w:docPartBody>
        <w:p w:rsidR="005B0EA1" w:rsidRDefault="00AD3BFC" w:rsidP="00AD3BFC">
          <w:pPr>
            <w:pStyle w:val="0A2CC474E01C462F90294D2432C799E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0FA3BE20B49FA8FB9C3A2426FD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DCFA-F73E-428E-B2E7-7AB657134934}"/>
      </w:docPartPr>
      <w:docPartBody>
        <w:p w:rsidR="005B0EA1" w:rsidRDefault="00AD3BFC" w:rsidP="00AD3BFC">
          <w:pPr>
            <w:pStyle w:val="6C80FA3BE20B49FA8FB9C3A2426FD9D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1AAC47D034A09B96002E6C9681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9F9FF-1137-4A03-BFEC-7E56C8A3463E}"/>
      </w:docPartPr>
      <w:docPartBody>
        <w:p w:rsidR="005B0EA1" w:rsidRDefault="00AD3BFC" w:rsidP="00AD3BFC">
          <w:pPr>
            <w:pStyle w:val="9A31AAC47D034A09B96002E6C96818B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AD5EDAD99405FB1E4D5F4BE00F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16DA3-4E7A-4A56-9718-69F737ED7948}"/>
      </w:docPartPr>
      <w:docPartBody>
        <w:p w:rsidR="005B0EA1" w:rsidRDefault="00AD3BFC" w:rsidP="00AD3BFC">
          <w:pPr>
            <w:pStyle w:val="5FEAD5EDAD99405FB1E4D5F4BE00FD3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F2820C8E347BDAD8FA14C3548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77A3-2FFA-4FD6-9F79-0C1C9F03BB89}"/>
      </w:docPartPr>
      <w:docPartBody>
        <w:p w:rsidR="005B0EA1" w:rsidRDefault="00AD3BFC" w:rsidP="00AD3BFC">
          <w:pPr>
            <w:pStyle w:val="799F2820C8E347BDAD8FA14C3548BF0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28E19A57D49B3AB39FC70D75B5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70E45-B92E-4032-A44D-23E5B77E021D}"/>
      </w:docPartPr>
      <w:docPartBody>
        <w:p w:rsidR="005B0EA1" w:rsidRDefault="00AD3BFC" w:rsidP="00AD3BFC">
          <w:pPr>
            <w:pStyle w:val="2D028E19A57D49B3AB39FC70D75B51C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6A465663D4230B310B2AF3823A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5BE1-061E-4AD6-8F9D-798E8108CFCF}"/>
      </w:docPartPr>
      <w:docPartBody>
        <w:p w:rsidR="005B0EA1" w:rsidRDefault="00AD3BFC" w:rsidP="00AD3BFC">
          <w:pPr>
            <w:pStyle w:val="0D66A465663D4230B310B2AF3823A92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2C25EF9F1480EB6C051DDE5EB2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2FBA1-39B7-4AC1-9BEE-70ABF5465445}"/>
      </w:docPartPr>
      <w:docPartBody>
        <w:p w:rsidR="005B0EA1" w:rsidRDefault="00AD3BFC" w:rsidP="00AD3BFC">
          <w:pPr>
            <w:pStyle w:val="5542C25EF9F1480EB6C051DDE5EB2E2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B2"/>
    <w:rsid w:val="00066FB1"/>
    <w:rsid w:val="000956DE"/>
    <w:rsid w:val="00140D29"/>
    <w:rsid w:val="001661A7"/>
    <w:rsid w:val="00175882"/>
    <w:rsid w:val="0021008E"/>
    <w:rsid w:val="0024633A"/>
    <w:rsid w:val="002B659F"/>
    <w:rsid w:val="00303C38"/>
    <w:rsid w:val="003146D3"/>
    <w:rsid w:val="003348D3"/>
    <w:rsid w:val="00335C8C"/>
    <w:rsid w:val="003612DC"/>
    <w:rsid w:val="0037423E"/>
    <w:rsid w:val="00385F3E"/>
    <w:rsid w:val="003C4687"/>
    <w:rsid w:val="003D3837"/>
    <w:rsid w:val="003F08DB"/>
    <w:rsid w:val="00415EAD"/>
    <w:rsid w:val="00497F58"/>
    <w:rsid w:val="004B1695"/>
    <w:rsid w:val="004D7856"/>
    <w:rsid w:val="004F0E87"/>
    <w:rsid w:val="004F7B47"/>
    <w:rsid w:val="005464F6"/>
    <w:rsid w:val="00561837"/>
    <w:rsid w:val="005B0EA1"/>
    <w:rsid w:val="005C6A43"/>
    <w:rsid w:val="00745E01"/>
    <w:rsid w:val="007E09DD"/>
    <w:rsid w:val="007F48B9"/>
    <w:rsid w:val="008147E8"/>
    <w:rsid w:val="00836BBE"/>
    <w:rsid w:val="0083761E"/>
    <w:rsid w:val="008D1C44"/>
    <w:rsid w:val="008D791F"/>
    <w:rsid w:val="00967867"/>
    <w:rsid w:val="00975D16"/>
    <w:rsid w:val="00983852"/>
    <w:rsid w:val="009955C3"/>
    <w:rsid w:val="009E55FD"/>
    <w:rsid w:val="00A30A97"/>
    <w:rsid w:val="00A652B6"/>
    <w:rsid w:val="00A92F34"/>
    <w:rsid w:val="00AB0BC5"/>
    <w:rsid w:val="00AD3BFC"/>
    <w:rsid w:val="00AF085E"/>
    <w:rsid w:val="00B321F0"/>
    <w:rsid w:val="00BA6716"/>
    <w:rsid w:val="00BB058A"/>
    <w:rsid w:val="00BE075C"/>
    <w:rsid w:val="00BF2FA4"/>
    <w:rsid w:val="00BF3E28"/>
    <w:rsid w:val="00BF3F67"/>
    <w:rsid w:val="00C00F33"/>
    <w:rsid w:val="00C10DED"/>
    <w:rsid w:val="00C55DFC"/>
    <w:rsid w:val="00D14111"/>
    <w:rsid w:val="00D2034C"/>
    <w:rsid w:val="00D21033"/>
    <w:rsid w:val="00D27F92"/>
    <w:rsid w:val="00DE087E"/>
    <w:rsid w:val="00DF0DB2"/>
    <w:rsid w:val="00E33083"/>
    <w:rsid w:val="00E37E34"/>
    <w:rsid w:val="00E56AC2"/>
    <w:rsid w:val="00E77AE5"/>
    <w:rsid w:val="00EA4873"/>
    <w:rsid w:val="00EA78DB"/>
    <w:rsid w:val="00EB28B6"/>
    <w:rsid w:val="00ED7CFD"/>
    <w:rsid w:val="00EF12D9"/>
    <w:rsid w:val="00F27744"/>
    <w:rsid w:val="00F467DD"/>
    <w:rsid w:val="00F604BE"/>
    <w:rsid w:val="00F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BFC"/>
    <w:rPr>
      <w:color w:val="808080"/>
    </w:rPr>
  </w:style>
  <w:style w:type="paragraph" w:customStyle="1" w:styleId="1601E30CD57B487090C3F2F74036F99C">
    <w:name w:val="1601E30CD57B487090C3F2F74036F99C"/>
    <w:rsid w:val="00AF085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75C8CED7D07046DFB75F943648634B79">
    <w:name w:val="75C8CED7D07046DFB75F943648634B79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5A92DD0E79741B4AA06FAFCB4345FE1">
    <w:name w:val="15A92DD0E79741B4AA06FAFCB4345FE1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791A6CE12ED4AF7BA1C0B1F50CB7C9D">
    <w:name w:val="5791A6CE12ED4AF7BA1C0B1F50CB7C9D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7F358FAEAB145508E31B6904C3919D8">
    <w:name w:val="37F358FAEAB145508E31B6904C3919D8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87FCF1A0CF54CE9ACA5F29BA23B26B3">
    <w:name w:val="787FCF1A0CF54CE9ACA5F29BA23B26B3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123A6C043CB48098E97D4B88B81C4D5">
    <w:name w:val="F123A6C043CB48098E97D4B88B81C4D5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5F759DCF5CA4013BFAE006F6790644C">
    <w:name w:val="35F759DCF5CA4013BFAE006F6790644C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DDF63DBD6A745BDB277553ADFC976A2">
    <w:name w:val="0DDF63DBD6A745BDB277553ADFC976A2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436A2E46B974D57A1647A3DFAFB55CD">
    <w:name w:val="5436A2E46B974D57A1647A3DFAFB55CD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498A24DF7A24F8197C12FCB89CA5269">
    <w:name w:val="1498A24DF7A24F8197C12FCB89CA5269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BDC4F9883634568AE13C9606F351332">
    <w:name w:val="3BDC4F9883634568AE13C9606F351332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BC15F21514A4FC1A1261E8638169B1E">
    <w:name w:val="5BC15F21514A4FC1A1261E8638169B1E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B680980C085498781577028CE94837E">
    <w:name w:val="5B680980C085498781577028CE94837E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2E26D1766AF478EADED24DF56EF81E4">
    <w:name w:val="82E26D1766AF478EADED24DF56EF81E4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A2CC474E01C462F90294D2432C799EE">
    <w:name w:val="0A2CC474E01C462F90294D2432C799EE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C80FA3BE20B49FA8FB9C3A2426FD9DF">
    <w:name w:val="6C80FA3BE20B49FA8FB9C3A2426FD9DF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A31AAC47D034A09B96002E6C96818B9">
    <w:name w:val="9A31AAC47D034A09B96002E6C96818B9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FEAD5EDAD99405FB1E4D5F4BE00FD32">
    <w:name w:val="5FEAD5EDAD99405FB1E4D5F4BE00FD32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99F2820C8E347BDAD8FA14C3548BF09">
    <w:name w:val="799F2820C8E347BDAD8FA14C3548BF09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D028E19A57D49B3AB39FC70D75B51C2">
    <w:name w:val="2D028E19A57D49B3AB39FC70D75B51C2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D66A465663D4230B310B2AF3823A924">
    <w:name w:val="0D66A465663D4230B310B2AF3823A924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542C25EF9F1480EB6C051DDE5EB2E2D">
    <w:name w:val="5542C25EF9F1480EB6C051DDE5EB2E2D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NX-Theme">
  <a:themeElements>
    <a:clrScheme name="Euronext 2021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 cmpd="sng">
          <a:solidFill>
            <a:schemeClr val="tx2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spcAft>
            <a:spcPts val="1000"/>
          </a:spcAft>
          <a:buClr>
            <a:srgbClr val="79D100"/>
          </a:buClr>
          <a:defRPr sz="1200" smtClean="0">
            <a:solidFill>
              <a:schemeClr val="bg2">
                <a:lumMod val="50000"/>
              </a:schemeClr>
            </a:solidFill>
            <a:latin typeface="+mn-lt"/>
            <a:cs typeface="Calibri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ENX-Theme" id="{62AA677E-F3C0-43B4-B9AC-CF5A3C4D660A}" vid="{A9454171-E27D-4A3A-BD96-4DB32571888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A1243CE9CB41A587F1BA21085F8F" ma:contentTypeVersion="13" ma:contentTypeDescription="Create a new document." ma:contentTypeScope="" ma:versionID="cb8f19fe1cff07d6d9619049468c50b7">
  <xsd:schema xmlns:xsd="http://www.w3.org/2001/XMLSchema" xmlns:xs="http://www.w3.org/2001/XMLSchema" xmlns:p="http://schemas.microsoft.com/office/2006/metadata/properties" xmlns:ns2="5b760817-29b4-4edd-a67d-a49b0790f4db" xmlns:ns3="cc6fec1b-1f30-4d31-a16c-526a57910cfe" targetNamespace="http://schemas.microsoft.com/office/2006/metadata/properties" ma:root="true" ma:fieldsID="fbbf01a09e6e2e2b12e1f47a1e070f3f" ns2:_="" ns3:_="">
    <xsd:import namespace="5b760817-29b4-4edd-a67d-a49b0790f4db"/>
    <xsd:import namespace="cc6fec1b-1f30-4d31-a16c-526a5791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03a3__x03c7__x03cc__x03bb__x03b9__x03b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0817-29b4-4edd-a67d-a49b0790f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4816e7-a35d-4210-8a49-a285d129a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3a3__x03c7__x03cc__x03bb__x03b9__x03b1_" ma:index="20" nillable="true" ma:displayName="Σχόλια" ma:format="Dropdown" ma:internalName="_x03a3__x03c7__x03cc__x03bb__x03b9__x03b1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fec1b-1f30-4d31-a16c-526a57910c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e5f8d-e45a-423e-bd94-1b72cff55046}" ma:internalName="TaxCatchAll" ma:showField="CatchAllData" ma:web="cc6fec1b-1f30-4d31-a16c-526a5791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fec1b-1f30-4d31-a16c-526a57910cfe" xsi:nil="true"/>
    <lcf76f155ced4ddcb4097134ff3c332f xmlns="5b760817-29b4-4edd-a67d-a49b0790f4db">
      <Terms xmlns="http://schemas.microsoft.com/office/infopath/2007/PartnerControls"/>
    </lcf76f155ced4ddcb4097134ff3c332f>
    <_x03a3__x03c7__x03cc__x03bb__x03b9__x03b1_ xmlns="5b760817-29b4-4edd-a67d-a49b0790f4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e1b78b3b-82e9-4119-9560-0cb4caf96acf" value=""/>
  <element uid="8f474eef-e083-4422-b797-1a6717904cd3" value=""/>
</sisl>
</file>

<file path=customXml/itemProps1.xml><?xml version="1.0" encoding="utf-8"?>
<ds:datastoreItem xmlns:ds="http://schemas.openxmlformats.org/officeDocument/2006/customXml" ds:itemID="{CFDF6749-2F91-4789-8461-B4D6FC14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60817-29b4-4edd-a67d-a49b0790f4db"/>
    <ds:schemaRef ds:uri="cc6fec1b-1f30-4d31-a16c-526a5791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DFA0C-8220-43DC-9D41-A856C181C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705E7-1BDB-4247-9669-EFC616A7C0E6}">
  <ds:schemaRefs>
    <ds:schemaRef ds:uri="http://schemas.microsoft.com/office/2006/metadata/properties"/>
    <ds:schemaRef ds:uri="http://schemas.microsoft.com/office/infopath/2007/PartnerControls"/>
    <ds:schemaRef ds:uri="cc6fec1b-1f30-4d31-a16c-526a57910cfe"/>
    <ds:schemaRef ds:uri="5b760817-29b4-4edd-a67d-a49b0790f4db"/>
  </ds:schemaRefs>
</ds:datastoreItem>
</file>

<file path=customXml/itemProps4.xml><?xml version="1.0" encoding="utf-8"?>
<ds:datastoreItem xmlns:ds="http://schemas.openxmlformats.org/officeDocument/2006/customXml" ds:itemID="{702B2696-0D56-424B-9F16-9D665517A9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B3B81C-B4A1-419E-AF7B-1033C8928D4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ENX_Word-2026_Template</Template>
  <TotalTime>33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keywords>ΔΗΜΟΣΙΟ ΜΕ ΠΝΕΥΜΑΤΙΚΑ ΔΙΚΑΙΩΜΑΤΑ (PUBLIC IPRs)ΕΛΛΗΝΙΚΗ (GREEK)</cp:keywords>
  <cp:lastModifiedBy>Kontoura, Ioanna</cp:lastModifiedBy>
  <cp:revision>12</cp:revision>
  <cp:lastPrinted>2022-07-20T09:10:00Z</cp:lastPrinted>
  <dcterms:created xsi:type="dcterms:W3CDTF">2026-04-01T17:07:00Z</dcterms:created>
  <dcterms:modified xsi:type="dcterms:W3CDTF">2026-04-15T07:31:00Z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25334723-b752-47b0-8c72-7fe4c6a002df</vt:lpwstr>
  </property>
  <property fmtid="{D5CDD505-2E9C-101B-9397-08002B2CF9AE}" pid="3" name="bjSaver">
    <vt:lpwstr>VLHUggXEDRSD8vDH3VFXleONyNbeAyf2</vt:lpwstr>
  </property>
  <property fmtid="{D5CDD505-2E9C-101B-9397-08002B2CF9AE}" pid="4" name="bjDocumentSecurityLabel">
    <vt:lpwstr>ΔΗΜΟΣΙΟ ΜΕ ΠΝΕΥΜΑΤΙΚΑ ΔΙΚΑΙΩΜΑΤΑ (PUBLIC IPRs)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uid="e1b78b3b-82e9-4119-9560-0cb4caf96acf" value="" /&gt;&lt;element uid="8f474eef-e083-4422-b797-1a6717904cd3" value="" /&gt;&lt;/sisl&gt;</vt:lpwstr>
  </property>
  <property fmtid="{D5CDD505-2E9C-101B-9397-08002B2CF9AE}" pid="8" name="ContentTypeId">
    <vt:lpwstr>0x010100F426A1243CE9CB41A587F1BA21085F8F</vt:lpwstr>
  </property>
</Properties>
</file>