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8469" w14:textId="43EF5A5A" w:rsidR="0030638D" w:rsidRPr="0083300A" w:rsidRDefault="0030638D" w:rsidP="0083300A">
      <w:pPr>
        <w:pStyle w:val="Heading1"/>
        <w:numPr>
          <w:ilvl w:val="0"/>
          <w:numId w:val="0"/>
        </w:numPr>
        <w:rPr>
          <w:rFonts w:ascii="Verdana" w:hAnsi="Verdana"/>
        </w:rPr>
      </w:pPr>
      <w:r w:rsidRPr="0083300A">
        <w:rPr>
          <w:rFonts w:ascii="Verdana" w:hAnsi="Verdana"/>
        </w:rPr>
        <w:t>ΝΟΜΙΜΟΠΟΙΗΣΗ ΚΛΗΡΟΝΟΜΙΑΣ</w:t>
      </w:r>
      <w:r w:rsidR="00825570" w:rsidRPr="0083300A">
        <w:rPr>
          <w:rFonts w:ascii="Verdana" w:hAnsi="Verdana"/>
        </w:rPr>
        <w:t xml:space="preserve"> ΑΠΟ ΕΚΔΟΤΡΙΑ/ΣΥΜΜΕΤΕΧΟΝΤΑ</w:t>
      </w:r>
    </w:p>
    <w:p w14:paraId="6E43939D" w14:textId="77777777" w:rsidR="0030638D" w:rsidRPr="0083300A" w:rsidRDefault="0030638D" w:rsidP="0083300A">
      <w:pPr>
        <w:rPr>
          <w:rFonts w:ascii="Verdana" w:hAnsi="Verdana" w:cstheme="minorHAnsi"/>
          <w:bCs/>
          <w:color w:val="008D7F" w:themeColor="text1"/>
          <w:sz w:val="24"/>
          <w:szCs w:val="24"/>
          <w:lang w:val="el-GR"/>
        </w:rPr>
      </w:pPr>
    </w:p>
    <w:p w14:paraId="60709C0C" w14:textId="77777777" w:rsidR="0083300A" w:rsidRPr="0083300A" w:rsidRDefault="0030638D" w:rsidP="009A6C46">
      <w:pPr>
        <w:tabs>
          <w:tab w:val="left" w:pos="7353"/>
          <w:tab w:val="right" w:pos="9639"/>
        </w:tabs>
        <w:spacing w:after="0"/>
        <w:rPr>
          <w:rFonts w:ascii="Verdana" w:hAnsi="Verdana" w:cs="Arial"/>
          <w:b/>
          <w:bCs/>
          <w:color w:val="008D7F" w:themeColor="text1"/>
          <w:sz w:val="24"/>
          <w:szCs w:val="24"/>
          <w:lang w:val="en-US"/>
        </w:rPr>
      </w:pPr>
      <w:r w:rsidRPr="0083300A">
        <w:rPr>
          <w:rFonts w:ascii="Verdana" w:hAnsi="Verdana" w:cstheme="minorHAnsi"/>
          <w:bCs/>
          <w:color w:val="008D7F" w:themeColor="text1"/>
          <w:sz w:val="24"/>
          <w:szCs w:val="24"/>
        </w:rPr>
        <w:t>Από</w:t>
      </w:r>
      <w:r w:rsidRPr="0083300A">
        <w:rPr>
          <w:rFonts w:ascii="Verdana" w:hAnsi="Verdana" w:cstheme="minorHAnsi"/>
          <w:bCs/>
          <w:color w:val="008D7F" w:themeColor="text1"/>
          <w:sz w:val="24"/>
          <w:szCs w:val="24"/>
          <w:lang w:val="en-US"/>
        </w:rPr>
        <w:t xml:space="preserve">: </w:t>
      </w:r>
      <w:sdt>
        <w:sdtPr>
          <w:rPr>
            <w:rFonts w:ascii="Verdana" w:hAnsi="Verdana" w:cs="Arial"/>
            <w:b/>
            <w:bCs/>
            <w:color w:val="008D7F" w:themeColor="text1"/>
            <w:sz w:val="24"/>
            <w:szCs w:val="24"/>
          </w:rPr>
          <w:id w:val="827870761"/>
          <w:placeholder>
            <w:docPart w:val="98F33958EBC14F7FADEB7C97955B16FA"/>
          </w:placeholder>
          <w:showingPlcHdr/>
        </w:sdtPr>
        <w:sdtEndPr/>
        <w:sdtContent>
          <w:r w:rsidRPr="0083300A">
            <w:rPr>
              <w:rStyle w:val="PlaceholderText"/>
              <w:rFonts w:ascii="Verdana" w:hAnsi="Verdana"/>
              <w:sz w:val="24"/>
              <w:szCs w:val="24"/>
              <w:lang w:val="en-US"/>
            </w:rPr>
            <w:t>Click or tap here to enter text.</w:t>
          </w:r>
        </w:sdtContent>
      </w:sdt>
      <w:r w:rsidRPr="0083300A">
        <w:rPr>
          <w:rFonts w:ascii="Verdana" w:hAnsi="Verdana" w:cs="Arial"/>
          <w:b/>
          <w:bCs/>
          <w:color w:val="008D7F" w:themeColor="text1"/>
          <w:sz w:val="24"/>
          <w:szCs w:val="24"/>
          <w:lang w:val="en-US"/>
        </w:rPr>
        <w:t xml:space="preserve">    </w:t>
      </w:r>
    </w:p>
    <w:p w14:paraId="2A80AD04" w14:textId="09F6505A" w:rsidR="0030638D" w:rsidRPr="0083300A" w:rsidRDefault="0030638D" w:rsidP="009A6C46">
      <w:pPr>
        <w:tabs>
          <w:tab w:val="left" w:pos="7353"/>
          <w:tab w:val="right" w:pos="9639"/>
        </w:tabs>
        <w:spacing w:after="0"/>
        <w:rPr>
          <w:rFonts w:ascii="Verdana" w:hAnsi="Verdana" w:cs="Arial"/>
          <w:b/>
          <w:bCs/>
          <w:color w:val="008D7F" w:themeColor="text1"/>
          <w:sz w:val="24"/>
          <w:szCs w:val="24"/>
          <w:lang w:val="en-US"/>
        </w:rPr>
      </w:pPr>
      <w:r w:rsidRPr="0083300A">
        <w:rPr>
          <w:rFonts w:ascii="Verdana" w:hAnsi="Verdana" w:cstheme="minorHAnsi"/>
          <w:bCs/>
          <w:color w:val="008D7F" w:themeColor="text1"/>
          <w:sz w:val="24"/>
          <w:szCs w:val="24"/>
        </w:rPr>
        <w:t>Ημερομηνία:</w:t>
      </w:r>
      <w:r w:rsidRPr="0083300A">
        <w:rPr>
          <w:rFonts w:ascii="Verdana" w:hAnsi="Verdana" w:cstheme="minorHAnsi"/>
          <w:b/>
          <w:bCs/>
          <w:color w:val="008D7F" w:themeColor="text1"/>
          <w:sz w:val="24"/>
          <w:szCs w:val="24"/>
        </w:rPr>
        <w:t xml:space="preserve"> </w:t>
      </w:r>
      <w:sdt>
        <w:sdtPr>
          <w:rPr>
            <w:rFonts w:ascii="Verdana" w:hAnsi="Verdana" w:cstheme="minorHAnsi"/>
            <w:b/>
            <w:bCs/>
            <w:color w:val="008D7F" w:themeColor="text1"/>
            <w:sz w:val="24"/>
            <w:szCs w:val="24"/>
          </w:rPr>
          <w:id w:val="-1197618817"/>
          <w:placeholder>
            <w:docPart w:val="251EA0A7BF7F4DD5B312F591C3DB420E"/>
          </w:placeholder>
          <w:showingPlcHdr/>
        </w:sdtPr>
        <w:sdtEndPr/>
        <w:sdtContent>
          <w:r w:rsidRPr="0083300A">
            <w:rPr>
              <w:rStyle w:val="PlaceholderText"/>
              <w:rFonts w:ascii="Verdana" w:hAnsi="Verdana" w:cstheme="minorHAnsi"/>
              <w:sz w:val="24"/>
              <w:szCs w:val="24"/>
              <w:lang w:val="en-US"/>
            </w:rPr>
            <w:t>Click or tap here to enter text.</w:t>
          </w:r>
        </w:sdtContent>
      </w:sdt>
    </w:p>
    <w:p w14:paraId="5FEA69A0" w14:textId="77777777" w:rsidR="0030638D" w:rsidRPr="0083300A" w:rsidRDefault="0030638D" w:rsidP="009A6C46">
      <w:pPr>
        <w:tabs>
          <w:tab w:val="left" w:pos="7353"/>
          <w:tab w:val="right" w:pos="9639"/>
        </w:tabs>
        <w:spacing w:after="0"/>
        <w:rPr>
          <w:rFonts w:ascii="Verdana" w:hAnsi="Verdana" w:cstheme="minorHAnsi"/>
          <w:bCs/>
          <w:color w:val="008D7F" w:themeColor="text1"/>
          <w:sz w:val="24"/>
          <w:szCs w:val="24"/>
        </w:rPr>
      </w:pPr>
    </w:p>
    <w:p w14:paraId="1E799EF8" w14:textId="77777777" w:rsidR="0083300A" w:rsidRPr="0083300A" w:rsidRDefault="0083300A" w:rsidP="0083300A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/>
          <w:color w:val="008D7F"/>
          <w:sz w:val="24"/>
          <w:szCs w:val="24"/>
        </w:rPr>
      </w:pPr>
      <w:r w:rsidRPr="0083300A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Προς</w:t>
      </w:r>
      <w:r w:rsidRPr="0083300A">
        <w:rPr>
          <w:rFonts w:ascii="Verdana" w:eastAsia="Verdana" w:hAnsi="Verdana" w:cs="Verdana"/>
          <w:bCs/>
          <w:color w:val="008D7F"/>
          <w:sz w:val="24"/>
          <w:szCs w:val="24"/>
        </w:rPr>
        <w:t xml:space="preserve">: </w:t>
      </w:r>
      <w:r w:rsidRPr="0083300A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Euronext</w:t>
      </w:r>
      <w:r w:rsidRPr="0083300A">
        <w:rPr>
          <w:rFonts w:ascii="Verdana" w:eastAsia="Verdana" w:hAnsi="Verdana" w:cs="Verdana"/>
          <w:b/>
          <w:color w:val="008D7F"/>
          <w:sz w:val="24"/>
          <w:szCs w:val="24"/>
        </w:rPr>
        <w:t xml:space="preserve"> </w:t>
      </w:r>
      <w:r w:rsidRPr="0083300A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Securities</w:t>
      </w:r>
      <w:r w:rsidRPr="0083300A">
        <w:rPr>
          <w:rFonts w:ascii="Verdana" w:eastAsia="Verdana" w:hAnsi="Verdana" w:cs="Verdana"/>
          <w:b/>
          <w:color w:val="008D7F"/>
          <w:sz w:val="24"/>
          <w:szCs w:val="24"/>
        </w:rPr>
        <w:t xml:space="preserve"> </w:t>
      </w:r>
      <w:r w:rsidRPr="0083300A">
        <w:rPr>
          <w:rFonts w:ascii="Verdana" w:eastAsia="Verdana" w:hAnsi="Verdana" w:cs="Verdana"/>
          <w:b/>
          <w:color w:val="008D7F"/>
          <w:sz w:val="24"/>
          <w:szCs w:val="24"/>
          <w:lang w:val="en-US"/>
        </w:rPr>
        <w:t>Athens</w:t>
      </w:r>
      <w:r w:rsidRPr="0083300A">
        <w:rPr>
          <w:rFonts w:ascii="Verdana" w:eastAsia="Verdana" w:hAnsi="Verdana" w:cs="Verdana"/>
          <w:b/>
          <w:color w:val="008D7F"/>
          <w:sz w:val="24"/>
          <w:szCs w:val="24"/>
        </w:rPr>
        <w:t xml:space="preserve">       </w:t>
      </w:r>
    </w:p>
    <w:p w14:paraId="0D8DD457" w14:textId="3AD4625E" w:rsidR="00A2561C" w:rsidRPr="00C95A52" w:rsidRDefault="0083300A" w:rsidP="0083300A">
      <w:pPr>
        <w:pStyle w:val="BodyText"/>
        <w:tabs>
          <w:tab w:val="left" w:pos="426"/>
        </w:tabs>
        <w:spacing w:before="120"/>
        <w:jc w:val="left"/>
        <w:rPr>
          <w:rFonts w:ascii="Verdana" w:eastAsia="Verdana" w:hAnsi="Verdana" w:cs="Verdana"/>
          <w:bCs/>
          <w:color w:val="008D7F"/>
          <w:szCs w:val="24"/>
          <w:lang w:val="en-GB"/>
        </w:rPr>
      </w:pPr>
      <w:r w:rsidRPr="0083300A">
        <w:rPr>
          <w:rFonts w:ascii="Verdana" w:eastAsia="Verdana" w:hAnsi="Verdana" w:cs="Verdana"/>
          <w:bCs/>
          <w:color w:val="008D7F"/>
          <w:szCs w:val="24"/>
          <w:lang w:val="el-GR"/>
        </w:rPr>
        <w:t>Τμήμα</w:t>
      </w:r>
      <w:r w:rsidRPr="0083300A">
        <w:rPr>
          <w:rFonts w:ascii="Verdana" w:eastAsia="Verdana" w:hAnsi="Verdana" w:cs="Verdana"/>
          <w:bCs/>
          <w:color w:val="008D7F"/>
          <w:szCs w:val="24"/>
          <w:lang w:val="en-GB"/>
        </w:rPr>
        <w:t xml:space="preserve"> </w:t>
      </w:r>
      <w:r w:rsidRPr="0083300A">
        <w:rPr>
          <w:rFonts w:ascii="Verdana" w:eastAsia="Verdana" w:hAnsi="Verdana" w:cs="Verdana"/>
          <w:bCs/>
          <w:color w:val="008D7F"/>
          <w:szCs w:val="24"/>
          <w:lang w:val="el-GR"/>
        </w:rPr>
        <w:t>Υπηρεσιών</w:t>
      </w:r>
      <w:r w:rsidRPr="0083300A">
        <w:rPr>
          <w:rFonts w:ascii="Verdana" w:eastAsia="Verdana" w:hAnsi="Verdana" w:cs="Verdana"/>
          <w:bCs/>
          <w:color w:val="008D7F"/>
          <w:szCs w:val="24"/>
          <w:lang w:val="en-GB"/>
        </w:rPr>
        <w:t xml:space="preserve"> </w:t>
      </w:r>
      <w:r w:rsidRPr="0083300A">
        <w:rPr>
          <w:rFonts w:ascii="Verdana" w:eastAsia="Verdana" w:hAnsi="Verdana" w:cs="Verdana"/>
          <w:bCs/>
          <w:color w:val="008D7F"/>
          <w:szCs w:val="24"/>
          <w:lang w:val="el-GR"/>
        </w:rPr>
        <w:t>Λογαριασμών</w:t>
      </w:r>
      <w:r w:rsidRPr="0083300A">
        <w:rPr>
          <w:rFonts w:ascii="Verdana" w:eastAsia="Verdana" w:hAnsi="Verdana" w:cs="Verdana"/>
          <w:bCs/>
          <w:color w:val="008D7F"/>
          <w:szCs w:val="24"/>
          <w:lang w:val="en-GB"/>
        </w:rPr>
        <w:t xml:space="preserve"> &amp; </w:t>
      </w:r>
      <w:r w:rsidRPr="0083300A">
        <w:rPr>
          <w:rFonts w:ascii="Verdana" w:eastAsia="Verdana" w:hAnsi="Verdana" w:cs="Verdana"/>
          <w:bCs/>
          <w:color w:val="008D7F"/>
          <w:szCs w:val="24"/>
          <w:lang w:val="el-GR"/>
        </w:rPr>
        <w:t>Μητρώου</w:t>
      </w:r>
    </w:p>
    <w:p w14:paraId="715522E9" w14:textId="62867BC5" w:rsidR="0083300A" w:rsidRPr="0083300A" w:rsidRDefault="0083300A" w:rsidP="0083300A">
      <w:pPr>
        <w:pStyle w:val="BodyText"/>
        <w:rPr>
          <w:rFonts w:ascii="Verdana" w:hAnsi="Verdana"/>
        </w:rPr>
      </w:pPr>
      <w:r w:rsidRPr="0083300A">
        <w:rPr>
          <w:rFonts w:ascii="Verdana" w:hAnsi="Verdana"/>
        </w:rPr>
        <w:t>Παρακαλούμε να μεταφέρετε τις αξίες που προσδιορίζονται παρακάτω από τον Ειδικό Λογαριασμό του/της θανόντος/θανούσης Μετόχου/Πελάτη μας στον</w:t>
      </w:r>
      <w:r w:rsidR="007651D8">
        <w:rPr>
          <w:rFonts w:ascii="Verdana" w:hAnsi="Verdana"/>
        </w:rPr>
        <w:t xml:space="preserve"> </w:t>
      </w:r>
      <w:r w:rsidRPr="0083300A">
        <w:rPr>
          <w:rFonts w:ascii="Verdana" w:hAnsi="Verdana"/>
        </w:rPr>
        <w:t>Λογαριασμό Συμμετέχοντα της Μερίδας Επενδυτή των κληρονόμων που αναφέρονται παρακάτω:</w:t>
      </w:r>
    </w:p>
    <w:tbl>
      <w:tblPr>
        <w:tblStyle w:val="Table2"/>
        <w:tblW w:w="5000" w:type="pct"/>
        <w:tblLayout w:type="fixed"/>
        <w:tblLook w:val="04A0" w:firstRow="1" w:lastRow="0" w:firstColumn="1" w:lastColumn="0" w:noHBand="0" w:noVBand="1"/>
      </w:tblPr>
      <w:tblGrid>
        <w:gridCol w:w="4851"/>
        <w:gridCol w:w="5355"/>
      </w:tblGrid>
      <w:tr w:rsidR="0083300A" w:rsidRPr="0083300A" w14:paraId="419BF14F" w14:textId="77777777" w:rsidTr="00833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  <w:gridSpan w:val="2"/>
            <w:shd w:val="clear" w:color="auto" w:fill="008D7F" w:themeFill="text1"/>
          </w:tcPr>
          <w:p w14:paraId="6B193891" w14:textId="28812CE0" w:rsidR="0083300A" w:rsidRPr="0083300A" w:rsidRDefault="0083300A" w:rsidP="0083300A">
            <w:pPr>
              <w:pStyle w:val="TableHeader"/>
            </w:pPr>
            <w:r w:rsidRPr="0083300A">
              <w:t>Στοιχεία Αποβιώσαντος/Αποβιωσάσης</w:t>
            </w:r>
          </w:p>
        </w:tc>
      </w:tr>
      <w:tr w:rsidR="002062E5" w:rsidRPr="0083300A" w14:paraId="7B518691" w14:textId="77777777" w:rsidTr="0083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  <w:gridSpan w:val="2"/>
          </w:tcPr>
          <w:p w14:paraId="31CBD59D" w14:textId="77777777" w:rsidR="0083300A" w:rsidRPr="0083300A" w:rsidRDefault="002062E5" w:rsidP="0083300A">
            <w:pPr>
              <w:pStyle w:val="TableBody"/>
              <w:spacing w:after="120"/>
              <w:rPr>
                <w:lang w:val="en-US"/>
              </w:rPr>
            </w:pPr>
            <w:r w:rsidRPr="0083300A">
              <w:rPr>
                <w:b/>
                <w:color w:val="auto"/>
              </w:rPr>
              <w:t>Μερίδα</w:t>
            </w:r>
            <w:r w:rsidRPr="0083300A">
              <w:rPr>
                <w:rStyle w:val="FootnoteReference"/>
                <w:rFonts w:cstheme="minorHAnsi"/>
                <w:b/>
                <w:color w:val="auto"/>
                <w:sz w:val="18"/>
                <w:szCs w:val="18"/>
              </w:rPr>
              <w:footnoteReference w:id="1"/>
            </w:r>
            <w:r w:rsidRPr="0083300A">
              <w:rPr>
                <w:color w:val="auto"/>
                <w:lang w:val="en-US"/>
              </w:rPr>
              <w:t>:</w:t>
            </w:r>
            <w:r w:rsidRPr="0083300A">
              <w:rPr>
                <w:b/>
                <w:bCs/>
                <w:color w:val="auto"/>
              </w:rPr>
              <w:t xml:space="preserve"> </w:t>
            </w:r>
            <w:sdt>
              <w:sdtPr>
                <w:rPr>
                  <w:b/>
                  <w:bCs/>
                </w:rPr>
                <w:id w:val="1734815793"/>
                <w:placeholder>
                  <w:docPart w:val="BF333F7F42BD4F409D088BE403EE50C6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Pr="0083300A">
              <w:rPr>
                <w:lang w:val="en-US"/>
              </w:rPr>
              <w:t xml:space="preserve">                      </w:t>
            </w:r>
          </w:p>
          <w:p w14:paraId="416FDBD6" w14:textId="73CEC578" w:rsidR="002062E5" w:rsidRPr="0083300A" w:rsidRDefault="002062E5" w:rsidP="0083300A">
            <w:pPr>
              <w:pStyle w:val="TableBody"/>
              <w:rPr>
                <w:b/>
                <w:bCs/>
              </w:rPr>
            </w:pPr>
            <w:r w:rsidRPr="0083300A">
              <w:rPr>
                <w:b/>
              </w:rPr>
              <w:t>Λογαριασμός</w:t>
            </w:r>
            <w:r w:rsidRPr="0083300A">
              <w:rPr>
                <w:b/>
                <w:lang w:val="en-US"/>
              </w:rPr>
              <w:t xml:space="preserve"> </w:t>
            </w:r>
            <w:r w:rsidRPr="0083300A">
              <w:rPr>
                <w:b/>
              </w:rPr>
              <w:t>Αξιογράφων</w:t>
            </w:r>
            <w:r w:rsidRPr="0083300A">
              <w:rPr>
                <w:lang w:val="en-US"/>
              </w:rPr>
              <w:t xml:space="preserve">: </w:t>
            </w:r>
            <w:sdt>
              <w:sdtPr>
                <w:rPr>
                  <w:b/>
                  <w:bCs/>
                </w:rPr>
                <w:id w:val="272913588"/>
                <w:placeholder>
                  <w:docPart w:val="9D26B3100C5A434698CE314E08A03BE4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Pr="0083300A">
              <w:rPr>
                <w:b/>
                <w:bCs/>
              </w:rPr>
              <w:t xml:space="preserve"> </w:t>
            </w:r>
            <w:r w:rsidRPr="0083300A">
              <w:rPr>
                <w:lang w:val="en-US"/>
              </w:rPr>
              <w:t xml:space="preserve">                                                                                                   </w:t>
            </w:r>
          </w:p>
        </w:tc>
      </w:tr>
      <w:tr w:rsidR="002062E5" w:rsidRPr="0083300A" w14:paraId="7B0FE8B1" w14:textId="77777777" w:rsidTr="00833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1A4631D" w14:textId="77777777" w:rsidR="002062E5" w:rsidRPr="0083300A" w:rsidRDefault="002062E5" w:rsidP="0083300A">
            <w:pPr>
              <w:pStyle w:val="TableBody"/>
            </w:pPr>
            <w:r w:rsidRPr="0083300A">
              <w:t>Επώνυμο</w:t>
            </w:r>
          </w:p>
        </w:tc>
        <w:tc>
          <w:tcPr>
            <w:tcW w:w="5364" w:type="dxa"/>
          </w:tcPr>
          <w:p w14:paraId="1A7AFB85" w14:textId="77777777" w:rsidR="002062E5" w:rsidRPr="0083300A" w:rsidRDefault="002062E5" w:rsidP="0083300A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83300A">
              <w:t xml:space="preserve">: </w:t>
            </w:r>
            <w:sdt>
              <w:sdtPr>
                <w:rPr>
                  <w:b/>
                  <w:bCs/>
                </w:rPr>
                <w:id w:val="-1648506656"/>
                <w:placeholder>
                  <w:docPart w:val="ACC104EF5DA94E81934E8D3417C0549C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062E5" w:rsidRPr="0083300A" w14:paraId="6F40A645" w14:textId="77777777" w:rsidTr="0083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C5ECFAA" w14:textId="77777777" w:rsidR="002062E5" w:rsidRPr="0083300A" w:rsidRDefault="002062E5" w:rsidP="0083300A">
            <w:pPr>
              <w:pStyle w:val="TableBody"/>
            </w:pPr>
            <w:r w:rsidRPr="0083300A">
              <w:t>Όνομα</w:t>
            </w:r>
          </w:p>
        </w:tc>
        <w:tc>
          <w:tcPr>
            <w:tcW w:w="5364" w:type="dxa"/>
          </w:tcPr>
          <w:p w14:paraId="4C518AA4" w14:textId="77777777" w:rsidR="002062E5" w:rsidRPr="0083300A" w:rsidRDefault="002062E5" w:rsidP="0083300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83300A">
              <w:t xml:space="preserve">: </w:t>
            </w:r>
            <w:sdt>
              <w:sdtPr>
                <w:rPr>
                  <w:b/>
                  <w:bCs/>
                </w:rPr>
                <w:id w:val="-1810396767"/>
                <w:placeholder>
                  <w:docPart w:val="A90A643B7E404448B4E3924ECF1095D0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062E5" w:rsidRPr="0083300A" w14:paraId="199B0E68" w14:textId="77777777" w:rsidTr="00833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E37861A" w14:textId="77777777" w:rsidR="002062E5" w:rsidRPr="0083300A" w:rsidRDefault="002062E5" w:rsidP="0083300A">
            <w:pPr>
              <w:pStyle w:val="TableBody"/>
            </w:pPr>
            <w:r w:rsidRPr="0083300A">
              <w:t>Πατρώνυμο</w:t>
            </w:r>
          </w:p>
        </w:tc>
        <w:tc>
          <w:tcPr>
            <w:tcW w:w="5364" w:type="dxa"/>
          </w:tcPr>
          <w:p w14:paraId="53204F9D" w14:textId="77777777" w:rsidR="002062E5" w:rsidRPr="0083300A" w:rsidRDefault="002062E5" w:rsidP="0083300A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300A">
              <w:t xml:space="preserve">: </w:t>
            </w:r>
            <w:sdt>
              <w:sdtPr>
                <w:rPr>
                  <w:b/>
                  <w:bCs/>
                </w:rPr>
                <w:id w:val="887074689"/>
                <w:placeholder>
                  <w:docPart w:val="7CB5EE666B514C0C89F9004824A5BB2D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062E5" w:rsidRPr="0083300A" w14:paraId="6E98C02C" w14:textId="77777777" w:rsidTr="0083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C84737C" w14:textId="77777777" w:rsidR="002062E5" w:rsidRPr="0083300A" w:rsidRDefault="002062E5" w:rsidP="0083300A">
            <w:pPr>
              <w:pStyle w:val="TableBody"/>
            </w:pPr>
            <w:r w:rsidRPr="0083300A">
              <w:t>Ημερομηνία Γέννησης</w:t>
            </w:r>
          </w:p>
        </w:tc>
        <w:tc>
          <w:tcPr>
            <w:tcW w:w="5364" w:type="dxa"/>
          </w:tcPr>
          <w:p w14:paraId="304F55BB" w14:textId="77777777" w:rsidR="002062E5" w:rsidRPr="0083300A" w:rsidRDefault="002062E5" w:rsidP="0083300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00A">
              <w:t xml:space="preserve">: </w:t>
            </w:r>
            <w:sdt>
              <w:sdtPr>
                <w:rPr>
                  <w:b/>
                  <w:bCs/>
                </w:rPr>
                <w:id w:val="1238285320"/>
                <w:placeholder>
                  <w:docPart w:val="CA50FBA1192A4B5CBE575CE258164C82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062E5" w:rsidRPr="0083300A" w14:paraId="6698EDA9" w14:textId="77777777" w:rsidTr="00833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5113EA2" w14:textId="77777777" w:rsidR="002062E5" w:rsidRPr="00C95A52" w:rsidRDefault="002062E5" w:rsidP="0083300A">
            <w:pPr>
              <w:pStyle w:val="TableBody"/>
              <w:rPr>
                <w:lang w:val="el-GR"/>
              </w:rPr>
            </w:pPr>
            <w:r w:rsidRPr="00C95A52">
              <w:rPr>
                <w:lang w:val="el-GR"/>
              </w:rPr>
              <w:t>Αριθμός Πιστοποιητικού ταυτοποίησης (ΑΔΤ/ΔΙΑΒ/ΑΛΛΟ)</w:t>
            </w:r>
          </w:p>
        </w:tc>
        <w:tc>
          <w:tcPr>
            <w:tcW w:w="5364" w:type="dxa"/>
          </w:tcPr>
          <w:p w14:paraId="319CC75C" w14:textId="77777777" w:rsidR="002062E5" w:rsidRPr="0083300A" w:rsidRDefault="002062E5" w:rsidP="0083300A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300A">
              <w:t xml:space="preserve">: </w:t>
            </w:r>
            <w:sdt>
              <w:sdtPr>
                <w:rPr>
                  <w:b/>
                  <w:bCs/>
                </w:rPr>
                <w:id w:val="-1991863830"/>
                <w:placeholder>
                  <w:docPart w:val="CAA297C0E28F4641828030983754A26F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062E5" w:rsidRPr="0083300A" w14:paraId="3C24B94A" w14:textId="77777777" w:rsidTr="0083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3E2530D" w14:textId="77777777" w:rsidR="002062E5" w:rsidRPr="0083300A" w:rsidRDefault="002062E5" w:rsidP="0083300A">
            <w:pPr>
              <w:pStyle w:val="TableBody"/>
            </w:pPr>
            <w:r w:rsidRPr="0083300A">
              <w:t>Αριθμός Φορολογικού Μητρώου</w:t>
            </w:r>
          </w:p>
        </w:tc>
        <w:tc>
          <w:tcPr>
            <w:tcW w:w="5364" w:type="dxa"/>
          </w:tcPr>
          <w:p w14:paraId="6C98C75A" w14:textId="77777777" w:rsidR="002062E5" w:rsidRPr="0083300A" w:rsidRDefault="002062E5" w:rsidP="0083300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00A">
              <w:t xml:space="preserve">: </w:t>
            </w:r>
            <w:sdt>
              <w:sdtPr>
                <w:rPr>
                  <w:b/>
                  <w:bCs/>
                </w:rPr>
                <w:id w:val="436177783"/>
                <w:placeholder>
                  <w:docPart w:val="CFD297DE2B1F4E93B7406DBF31930547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062E5" w:rsidRPr="0083300A" w14:paraId="4F850FA9" w14:textId="77777777" w:rsidTr="00833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A04FE84" w14:textId="77777777" w:rsidR="002062E5" w:rsidRPr="0083300A" w:rsidRDefault="002062E5" w:rsidP="0083300A">
            <w:pPr>
              <w:pStyle w:val="TableBody"/>
            </w:pPr>
            <w:r w:rsidRPr="0083300A">
              <w:t>Ημερομηνία Θανάτου</w:t>
            </w:r>
          </w:p>
        </w:tc>
        <w:tc>
          <w:tcPr>
            <w:tcW w:w="5364" w:type="dxa"/>
          </w:tcPr>
          <w:p w14:paraId="2CA4F62E" w14:textId="77777777" w:rsidR="002062E5" w:rsidRPr="0083300A" w:rsidRDefault="002062E5" w:rsidP="0083300A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300A">
              <w:t xml:space="preserve">: </w:t>
            </w:r>
            <w:sdt>
              <w:sdtPr>
                <w:rPr>
                  <w:b/>
                  <w:bCs/>
                </w:rPr>
                <w:id w:val="-267547679"/>
                <w:placeholder>
                  <w:docPart w:val="235390D4CD8144BD88A00D96FAFF732E"/>
                </w:placeholder>
                <w:showingPlcHdr/>
              </w:sdtPr>
              <w:sdtEndPr/>
              <w:sdtContent>
                <w:r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2"/>
        <w:tblW w:w="10207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140C79" w:rsidRPr="0083300A" w14:paraId="04712F7E" w14:textId="77777777" w:rsidTr="00833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008D7F" w:themeFill="text1"/>
          </w:tcPr>
          <w:p w14:paraId="48B7EBC7" w14:textId="0A5B5ECD" w:rsidR="00140C79" w:rsidRPr="0083300A" w:rsidRDefault="00140C79" w:rsidP="0083300A">
            <w:pPr>
              <w:pStyle w:val="TableHeader"/>
            </w:pPr>
            <w:r w:rsidRPr="0083300A">
              <w:lastRenderedPageBreak/>
              <w:t>Αξιόγραφο</w:t>
            </w:r>
          </w:p>
        </w:tc>
        <w:tc>
          <w:tcPr>
            <w:tcW w:w="4253" w:type="dxa"/>
            <w:shd w:val="clear" w:color="auto" w:fill="008D7F" w:themeFill="text1"/>
          </w:tcPr>
          <w:p w14:paraId="52DD0762" w14:textId="77777777" w:rsidR="00140C79" w:rsidRPr="0083300A" w:rsidRDefault="00140C79" w:rsidP="0083300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00A">
              <w:t>Ποσότητα</w:t>
            </w:r>
          </w:p>
        </w:tc>
      </w:tr>
      <w:tr w:rsidR="00140C79" w:rsidRPr="0083300A" w14:paraId="101B0302" w14:textId="77777777" w:rsidTr="0083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537B60A" w14:textId="77777777" w:rsidR="00140C79" w:rsidRPr="00C95A52" w:rsidRDefault="005338AF" w:rsidP="0083300A">
            <w:pPr>
              <w:pStyle w:val="TableBody"/>
              <w:rPr>
                <w:b/>
                <w:bCs/>
                <w:color w:val="008D7F" w:themeColor="text1"/>
                <w:lang w:val="en-US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77192782"/>
                <w:placeholder>
                  <w:docPart w:val="ABEFF2E86EF04A2085BA50193C0DB9D2"/>
                </w:placeholder>
                <w:showingPlcHdr/>
              </w:sdtPr>
              <w:sdtEndPr/>
              <w:sdtContent>
                <w:r w:rsidR="00140C79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140C79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454F5920" w14:textId="77777777" w:rsidR="00140C79" w:rsidRPr="0083300A" w:rsidRDefault="005338AF" w:rsidP="0083300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1363100631"/>
                <w:placeholder>
                  <w:docPart w:val="9D16A1EE5A804C1EAC19E7B31BFCF1FC"/>
                </w:placeholder>
                <w:showingPlcHdr/>
              </w:sdtPr>
              <w:sdtEndPr/>
              <w:sdtContent>
                <w:r w:rsidR="00140C79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140C79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140C79" w:rsidRPr="0083300A" w14:paraId="3671CF1E" w14:textId="77777777" w:rsidTr="00833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774F2A28" w14:textId="77777777" w:rsidR="00140C79" w:rsidRPr="0083300A" w:rsidRDefault="005338AF" w:rsidP="0083300A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693848173"/>
                <w:placeholder>
                  <w:docPart w:val="755AA94AE5B54D15BB0DE5373D613F3E"/>
                </w:placeholder>
                <w:showingPlcHdr/>
              </w:sdtPr>
              <w:sdtEndPr/>
              <w:sdtContent>
                <w:r w:rsidR="00140C79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140C79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331136D8" w14:textId="77777777" w:rsidR="00140C79" w:rsidRPr="0083300A" w:rsidRDefault="005338AF" w:rsidP="0083300A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263930206"/>
                <w:placeholder>
                  <w:docPart w:val="D2E63C18F6064326A781531CF81A38C7"/>
                </w:placeholder>
                <w:showingPlcHdr/>
              </w:sdtPr>
              <w:sdtEndPr/>
              <w:sdtContent>
                <w:r w:rsidR="00140C79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140C79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140C79" w:rsidRPr="0083300A" w14:paraId="70530FAD" w14:textId="77777777" w:rsidTr="00833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472372C9" w14:textId="77777777" w:rsidR="00140C79" w:rsidRPr="0083300A" w:rsidRDefault="005338AF" w:rsidP="0083300A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550459289"/>
                <w:placeholder>
                  <w:docPart w:val="CCEE0771BF114D4FAD862C97AD56F5A7"/>
                </w:placeholder>
                <w:showingPlcHdr/>
              </w:sdtPr>
              <w:sdtEndPr/>
              <w:sdtContent>
                <w:r w:rsidR="00140C79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140C79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35F76E66" w14:textId="77777777" w:rsidR="00140C79" w:rsidRPr="0083300A" w:rsidRDefault="005338AF" w:rsidP="0083300A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950462246"/>
                <w:placeholder>
                  <w:docPart w:val="EF299B1A1F2B4BD2B89EA9D70F004CAD"/>
                </w:placeholder>
                <w:showingPlcHdr/>
              </w:sdtPr>
              <w:sdtEndPr/>
              <w:sdtContent>
                <w:r w:rsidR="00140C79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140C79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140C79" w:rsidRPr="0083300A" w14:paraId="1E56F701" w14:textId="77777777" w:rsidTr="00833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3D8D4AC5" w14:textId="77777777" w:rsidR="00140C79" w:rsidRPr="0083300A" w:rsidRDefault="005338AF" w:rsidP="0083300A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1677383375"/>
                <w:placeholder>
                  <w:docPart w:val="57AF4D9659B44CD0AF2FF894DB465F36"/>
                </w:placeholder>
                <w:showingPlcHdr/>
              </w:sdtPr>
              <w:sdtEndPr/>
              <w:sdtContent>
                <w:r w:rsidR="00140C79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140C79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707A4932" w14:textId="77777777" w:rsidR="00140C79" w:rsidRPr="0083300A" w:rsidRDefault="005338AF" w:rsidP="0083300A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1014965149"/>
                <w:placeholder>
                  <w:docPart w:val="A389E9368798469BA36330F4B6F7CCA9"/>
                </w:placeholder>
                <w:showingPlcHdr/>
              </w:sdtPr>
              <w:sdtEndPr/>
              <w:sdtContent>
                <w:r w:rsidR="00140C79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140C79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</w:tbl>
    <w:p w14:paraId="12FF3741" w14:textId="77777777" w:rsidR="00BE4A28" w:rsidRPr="00C95A52" w:rsidRDefault="00BE4A28" w:rsidP="009A6C46">
      <w:pPr>
        <w:pStyle w:val="BodyText"/>
        <w:tabs>
          <w:tab w:val="left" w:pos="426"/>
        </w:tabs>
        <w:spacing w:before="120"/>
        <w:jc w:val="left"/>
        <w:rPr>
          <w:rFonts w:ascii="Verdana" w:hAnsi="Verdana" w:cs="Arial"/>
          <w:sz w:val="19"/>
          <w:szCs w:val="19"/>
          <w:lang w:val="en-US" w:eastAsia="zh-CN"/>
        </w:rPr>
      </w:pPr>
    </w:p>
    <w:tbl>
      <w:tblPr>
        <w:tblStyle w:val="Table2"/>
        <w:tblW w:w="5000" w:type="pct"/>
        <w:tblLook w:val="04A0" w:firstRow="1" w:lastRow="0" w:firstColumn="1" w:lastColumn="0" w:noHBand="0" w:noVBand="1"/>
      </w:tblPr>
      <w:tblGrid>
        <w:gridCol w:w="4032"/>
        <w:gridCol w:w="6156"/>
        <w:gridCol w:w="18"/>
      </w:tblGrid>
      <w:tr w:rsidR="00A347E5" w:rsidRPr="0083300A" w14:paraId="6343D0A1" w14:textId="77777777" w:rsidTr="000F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291344D1" w14:textId="6D499D6F" w:rsidR="00A347E5" w:rsidRPr="0083300A" w:rsidRDefault="00A347E5" w:rsidP="00CB5790">
            <w:pPr>
              <w:pStyle w:val="TableHeader"/>
            </w:pPr>
            <w:r w:rsidRPr="0083300A">
              <w:t>Στοιχεία Νόμιμου/Νόμιμης Κληρονόμου</w:t>
            </w:r>
            <w:r w:rsidRPr="0083300A">
              <w:rPr>
                <w:lang w:val="el-GR"/>
              </w:rPr>
              <w:t xml:space="preserve"> </w:t>
            </w:r>
            <w:r w:rsidRPr="0083300A">
              <w:t>(1)</w:t>
            </w:r>
          </w:p>
        </w:tc>
      </w:tr>
      <w:tr w:rsidR="0083300A" w:rsidRPr="0083300A" w14:paraId="51A67178" w14:textId="77777777" w:rsidTr="007651D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3BA78E00" w14:textId="2E1F6668" w:rsidR="0083300A" w:rsidRPr="00A347E5" w:rsidRDefault="0083300A" w:rsidP="00A347E5">
            <w:pPr>
              <w:pStyle w:val="TableBody"/>
            </w:pPr>
            <w:r w:rsidRPr="00A347E5">
              <w:t>Επώνυμο/Επωνυμία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5FF63DA" w14:textId="2A02444B" w:rsidR="0083300A" w:rsidRPr="00A347E5" w:rsidRDefault="0083300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721057590"/>
                <w:placeholder>
                  <w:docPart w:val="B19F85351D71423A9BC7199A01FDAF80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3300A" w:rsidRPr="0083300A" w14:paraId="2792B4DD" w14:textId="77777777" w:rsidTr="007651D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88D9252" w14:textId="54A5E090" w:rsidR="0083300A" w:rsidRPr="00A347E5" w:rsidRDefault="0083300A" w:rsidP="00A347E5">
            <w:pPr>
              <w:pStyle w:val="TableBody"/>
            </w:pPr>
            <w:r w:rsidRPr="00A347E5">
              <w:t>Όνομα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4A332802" w14:textId="7AA4DC89" w:rsidR="0083300A" w:rsidRPr="00A347E5" w:rsidRDefault="0083300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1479644656"/>
                <w:placeholder>
                  <w:docPart w:val="CB3087A5B835429F9DA1051430767B26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3300A" w:rsidRPr="0083300A" w14:paraId="645ED547" w14:textId="77777777" w:rsidTr="007651D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1010AAAA" w14:textId="79524A7A" w:rsidR="0083300A" w:rsidRPr="00A347E5" w:rsidRDefault="0083300A" w:rsidP="00A347E5">
            <w:pPr>
              <w:pStyle w:val="TableBody"/>
            </w:pPr>
            <w:r w:rsidRPr="00A347E5">
              <w:t>Πατρώνυμο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A6FF6E0" w14:textId="650013BE" w:rsidR="0083300A" w:rsidRPr="00A347E5" w:rsidRDefault="0083300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732543184"/>
                <w:placeholder>
                  <w:docPart w:val="F45BF0D0933E4A5B927A4C96E958C2E2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3300A" w:rsidRPr="0083300A" w14:paraId="3AB7AB7B" w14:textId="77777777" w:rsidTr="007651D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D95E25C" w14:textId="1C712FFB" w:rsidR="0083300A" w:rsidRPr="00C95A52" w:rsidRDefault="0083300A" w:rsidP="00A347E5">
            <w:pPr>
              <w:pStyle w:val="TableBody"/>
              <w:rPr>
                <w:lang w:val="el-GR"/>
              </w:rPr>
            </w:pPr>
            <w:r w:rsidRPr="00C95A52">
              <w:rPr>
                <w:lang w:val="el-GR"/>
              </w:rPr>
              <w:t>Αριθμός Πιστοποιητικού ταυτοποίησης (ΑΔΤ/ΔΙΑΒ/ΓΕΜΗ/ΑΛΛΟ)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A19CC19" w14:textId="3D4A6D8D" w:rsidR="0083300A" w:rsidRPr="00A347E5" w:rsidRDefault="0083300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339311044"/>
                <w:placeholder>
                  <w:docPart w:val="841C5C4D475547E681408A57BC74CC4E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3300A" w:rsidRPr="0083300A" w14:paraId="237DB822" w14:textId="77777777" w:rsidTr="007651D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2982714" w14:textId="7CF62171" w:rsidR="0083300A" w:rsidRPr="00A347E5" w:rsidRDefault="0083300A" w:rsidP="00A347E5">
            <w:pPr>
              <w:pStyle w:val="TableBody"/>
            </w:pPr>
            <w:r w:rsidRPr="00A347E5">
              <w:t>Αριθμός Φορολογικού Μητρώου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22012CB" w14:textId="096DF240" w:rsidR="0083300A" w:rsidRPr="00A347E5" w:rsidRDefault="0083300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724133127"/>
                <w:placeholder>
                  <w:docPart w:val="64137429FCFA4E92B76775AFE8FA4CE1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3300A" w:rsidRPr="0083300A" w14:paraId="55134C4B" w14:textId="77777777" w:rsidTr="007651D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1234BA2D" w14:textId="548B6D24" w:rsidR="0083300A" w:rsidRPr="00A347E5" w:rsidRDefault="0083300A" w:rsidP="00A347E5">
            <w:pPr>
              <w:pStyle w:val="TableBody"/>
            </w:pPr>
            <w:r w:rsidRPr="00A347E5">
              <w:t xml:space="preserve">Αριθμός κινητού τηλεφώνου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BD7137D" w14:textId="03E6D1ED" w:rsidR="0083300A" w:rsidRPr="00A347E5" w:rsidRDefault="0083300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2020116258"/>
                <w:placeholder>
                  <w:docPart w:val="30823C2378DD4648839DA98AFD074632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3300A" w:rsidRPr="0083300A" w14:paraId="1BDF948D" w14:textId="77777777" w:rsidTr="007651D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C6C13A3" w14:textId="038F2200" w:rsidR="0083300A" w:rsidRPr="00A347E5" w:rsidRDefault="0083300A" w:rsidP="00A347E5">
            <w:pPr>
              <w:pStyle w:val="TableBody"/>
            </w:pPr>
            <w:r w:rsidRPr="00A347E5">
              <w:t>E-mail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93A47C2" w14:textId="25180BC1" w:rsidR="0083300A" w:rsidRPr="00A347E5" w:rsidRDefault="0083300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2005663885"/>
                <w:placeholder>
                  <w:docPart w:val="8AEA22A16BFB4424AB5F7C4EC9DACA6E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83300A" w:rsidRPr="0083300A" w14:paraId="77A8BEF0" w14:textId="77777777" w:rsidTr="007651D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E3CD30A" w14:textId="14237A5B" w:rsidR="0083300A" w:rsidRPr="00A347E5" w:rsidRDefault="0083300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Μερίδα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E791F0B" w14:textId="3019B8DF" w:rsidR="0083300A" w:rsidRPr="00A347E5" w:rsidRDefault="0083300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23239048"/>
                <w:placeholder>
                  <w:docPart w:val="83793C6A368C4A2DB35DF63DEAB04F96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                    </w:t>
            </w:r>
          </w:p>
        </w:tc>
      </w:tr>
      <w:tr w:rsidR="0083300A" w:rsidRPr="0083300A" w14:paraId="7D639A69" w14:textId="77777777" w:rsidTr="007651D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412A1B4E" w14:textId="619A1714" w:rsidR="0083300A" w:rsidRPr="00A347E5" w:rsidRDefault="0083300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Λογαριασμός Αξιογράφων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7665F53" w14:textId="6F74542C" w:rsidR="0083300A" w:rsidRPr="00A347E5" w:rsidRDefault="0083300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1486977352"/>
                <w:placeholder>
                  <w:docPart w:val="547FEA6310E646638838613A2789E53C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</w:t>
            </w:r>
          </w:p>
        </w:tc>
      </w:tr>
      <w:tr w:rsidR="0083300A" w:rsidRPr="0083300A" w14:paraId="55B7832F" w14:textId="77777777" w:rsidTr="007651D8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06262D" w:themeColor="text2"/>
            </w:tcBorders>
          </w:tcPr>
          <w:p w14:paraId="795BE92C" w14:textId="7ECF3911" w:rsidR="0083300A" w:rsidRPr="00A347E5" w:rsidRDefault="0083300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Συμμετέχων </w:t>
            </w:r>
          </w:p>
        </w:tc>
        <w:tc>
          <w:tcPr>
            <w:tcW w:w="6156" w:type="dxa"/>
            <w:tcBorders>
              <w:top w:val="single" w:sz="4" w:space="0" w:color="06262D" w:themeColor="text2"/>
            </w:tcBorders>
          </w:tcPr>
          <w:p w14:paraId="560D425B" w14:textId="52522392" w:rsidR="0083300A" w:rsidRPr="00A347E5" w:rsidRDefault="0083300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451594233"/>
                <w:placeholder>
                  <w:docPart w:val="C7BDC72B477F432E8A7F87BC26904D03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                   </w:t>
            </w:r>
          </w:p>
        </w:tc>
      </w:tr>
    </w:tbl>
    <w:p w14:paraId="356A2434" w14:textId="77777777" w:rsidR="0083300A" w:rsidRPr="00C95A52" w:rsidRDefault="0083300A" w:rsidP="009A6C46">
      <w:pPr>
        <w:pStyle w:val="BodyText"/>
        <w:tabs>
          <w:tab w:val="left" w:pos="426"/>
        </w:tabs>
        <w:spacing w:before="120"/>
        <w:jc w:val="left"/>
        <w:rPr>
          <w:rFonts w:ascii="Verdana" w:hAnsi="Verdana" w:cs="Arial"/>
          <w:sz w:val="19"/>
          <w:szCs w:val="19"/>
          <w:lang w:val="en-US" w:eastAsia="zh-CN"/>
        </w:rPr>
      </w:pPr>
    </w:p>
    <w:tbl>
      <w:tblPr>
        <w:tblStyle w:val="Table2"/>
        <w:tblW w:w="10207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83300A" w:rsidRPr="0083300A" w14:paraId="78A43929" w14:textId="77777777" w:rsidTr="00CB5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008D7F" w:themeFill="text1"/>
          </w:tcPr>
          <w:p w14:paraId="3E0E01D7" w14:textId="77777777" w:rsidR="0083300A" w:rsidRPr="0083300A" w:rsidRDefault="0083300A" w:rsidP="00CB5790">
            <w:pPr>
              <w:pStyle w:val="TableHeader"/>
            </w:pPr>
            <w:r w:rsidRPr="0083300A">
              <w:t>Αξιόγραφο</w:t>
            </w:r>
          </w:p>
        </w:tc>
        <w:tc>
          <w:tcPr>
            <w:tcW w:w="4253" w:type="dxa"/>
            <w:shd w:val="clear" w:color="auto" w:fill="008D7F" w:themeFill="text1"/>
          </w:tcPr>
          <w:p w14:paraId="3A696714" w14:textId="77777777" w:rsidR="0083300A" w:rsidRPr="0083300A" w:rsidRDefault="0083300A" w:rsidP="00CB579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00A">
              <w:t>Ποσότητα</w:t>
            </w:r>
          </w:p>
        </w:tc>
      </w:tr>
      <w:tr w:rsidR="0083300A" w:rsidRPr="0083300A" w14:paraId="0B52EA87" w14:textId="77777777" w:rsidTr="00CB5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4F31E45D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  <w:lang w:val="en-US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631983345"/>
                <w:placeholder>
                  <w:docPart w:val="69CEA3892EAD4D3D92F3A800202990D4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48129109" w14:textId="77777777" w:rsidR="0083300A" w:rsidRPr="0083300A" w:rsidRDefault="005338AF" w:rsidP="00CB579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5844340"/>
                <w:placeholder>
                  <w:docPart w:val="3EE66C25CC824896A7A08EEA3E6EB12A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1F650855" w14:textId="77777777" w:rsidTr="00CB5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6FBF1DF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314263501"/>
                <w:placeholder>
                  <w:docPart w:val="6B538AF4DB1F4B51A14A439DD140E3A2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0A7AADAA" w14:textId="77777777" w:rsidR="0083300A" w:rsidRPr="0083300A" w:rsidRDefault="005338AF" w:rsidP="00CB579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339623195"/>
                <w:placeholder>
                  <w:docPart w:val="CE66D4DAC811495FB3A12AF945B2AEEA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2FD20074" w14:textId="77777777" w:rsidTr="00CB5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1FD79DA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868106873"/>
                <w:placeholder>
                  <w:docPart w:val="DE85C97F3109469E85EF0285E07F9E0B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743852EB" w14:textId="77777777" w:rsidR="0083300A" w:rsidRPr="0083300A" w:rsidRDefault="005338AF" w:rsidP="00CB579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1660341720"/>
                <w:placeholder>
                  <w:docPart w:val="5491F5DCE7A54128B338E6E61A49B50A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01E9CEC2" w14:textId="77777777" w:rsidTr="00CB5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6682F18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798800109"/>
                <w:placeholder>
                  <w:docPart w:val="6618703BE38344FFA3582792E416CD9C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05E3741A" w14:textId="77777777" w:rsidR="0083300A" w:rsidRPr="0083300A" w:rsidRDefault="005338AF" w:rsidP="00CB579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056544619"/>
                <w:placeholder>
                  <w:docPart w:val="D45270C269004150A18159335AE0E2B3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</w:tbl>
    <w:p w14:paraId="5E9EF2CD" w14:textId="77777777" w:rsidR="0083300A" w:rsidRDefault="0083300A" w:rsidP="009A6C46">
      <w:pPr>
        <w:pStyle w:val="BodyText"/>
        <w:tabs>
          <w:tab w:val="left" w:pos="426"/>
        </w:tabs>
        <w:spacing w:before="120"/>
        <w:jc w:val="left"/>
        <w:rPr>
          <w:rFonts w:ascii="Verdana" w:hAnsi="Verdana" w:cs="Arial"/>
          <w:sz w:val="19"/>
          <w:szCs w:val="19"/>
          <w:lang w:val="en-US" w:eastAsia="zh-CN"/>
        </w:rPr>
      </w:pPr>
    </w:p>
    <w:tbl>
      <w:tblPr>
        <w:tblStyle w:val="Table2"/>
        <w:tblW w:w="5000" w:type="pct"/>
        <w:tblLook w:val="04A0" w:firstRow="1" w:lastRow="0" w:firstColumn="1" w:lastColumn="0" w:noHBand="0" w:noVBand="1"/>
      </w:tblPr>
      <w:tblGrid>
        <w:gridCol w:w="4032"/>
        <w:gridCol w:w="6156"/>
        <w:gridCol w:w="18"/>
      </w:tblGrid>
      <w:tr w:rsidR="00A347E5" w:rsidRPr="0083300A" w14:paraId="2B89045B" w14:textId="77777777" w:rsidTr="00250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20605AD3" w14:textId="5BA3F1D4" w:rsidR="00A347E5" w:rsidRPr="0083300A" w:rsidRDefault="00A347E5" w:rsidP="00CB5790">
            <w:pPr>
              <w:pStyle w:val="TableHeader"/>
            </w:pPr>
            <w:r w:rsidRPr="0083300A">
              <w:t>Στοιχεία Νόμιμου/Νόμιμης Κληρονόμου</w:t>
            </w:r>
            <w:r w:rsidRPr="0083300A">
              <w:rPr>
                <w:lang w:val="el-GR"/>
              </w:rPr>
              <w:t xml:space="preserve"> </w:t>
            </w:r>
            <w:r w:rsidRPr="0083300A">
              <w:t>(</w:t>
            </w:r>
            <w:r>
              <w:t>2</w:t>
            </w:r>
            <w:r w:rsidRPr="0083300A">
              <w:t>)</w:t>
            </w:r>
          </w:p>
        </w:tc>
      </w:tr>
      <w:tr w:rsidR="00FD751A" w:rsidRPr="0083300A" w14:paraId="382C08DB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4278D746" w14:textId="77777777" w:rsidR="00FD751A" w:rsidRPr="00A347E5" w:rsidRDefault="00FD751A" w:rsidP="00A347E5">
            <w:pPr>
              <w:pStyle w:val="TableBody"/>
            </w:pPr>
            <w:r w:rsidRPr="00A347E5">
              <w:t>Επώνυμο/Επωνυμία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30E76575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1124814974"/>
                <w:placeholder>
                  <w:docPart w:val="DB24F15FBD604FDA92EB4945307AB9E1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21F27FEF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C5C7AC0" w14:textId="77777777" w:rsidR="00FD751A" w:rsidRPr="00A347E5" w:rsidRDefault="00FD751A" w:rsidP="00A347E5">
            <w:pPr>
              <w:pStyle w:val="TableBody"/>
            </w:pPr>
            <w:r w:rsidRPr="00A347E5">
              <w:t>Όνομα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2DDCC46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1141001641"/>
                <w:placeholder>
                  <w:docPart w:val="79B6CE0A1AA045D7B322F321DF4B8B96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5537565D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F22B9E1" w14:textId="77777777" w:rsidR="00FD751A" w:rsidRPr="00A347E5" w:rsidRDefault="00FD751A" w:rsidP="00A347E5">
            <w:pPr>
              <w:pStyle w:val="TableBody"/>
            </w:pPr>
            <w:r w:rsidRPr="00A347E5">
              <w:t>Πατρώνυμο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241E693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732224146"/>
                <w:placeholder>
                  <w:docPart w:val="2EE06B6B00154E57B1F2EACBB53C0891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204CD47F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46F91A22" w14:textId="77777777" w:rsidR="00FD751A" w:rsidRPr="00C95A52" w:rsidRDefault="00FD751A" w:rsidP="00A347E5">
            <w:pPr>
              <w:pStyle w:val="TableBody"/>
              <w:rPr>
                <w:lang w:val="el-GR"/>
              </w:rPr>
            </w:pPr>
            <w:r w:rsidRPr="00C95A52">
              <w:rPr>
                <w:lang w:val="el-GR"/>
              </w:rPr>
              <w:t>Αριθμός Πιστοποιητικού ταυτοποίησης (ΑΔΤ/ΔΙΑΒ/ΓΕΜΗ/ΑΛΛΟ)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D6C56DA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444768754"/>
                <w:placeholder>
                  <w:docPart w:val="B8D0D9572C5E4B93880DA52B9A2C4953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1CEC1206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3E80C3CF" w14:textId="77777777" w:rsidR="00FD751A" w:rsidRPr="00A347E5" w:rsidRDefault="00FD751A" w:rsidP="00A347E5">
            <w:pPr>
              <w:pStyle w:val="TableBody"/>
            </w:pPr>
            <w:r w:rsidRPr="00A347E5">
              <w:t>Αριθμός Φορολογικού Μητρώου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CE4B476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916697976"/>
                <w:placeholder>
                  <w:docPart w:val="3D58E658282E428181BBA627205723B2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259FB201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77C2D19" w14:textId="77777777" w:rsidR="00FD751A" w:rsidRPr="00A347E5" w:rsidRDefault="00FD751A" w:rsidP="00A347E5">
            <w:pPr>
              <w:pStyle w:val="TableBody"/>
            </w:pPr>
            <w:r w:rsidRPr="00A347E5">
              <w:t xml:space="preserve">Αριθμός κινητού τηλεφώνου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1DAE568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347340972"/>
                <w:placeholder>
                  <w:docPart w:val="88641B4A4B834C8AB0E4E459BB35F6B3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1BFD45D3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7A7CA76D" w14:textId="77777777" w:rsidR="00FD751A" w:rsidRPr="00A347E5" w:rsidRDefault="00FD751A" w:rsidP="00A347E5">
            <w:pPr>
              <w:pStyle w:val="TableBody"/>
            </w:pPr>
            <w:r w:rsidRPr="00A347E5">
              <w:t>E-mail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1B30035A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516923257"/>
                <w:placeholder>
                  <w:docPart w:val="E5FC2D1B0CC947549E93F5F22D980043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3FA05BCF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E6C76FC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Μερίδα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21D7865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600761087"/>
                <w:placeholder>
                  <w:docPart w:val="A9EB89C0EBBF463FB55D8E7984CA3170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                    </w:t>
            </w:r>
          </w:p>
        </w:tc>
      </w:tr>
      <w:tr w:rsidR="00FD751A" w:rsidRPr="0083300A" w14:paraId="173BB110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5EEF8FC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Λογαριασμός Αξιογράφων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3BD28B6D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200781376"/>
                <w:placeholder>
                  <w:docPart w:val="7B48057E58CA4D8385F2F1E348B86F76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</w:t>
            </w:r>
          </w:p>
        </w:tc>
      </w:tr>
      <w:tr w:rsidR="00FD751A" w:rsidRPr="0083300A" w14:paraId="645E1AE2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06262D" w:themeColor="text2"/>
            </w:tcBorders>
          </w:tcPr>
          <w:p w14:paraId="68046BD5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Συμμετέχων </w:t>
            </w:r>
          </w:p>
        </w:tc>
        <w:tc>
          <w:tcPr>
            <w:tcW w:w="6156" w:type="dxa"/>
            <w:tcBorders>
              <w:top w:val="single" w:sz="4" w:space="0" w:color="06262D" w:themeColor="text2"/>
            </w:tcBorders>
          </w:tcPr>
          <w:p w14:paraId="0CA9ACFD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561145833"/>
                <w:placeholder>
                  <w:docPart w:val="C6194EA6ADDB490F837B6C793AD49F3C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                   </w:t>
            </w:r>
          </w:p>
        </w:tc>
      </w:tr>
    </w:tbl>
    <w:p w14:paraId="3F55F307" w14:textId="77777777" w:rsidR="0083300A" w:rsidRPr="00FD751A" w:rsidRDefault="0083300A" w:rsidP="009A6C46">
      <w:pPr>
        <w:pStyle w:val="BodyText"/>
        <w:tabs>
          <w:tab w:val="left" w:pos="426"/>
        </w:tabs>
        <w:spacing w:before="120"/>
        <w:jc w:val="left"/>
        <w:rPr>
          <w:rFonts w:ascii="Verdana" w:hAnsi="Verdana" w:cs="Arial"/>
          <w:sz w:val="19"/>
          <w:szCs w:val="19"/>
          <w:lang w:val="en-US" w:eastAsia="zh-CN"/>
        </w:rPr>
      </w:pPr>
    </w:p>
    <w:tbl>
      <w:tblPr>
        <w:tblStyle w:val="Table2"/>
        <w:tblW w:w="10207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83300A" w:rsidRPr="0083300A" w14:paraId="14EE7AF3" w14:textId="77777777" w:rsidTr="00CB5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008D7F" w:themeFill="text1"/>
          </w:tcPr>
          <w:p w14:paraId="6B62E518" w14:textId="77777777" w:rsidR="0083300A" w:rsidRPr="0083300A" w:rsidRDefault="0083300A" w:rsidP="00CB5790">
            <w:pPr>
              <w:pStyle w:val="TableHeader"/>
            </w:pPr>
            <w:r w:rsidRPr="0083300A">
              <w:t>Αξιόγραφο</w:t>
            </w:r>
          </w:p>
        </w:tc>
        <w:tc>
          <w:tcPr>
            <w:tcW w:w="4253" w:type="dxa"/>
            <w:shd w:val="clear" w:color="auto" w:fill="008D7F" w:themeFill="text1"/>
          </w:tcPr>
          <w:p w14:paraId="4BFBC62D" w14:textId="77777777" w:rsidR="0083300A" w:rsidRPr="0083300A" w:rsidRDefault="0083300A" w:rsidP="00CB579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00A">
              <w:t>Ποσότητα</w:t>
            </w:r>
          </w:p>
        </w:tc>
      </w:tr>
      <w:tr w:rsidR="0083300A" w:rsidRPr="0083300A" w14:paraId="02845C20" w14:textId="77777777" w:rsidTr="00CB5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1BEF8483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  <w:lang w:val="en-US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805373106"/>
                <w:placeholder>
                  <w:docPart w:val="4B6D71417AAC400E9D93D778E7A21500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4EBB4CF6" w14:textId="77777777" w:rsidR="0083300A" w:rsidRPr="0083300A" w:rsidRDefault="005338AF" w:rsidP="00CB579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056080902"/>
                <w:placeholder>
                  <w:docPart w:val="E403754296354E80A0441EF8AE1202B8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5CECA2C4" w14:textId="77777777" w:rsidTr="00CB5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ACEFA8A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2144187373"/>
                <w:placeholder>
                  <w:docPart w:val="877DB441DB284C4392A62D3536750B78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616E3B7A" w14:textId="77777777" w:rsidR="0083300A" w:rsidRPr="0083300A" w:rsidRDefault="005338AF" w:rsidP="00CB579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225146071"/>
                <w:placeholder>
                  <w:docPart w:val="D41868C18CED44EDAE2BFE490CFDDE79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100CB90E" w14:textId="77777777" w:rsidTr="00CB5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7D2D252C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162539597"/>
                <w:placeholder>
                  <w:docPart w:val="F2C2BBFE425547F69FB9DA8BB1DD75B6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47F7FF5F" w14:textId="77777777" w:rsidR="0083300A" w:rsidRPr="0083300A" w:rsidRDefault="005338AF" w:rsidP="00CB579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571428596"/>
                <w:placeholder>
                  <w:docPart w:val="1C7F2645B8E4435B9589B8F5DB83C18B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0737E98D" w14:textId="77777777" w:rsidTr="00CB5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32403E2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2014839712"/>
                <w:placeholder>
                  <w:docPart w:val="6F6B31F1DC674B8180E0F5E77DC85C25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27B5DEFA" w14:textId="77777777" w:rsidR="0083300A" w:rsidRPr="0083300A" w:rsidRDefault="005338AF" w:rsidP="00CB579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1584799610"/>
                <w:placeholder>
                  <w:docPart w:val="EF1E05D5098C4E00A992BAB095C0D8FD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</w:tbl>
    <w:p w14:paraId="752FEA0C" w14:textId="77777777" w:rsidR="0083300A" w:rsidRPr="00C95A52" w:rsidRDefault="0083300A" w:rsidP="009A6C46">
      <w:pPr>
        <w:pStyle w:val="BodyText"/>
        <w:tabs>
          <w:tab w:val="left" w:pos="426"/>
        </w:tabs>
        <w:spacing w:before="120"/>
        <w:jc w:val="left"/>
        <w:rPr>
          <w:rFonts w:ascii="Verdana" w:hAnsi="Verdana" w:cs="Arial"/>
          <w:sz w:val="19"/>
          <w:szCs w:val="19"/>
          <w:lang w:val="en-US" w:eastAsia="zh-CN"/>
        </w:rPr>
      </w:pPr>
    </w:p>
    <w:p w14:paraId="747B7759" w14:textId="77777777" w:rsidR="005B3E6C" w:rsidRDefault="005B3E6C" w:rsidP="00367193">
      <w:pPr>
        <w:tabs>
          <w:tab w:val="right" w:pos="9347"/>
        </w:tabs>
        <w:spacing w:before="240" w:after="0"/>
        <w:rPr>
          <w:rFonts w:ascii="Verdana" w:hAnsi="Verdana" w:cstheme="minorHAnsi"/>
          <w:b/>
          <w:bCs/>
          <w:color w:val="008D7F" w:themeColor="text1"/>
          <w:sz w:val="24"/>
          <w:szCs w:val="24"/>
          <w:lang w:val="en-US"/>
        </w:rPr>
      </w:pPr>
    </w:p>
    <w:tbl>
      <w:tblPr>
        <w:tblStyle w:val="Table2"/>
        <w:tblW w:w="5000" w:type="pct"/>
        <w:tblLook w:val="04A0" w:firstRow="1" w:lastRow="0" w:firstColumn="1" w:lastColumn="0" w:noHBand="0" w:noVBand="1"/>
      </w:tblPr>
      <w:tblGrid>
        <w:gridCol w:w="4032"/>
        <w:gridCol w:w="6156"/>
        <w:gridCol w:w="18"/>
      </w:tblGrid>
      <w:tr w:rsidR="00A347E5" w:rsidRPr="0083300A" w14:paraId="6179C8B1" w14:textId="77777777" w:rsidTr="006D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2AB0F37D" w14:textId="392DE980" w:rsidR="00A347E5" w:rsidRPr="0083300A" w:rsidRDefault="00A347E5" w:rsidP="00CB5790">
            <w:pPr>
              <w:pStyle w:val="TableHeader"/>
            </w:pPr>
            <w:r w:rsidRPr="0083300A">
              <w:lastRenderedPageBreak/>
              <w:t>Στοιχεία Νόμιμου/Νόμιμης Κληρονόμου</w:t>
            </w:r>
            <w:r w:rsidRPr="0083300A">
              <w:rPr>
                <w:lang w:val="el-GR"/>
              </w:rPr>
              <w:t xml:space="preserve"> </w:t>
            </w:r>
            <w:r w:rsidRPr="0083300A">
              <w:t>(</w:t>
            </w:r>
            <w:r>
              <w:t>3</w:t>
            </w:r>
            <w:r w:rsidRPr="0083300A">
              <w:t>)</w:t>
            </w:r>
          </w:p>
        </w:tc>
      </w:tr>
      <w:tr w:rsidR="00FD751A" w:rsidRPr="0083300A" w14:paraId="1D92C3EE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181516AE" w14:textId="77777777" w:rsidR="00FD751A" w:rsidRPr="00A347E5" w:rsidRDefault="00FD751A" w:rsidP="00A347E5">
            <w:pPr>
              <w:pStyle w:val="TableBody"/>
            </w:pPr>
            <w:r w:rsidRPr="00A347E5">
              <w:t>Επώνυμο/Επωνυμία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7C13C5A8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923170266"/>
                <w:placeholder>
                  <w:docPart w:val="89C4E5FD2FB2422EAC4C5D27868BCF86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130C0C13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2734BB8" w14:textId="77777777" w:rsidR="00FD751A" w:rsidRPr="00A347E5" w:rsidRDefault="00FD751A" w:rsidP="00A347E5">
            <w:pPr>
              <w:pStyle w:val="TableBody"/>
            </w:pPr>
            <w:r w:rsidRPr="00A347E5">
              <w:t>Όνομα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3C2C858B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611208363"/>
                <w:placeholder>
                  <w:docPart w:val="94309D79F2FD4BC7881C75364CA1D7F6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4173AAC0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03801EE" w14:textId="77777777" w:rsidR="00FD751A" w:rsidRPr="00A347E5" w:rsidRDefault="00FD751A" w:rsidP="00A347E5">
            <w:pPr>
              <w:pStyle w:val="TableBody"/>
            </w:pPr>
            <w:r w:rsidRPr="00A347E5">
              <w:t>Πατρώνυμο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FAED6D0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457761802"/>
                <w:placeholder>
                  <w:docPart w:val="5E24DAA8A53846ED9255DA7E875ABA93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32EA71E7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D6A62A4" w14:textId="77777777" w:rsidR="00FD751A" w:rsidRPr="00C95A52" w:rsidRDefault="00FD751A" w:rsidP="00A347E5">
            <w:pPr>
              <w:pStyle w:val="TableBody"/>
              <w:rPr>
                <w:lang w:val="el-GR"/>
              </w:rPr>
            </w:pPr>
            <w:r w:rsidRPr="00C95A52">
              <w:rPr>
                <w:lang w:val="el-GR"/>
              </w:rPr>
              <w:t>Αριθμός Πιστοποιητικού ταυτοποίησης (ΑΔΤ/ΔΙΑΒ/ΓΕΜΗ/ΑΛΛΟ)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4556EDB7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902669681"/>
                <w:placeholder>
                  <w:docPart w:val="7D292A59FD214CF984CBE5BB0CDDD479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09BCDA7E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7207E63" w14:textId="77777777" w:rsidR="00FD751A" w:rsidRPr="00A347E5" w:rsidRDefault="00FD751A" w:rsidP="00A347E5">
            <w:pPr>
              <w:pStyle w:val="TableBody"/>
            </w:pPr>
            <w:r w:rsidRPr="00A347E5">
              <w:t>Αριθμός Φορολογικού Μητρώου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49D8324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1945033121"/>
                <w:placeholder>
                  <w:docPart w:val="997A6A995BFC4AC181021A044A279C0B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2BDD1D8F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D16C228" w14:textId="77777777" w:rsidR="00FD751A" w:rsidRPr="00A347E5" w:rsidRDefault="00FD751A" w:rsidP="00A347E5">
            <w:pPr>
              <w:pStyle w:val="TableBody"/>
            </w:pPr>
            <w:r w:rsidRPr="00A347E5">
              <w:t xml:space="preserve">Αριθμός κινητού τηλεφώνου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D233CB7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1429546481"/>
                <w:placeholder>
                  <w:docPart w:val="ACB2CB604B844DD3B726F3C4C7AE62F0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481BA59E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CC3D210" w14:textId="77777777" w:rsidR="00FD751A" w:rsidRPr="00A347E5" w:rsidRDefault="00FD751A" w:rsidP="00A347E5">
            <w:pPr>
              <w:pStyle w:val="TableBody"/>
            </w:pPr>
            <w:r w:rsidRPr="00A347E5">
              <w:t>E-mail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F5E84DB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422580308"/>
                <w:placeholder>
                  <w:docPart w:val="F45BB524EF4D479EA2CAA7422CE4C045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0E0F096D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7AD72FE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Μερίδα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42156E4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247236868"/>
                <w:placeholder>
                  <w:docPart w:val="2C03911411994BBAA8E5B0EF7D07760E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                    </w:t>
            </w:r>
          </w:p>
        </w:tc>
      </w:tr>
      <w:tr w:rsidR="00FD751A" w:rsidRPr="0083300A" w14:paraId="27C0C61A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71E94E98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Λογαριασμός Αξιογράφων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1E791FAC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456169939"/>
                <w:placeholder>
                  <w:docPart w:val="CB92C88DB9E24FA189B5D6EE8F999719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</w:t>
            </w:r>
          </w:p>
        </w:tc>
      </w:tr>
      <w:tr w:rsidR="00FD751A" w:rsidRPr="0083300A" w14:paraId="09B15525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06262D" w:themeColor="text2"/>
            </w:tcBorders>
          </w:tcPr>
          <w:p w14:paraId="297CAB43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Συμμετέχων </w:t>
            </w:r>
          </w:p>
        </w:tc>
        <w:tc>
          <w:tcPr>
            <w:tcW w:w="6156" w:type="dxa"/>
            <w:tcBorders>
              <w:top w:val="single" w:sz="4" w:space="0" w:color="06262D" w:themeColor="text2"/>
            </w:tcBorders>
          </w:tcPr>
          <w:p w14:paraId="2EC2FEAF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006743299"/>
                <w:placeholder>
                  <w:docPart w:val="F8262B1635AF41B1853D7A47426ED153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                   </w:t>
            </w:r>
          </w:p>
        </w:tc>
      </w:tr>
    </w:tbl>
    <w:p w14:paraId="7B7806F4" w14:textId="77777777" w:rsidR="00FD751A" w:rsidRPr="00FD751A" w:rsidRDefault="00FD751A" w:rsidP="00367193">
      <w:pPr>
        <w:tabs>
          <w:tab w:val="right" w:pos="9347"/>
        </w:tabs>
        <w:spacing w:before="240" w:after="0"/>
        <w:rPr>
          <w:rFonts w:ascii="Verdana" w:hAnsi="Verdana" w:cstheme="minorHAnsi"/>
          <w:b/>
          <w:bCs/>
          <w:color w:val="008D7F" w:themeColor="text1"/>
          <w:sz w:val="24"/>
          <w:szCs w:val="24"/>
          <w:lang w:val="en-US"/>
        </w:rPr>
      </w:pPr>
    </w:p>
    <w:tbl>
      <w:tblPr>
        <w:tblStyle w:val="Table2"/>
        <w:tblW w:w="10207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83300A" w:rsidRPr="0083300A" w14:paraId="66F2D2CD" w14:textId="77777777" w:rsidTr="00CB5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008D7F" w:themeFill="text1"/>
          </w:tcPr>
          <w:p w14:paraId="71BBE7FD" w14:textId="77777777" w:rsidR="0083300A" w:rsidRPr="0083300A" w:rsidRDefault="0083300A" w:rsidP="00CB5790">
            <w:pPr>
              <w:pStyle w:val="TableHeader"/>
            </w:pPr>
            <w:r w:rsidRPr="0083300A">
              <w:t>Αξιόγραφο</w:t>
            </w:r>
          </w:p>
        </w:tc>
        <w:tc>
          <w:tcPr>
            <w:tcW w:w="4253" w:type="dxa"/>
            <w:shd w:val="clear" w:color="auto" w:fill="008D7F" w:themeFill="text1"/>
          </w:tcPr>
          <w:p w14:paraId="50BFBE42" w14:textId="77777777" w:rsidR="0083300A" w:rsidRPr="0083300A" w:rsidRDefault="0083300A" w:rsidP="00CB579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00A">
              <w:t>Ποσότητα</w:t>
            </w:r>
          </w:p>
        </w:tc>
      </w:tr>
      <w:tr w:rsidR="0083300A" w:rsidRPr="0083300A" w14:paraId="46C7FF3C" w14:textId="77777777" w:rsidTr="00CB5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C8DE0BC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  <w:lang w:val="en-US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99403455"/>
                <w:placeholder>
                  <w:docPart w:val="1356B3C7EC7E4F3A862FE8CEE4D14F15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39F3531B" w14:textId="77777777" w:rsidR="0083300A" w:rsidRPr="0083300A" w:rsidRDefault="005338AF" w:rsidP="00CB579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38980223"/>
                <w:placeholder>
                  <w:docPart w:val="2A807BFD0D1E4A16AE9CCB66BEA2E824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686D168C" w14:textId="77777777" w:rsidTr="00CB5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1978521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725218770"/>
                <w:placeholder>
                  <w:docPart w:val="F166212748C64700BEC2D0D07330065D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2CDAFEC8" w14:textId="77777777" w:rsidR="0083300A" w:rsidRPr="0083300A" w:rsidRDefault="005338AF" w:rsidP="00CB579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818348338"/>
                <w:placeholder>
                  <w:docPart w:val="7201C9622C984339A01EED9379CA323D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0995D718" w14:textId="77777777" w:rsidTr="00CB5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3C06E0AC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729984974"/>
                <w:placeholder>
                  <w:docPart w:val="1042A5834F2447D79F19D1D7E0333F52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6EE6068A" w14:textId="77777777" w:rsidR="0083300A" w:rsidRPr="0083300A" w:rsidRDefault="005338AF" w:rsidP="00CB579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2142112208"/>
                <w:placeholder>
                  <w:docPart w:val="1D45A668852D4E64976B90BE8041B0CD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448834FA" w14:textId="77777777" w:rsidTr="00CB5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4696A0A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270170104"/>
                <w:placeholder>
                  <w:docPart w:val="9A0DC947AFEF4A4BA0B89C0095313BB6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6B15F5EB" w14:textId="77777777" w:rsidR="0083300A" w:rsidRPr="0083300A" w:rsidRDefault="005338AF" w:rsidP="00CB579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76653355"/>
                <w:placeholder>
                  <w:docPart w:val="639ABEE6EDDE4A249B94119A2FC9EAB0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</w:tbl>
    <w:p w14:paraId="4C3A77B3" w14:textId="77777777" w:rsidR="0083300A" w:rsidRPr="0083300A" w:rsidRDefault="0083300A" w:rsidP="00367193">
      <w:pPr>
        <w:tabs>
          <w:tab w:val="right" w:pos="9347"/>
        </w:tabs>
        <w:spacing w:before="240" w:after="0"/>
        <w:rPr>
          <w:rFonts w:ascii="Verdana" w:hAnsi="Verdana" w:cstheme="minorHAnsi"/>
          <w:b/>
          <w:bCs/>
          <w:color w:val="008D7F" w:themeColor="text1"/>
          <w:sz w:val="24"/>
          <w:szCs w:val="24"/>
          <w:lang w:val="en-US"/>
        </w:rPr>
      </w:pPr>
    </w:p>
    <w:tbl>
      <w:tblPr>
        <w:tblStyle w:val="Table2"/>
        <w:tblW w:w="5000" w:type="pct"/>
        <w:tblLook w:val="04A0" w:firstRow="1" w:lastRow="0" w:firstColumn="1" w:lastColumn="0" w:noHBand="0" w:noVBand="1"/>
      </w:tblPr>
      <w:tblGrid>
        <w:gridCol w:w="4032"/>
        <w:gridCol w:w="6156"/>
        <w:gridCol w:w="18"/>
      </w:tblGrid>
      <w:tr w:rsidR="00A347E5" w:rsidRPr="0083300A" w14:paraId="52FDAE5E" w14:textId="77777777" w:rsidTr="009E4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il"/>
              <w:bottom w:val="single" w:sz="4" w:space="0" w:color="989FA1" w:themeColor="background2" w:themeShade="BF"/>
            </w:tcBorders>
            <w:shd w:val="clear" w:color="auto" w:fill="008D7F" w:themeFill="text1"/>
          </w:tcPr>
          <w:p w14:paraId="05EF9397" w14:textId="68A0CEF0" w:rsidR="00A347E5" w:rsidRPr="0083300A" w:rsidRDefault="00A347E5" w:rsidP="00CB5790">
            <w:pPr>
              <w:pStyle w:val="TableHeader"/>
            </w:pPr>
            <w:r w:rsidRPr="0083300A">
              <w:t>Στοιχεία Νόμιμου/Νόμιμης Κληρονόμου</w:t>
            </w:r>
            <w:r w:rsidRPr="0083300A">
              <w:rPr>
                <w:lang w:val="el-GR"/>
              </w:rPr>
              <w:t xml:space="preserve"> </w:t>
            </w:r>
            <w:r w:rsidRPr="0083300A">
              <w:t>(</w:t>
            </w:r>
            <w:r>
              <w:t>4</w:t>
            </w:r>
            <w:r w:rsidRPr="0083300A">
              <w:t>)</w:t>
            </w:r>
          </w:p>
        </w:tc>
      </w:tr>
      <w:tr w:rsidR="00FD751A" w:rsidRPr="0083300A" w14:paraId="57F9192E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91733EC" w14:textId="77777777" w:rsidR="00FD751A" w:rsidRPr="00A347E5" w:rsidRDefault="00FD751A" w:rsidP="00A347E5">
            <w:pPr>
              <w:pStyle w:val="TableBody"/>
            </w:pPr>
            <w:r w:rsidRPr="00A347E5">
              <w:t>Επώνυμο/Επωνυμία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3A2FD487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2136482122"/>
                <w:placeholder>
                  <w:docPart w:val="09831A82B2EF49888067BD5C81CE9341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50F288D3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A47E742" w14:textId="77777777" w:rsidR="00FD751A" w:rsidRPr="00A347E5" w:rsidRDefault="00FD751A" w:rsidP="00A347E5">
            <w:pPr>
              <w:pStyle w:val="TableBody"/>
            </w:pPr>
            <w:r w:rsidRPr="00A347E5">
              <w:t>Όνομα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37F97E3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1483738702"/>
                <w:placeholder>
                  <w:docPart w:val="CF7D6D7A03804872B6067AB9F15D9F37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191B16F0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377EAB0" w14:textId="77777777" w:rsidR="00FD751A" w:rsidRPr="00A347E5" w:rsidRDefault="00FD751A" w:rsidP="00A347E5">
            <w:pPr>
              <w:pStyle w:val="TableBody"/>
            </w:pPr>
            <w:r w:rsidRPr="00A347E5">
              <w:lastRenderedPageBreak/>
              <w:t>Πατρώνυμο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A7301DC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328878996"/>
                <w:placeholder>
                  <w:docPart w:val="6748034B409E4AC48FA2531103CCD9F9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262ADCEE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3F4BA9A3" w14:textId="77777777" w:rsidR="00FD751A" w:rsidRPr="00C95A52" w:rsidRDefault="00FD751A" w:rsidP="00A347E5">
            <w:pPr>
              <w:pStyle w:val="TableBody"/>
              <w:rPr>
                <w:lang w:val="el-GR"/>
              </w:rPr>
            </w:pPr>
            <w:r w:rsidRPr="00C95A52">
              <w:rPr>
                <w:lang w:val="el-GR"/>
              </w:rPr>
              <w:t>Αριθμός Πιστοποιητικού ταυτοποίησης (ΑΔΤ/ΔΙΑΒ/ΓΕΜΗ/ΑΛΛΟ)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4B7B1BF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835389880"/>
                <w:placeholder>
                  <w:docPart w:val="E8FFC18BD3A146B08BF5F347FAB6CF14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0101582D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556A698E" w14:textId="77777777" w:rsidR="00FD751A" w:rsidRPr="00A347E5" w:rsidRDefault="00FD751A" w:rsidP="00A347E5">
            <w:pPr>
              <w:pStyle w:val="TableBody"/>
            </w:pPr>
            <w:r w:rsidRPr="00A347E5">
              <w:t>Αριθμός Φορολογικού Μητρώου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E605748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1828123011"/>
                <w:placeholder>
                  <w:docPart w:val="20930C09B4CC4C38AC9A9212B3FCCB03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77076819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2BA062EE" w14:textId="77777777" w:rsidR="00FD751A" w:rsidRPr="00A347E5" w:rsidRDefault="00FD751A" w:rsidP="00A347E5">
            <w:pPr>
              <w:pStyle w:val="TableBody"/>
            </w:pPr>
            <w:r w:rsidRPr="00A347E5">
              <w:t xml:space="preserve">Αριθμός κινητού τηλεφώνου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43002139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428002039"/>
                <w:placeholder>
                  <w:docPart w:val="01F34ECFA6EA485AB43ACE5AA4F24A0C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7BA42218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72318E40" w14:textId="77777777" w:rsidR="00FD751A" w:rsidRPr="00A347E5" w:rsidRDefault="00FD751A" w:rsidP="00A347E5">
            <w:pPr>
              <w:pStyle w:val="TableBody"/>
            </w:pPr>
            <w:r w:rsidRPr="00A347E5">
              <w:t>E-mail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722B2129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646594175"/>
                <w:placeholder>
                  <w:docPart w:val="6BEE4848F9154CD29CFB3E715A90EC83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</w:p>
        </w:tc>
      </w:tr>
      <w:tr w:rsidR="00FD751A" w:rsidRPr="0083300A" w14:paraId="2FE9B7DA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2BCEAD4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Μερίδα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0489A774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-441841811"/>
                <w:placeholder>
                  <w:docPart w:val="D2E23D9C1A9A4E50A38930FAAD9C3860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                    </w:t>
            </w:r>
          </w:p>
        </w:tc>
      </w:tr>
      <w:tr w:rsidR="00FD751A" w:rsidRPr="0083300A" w14:paraId="0C92C6F7" w14:textId="77777777" w:rsidTr="00CB57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343EEE34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Λογαριασμός Αξιογράφων </w:t>
            </w:r>
          </w:p>
        </w:tc>
        <w:tc>
          <w:tcPr>
            <w:tcW w:w="6156" w:type="dxa"/>
            <w:tcBorders>
              <w:top w:val="single" w:sz="4" w:space="0" w:color="989FA1" w:themeColor="background2" w:themeShade="BF"/>
              <w:bottom w:val="single" w:sz="4" w:space="0" w:color="06262D" w:themeColor="text2"/>
            </w:tcBorders>
          </w:tcPr>
          <w:p w14:paraId="6D4509B8" w14:textId="77777777" w:rsidR="00FD751A" w:rsidRPr="00A347E5" w:rsidRDefault="00FD751A" w:rsidP="00A347E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634763913"/>
                <w:placeholder>
                  <w:docPart w:val="F0BA500B86E24AB1B2C3DD61211AE094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</w:t>
            </w:r>
          </w:p>
        </w:tc>
      </w:tr>
      <w:tr w:rsidR="00FD751A" w:rsidRPr="0083300A" w14:paraId="6E07CFA4" w14:textId="77777777" w:rsidTr="00CB579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06262D" w:themeColor="text2"/>
            </w:tcBorders>
          </w:tcPr>
          <w:p w14:paraId="75E7B397" w14:textId="77777777" w:rsidR="00FD751A" w:rsidRPr="00A347E5" w:rsidRDefault="00FD751A" w:rsidP="00A347E5">
            <w:pPr>
              <w:pStyle w:val="TableBody"/>
              <w:rPr>
                <w:b/>
                <w:bCs/>
              </w:rPr>
            </w:pPr>
            <w:r w:rsidRPr="00A347E5">
              <w:rPr>
                <w:b/>
                <w:bCs/>
              </w:rPr>
              <w:t xml:space="preserve">Συμμετέχων </w:t>
            </w:r>
          </w:p>
        </w:tc>
        <w:tc>
          <w:tcPr>
            <w:tcW w:w="6156" w:type="dxa"/>
            <w:tcBorders>
              <w:top w:val="single" w:sz="4" w:space="0" w:color="06262D" w:themeColor="text2"/>
            </w:tcBorders>
          </w:tcPr>
          <w:p w14:paraId="54E19B18" w14:textId="77777777" w:rsidR="00FD751A" w:rsidRPr="00A347E5" w:rsidRDefault="00FD751A" w:rsidP="00A347E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47E5">
              <w:t xml:space="preserve">: </w:t>
            </w:r>
            <w:sdt>
              <w:sdtPr>
                <w:id w:val="1930685071"/>
                <w:placeholder>
                  <w:docPart w:val="22A0243202E14BDAAD6144EB51683A3A"/>
                </w:placeholder>
                <w:showingPlcHdr/>
              </w:sdtPr>
              <w:sdtEndPr/>
              <w:sdtContent>
                <w:r w:rsidRPr="00A347E5">
                  <w:rPr>
                    <w:rStyle w:val="PlaceholderText"/>
                    <w:color w:val="06262D" w:themeColor="text2"/>
                  </w:rPr>
                  <w:t>Click or tap here to enter text.</w:t>
                </w:r>
              </w:sdtContent>
            </w:sdt>
            <w:r w:rsidRPr="00A347E5">
              <w:t xml:space="preserve">                      </w:t>
            </w:r>
          </w:p>
        </w:tc>
      </w:tr>
    </w:tbl>
    <w:p w14:paraId="4B240801" w14:textId="77777777" w:rsidR="00FD751A" w:rsidRPr="00FD751A" w:rsidRDefault="00FD751A" w:rsidP="00367193">
      <w:pPr>
        <w:tabs>
          <w:tab w:val="right" w:pos="9347"/>
        </w:tabs>
        <w:spacing w:before="240" w:after="0"/>
        <w:rPr>
          <w:rFonts w:ascii="Verdana" w:hAnsi="Verdana" w:cstheme="minorHAnsi"/>
          <w:b/>
          <w:bCs/>
          <w:color w:val="008D7F" w:themeColor="text1"/>
          <w:sz w:val="24"/>
          <w:szCs w:val="24"/>
          <w:lang w:val="en-US"/>
        </w:rPr>
      </w:pPr>
    </w:p>
    <w:tbl>
      <w:tblPr>
        <w:tblStyle w:val="Table2"/>
        <w:tblW w:w="10207" w:type="dxa"/>
        <w:tblLook w:val="04A0" w:firstRow="1" w:lastRow="0" w:firstColumn="1" w:lastColumn="0" w:noHBand="0" w:noVBand="1"/>
      </w:tblPr>
      <w:tblGrid>
        <w:gridCol w:w="5954"/>
        <w:gridCol w:w="4253"/>
      </w:tblGrid>
      <w:tr w:rsidR="0083300A" w:rsidRPr="0083300A" w14:paraId="71530CD5" w14:textId="77777777" w:rsidTr="00CB5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008D7F" w:themeFill="text1"/>
          </w:tcPr>
          <w:p w14:paraId="2A8494F2" w14:textId="77777777" w:rsidR="0083300A" w:rsidRPr="0083300A" w:rsidRDefault="0083300A" w:rsidP="00CB5790">
            <w:pPr>
              <w:pStyle w:val="TableHeader"/>
            </w:pPr>
            <w:r w:rsidRPr="0083300A">
              <w:t>Αξιόγραφο</w:t>
            </w:r>
          </w:p>
        </w:tc>
        <w:tc>
          <w:tcPr>
            <w:tcW w:w="4253" w:type="dxa"/>
            <w:shd w:val="clear" w:color="auto" w:fill="008D7F" w:themeFill="text1"/>
          </w:tcPr>
          <w:p w14:paraId="3B52C4C2" w14:textId="77777777" w:rsidR="0083300A" w:rsidRPr="0083300A" w:rsidRDefault="0083300A" w:rsidP="00CB579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00A">
              <w:t>Ποσότητα</w:t>
            </w:r>
          </w:p>
        </w:tc>
      </w:tr>
      <w:tr w:rsidR="0083300A" w:rsidRPr="0083300A" w14:paraId="13537035" w14:textId="77777777" w:rsidTr="00CB5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1A2036BA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  <w:lang w:val="en-US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618296694"/>
                <w:placeholder>
                  <w:docPart w:val="39F9B037A3154A91B8813EBB86AEC481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60E02E0C" w14:textId="77777777" w:rsidR="0083300A" w:rsidRPr="0083300A" w:rsidRDefault="005338AF" w:rsidP="00CB579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638727392"/>
                <w:placeholder>
                  <w:docPart w:val="BB20D918C30745C09FCBFB24CF5FAA62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297686BD" w14:textId="77777777" w:rsidTr="00CB5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3045FAC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47890931"/>
                <w:placeholder>
                  <w:docPart w:val="405D58AEE50D42D087972DEADF73398E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59D708B9" w14:textId="77777777" w:rsidR="0083300A" w:rsidRPr="0083300A" w:rsidRDefault="005338AF" w:rsidP="00CB579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578445437"/>
                <w:placeholder>
                  <w:docPart w:val="21A0CDFD160F4C79AD8B79B921D6BB3D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7174DEE6" w14:textId="77777777" w:rsidTr="00CB5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431BCFDC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-1009822724"/>
                <w:placeholder>
                  <w:docPart w:val="58142E8279AC441F9F8864AE9810AEBC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1D02048A" w14:textId="77777777" w:rsidR="0083300A" w:rsidRPr="0083300A" w:rsidRDefault="005338AF" w:rsidP="00CB579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1155182979"/>
                <w:placeholder>
                  <w:docPart w:val="81C95B23B9054A928AC81097ABE01425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  <w:tr w:rsidR="0083300A" w:rsidRPr="0083300A" w14:paraId="4CE7E088" w14:textId="77777777" w:rsidTr="00CB5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B98034F" w14:textId="77777777" w:rsidR="0083300A" w:rsidRPr="0083300A" w:rsidRDefault="005338AF" w:rsidP="00CB5790">
            <w:pPr>
              <w:pStyle w:val="TableBody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1536928556"/>
                <w:placeholder>
                  <w:docPart w:val="25D8465C9D4D4F30BB7D00724CE20C25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  <w:tc>
          <w:tcPr>
            <w:tcW w:w="4253" w:type="dxa"/>
          </w:tcPr>
          <w:p w14:paraId="01C3BAF4" w14:textId="77777777" w:rsidR="0083300A" w:rsidRPr="0083300A" w:rsidRDefault="005338AF" w:rsidP="00CB579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8D7F" w:themeColor="text1"/>
              </w:rPr>
            </w:pPr>
            <w:sdt>
              <w:sdtPr>
                <w:rPr>
                  <w:b/>
                  <w:bCs/>
                  <w:color w:val="008D7F" w:themeColor="text1"/>
                </w:rPr>
                <w:id w:val="142630039"/>
                <w:placeholder>
                  <w:docPart w:val="C855FECD6B8043E0B91AAF9F4A2D3AB7"/>
                </w:placeholder>
                <w:showingPlcHdr/>
              </w:sdtPr>
              <w:sdtEndPr/>
              <w:sdtContent>
                <w:r w:rsidR="0083300A" w:rsidRPr="0083300A">
                  <w:rPr>
                    <w:rStyle w:val="PlaceholderText"/>
                    <w:rFonts w:cstheme="minorHAnsi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83300A" w:rsidRPr="0083300A">
              <w:rPr>
                <w:color w:val="008D7F" w:themeColor="text1"/>
                <w:lang w:val="en-US"/>
              </w:rPr>
              <w:t xml:space="preserve">                      </w:t>
            </w:r>
          </w:p>
        </w:tc>
      </w:tr>
    </w:tbl>
    <w:p w14:paraId="34B84C6B" w14:textId="77777777" w:rsidR="0083300A" w:rsidRPr="00C95A52" w:rsidRDefault="0083300A" w:rsidP="0083300A">
      <w:pPr>
        <w:pStyle w:val="BodyText"/>
        <w:rPr>
          <w:rFonts w:ascii="Verdana" w:hAnsi="Verdana"/>
          <w:lang w:val="en-US"/>
        </w:rPr>
      </w:pPr>
    </w:p>
    <w:p w14:paraId="03629FA0" w14:textId="7A5DC086" w:rsidR="00811434" w:rsidRPr="0083300A" w:rsidRDefault="00811434" w:rsidP="0083300A">
      <w:pPr>
        <w:pStyle w:val="BodyText"/>
        <w:rPr>
          <w:rFonts w:ascii="Verdana" w:hAnsi="Verdana" w:cs="Arial"/>
          <w:sz w:val="19"/>
          <w:szCs w:val="19"/>
          <w:lang w:eastAsia="el-GR"/>
        </w:rPr>
      </w:pPr>
      <w:r w:rsidRPr="0083300A">
        <w:rPr>
          <w:rFonts w:ascii="Verdana" w:hAnsi="Verdana"/>
        </w:rPr>
        <w:t xml:space="preserve">Τα προσωπικά δεδομένα θα τύχουν επεξεργασίας, η οποία είναι απαραίτητη για τη συμμόρφωση με έννομη υποχρέωση και για την εκτέλεση της εργασίας που αιτείται ο χρήστης ως υποκείμενο των δεδομένων. Η εταιρεία </w:t>
      </w:r>
      <w:r w:rsidR="0083300A" w:rsidRPr="0083300A">
        <w:rPr>
          <w:rFonts w:ascii="Verdana" w:hAnsi="Verdana"/>
        </w:rPr>
        <w:t>Euronext Securities Athens</w:t>
      </w:r>
      <w:r w:rsidRPr="0083300A">
        <w:rPr>
          <w:rFonts w:ascii="Verdana" w:hAnsi="Verdana"/>
        </w:rPr>
        <w:t xml:space="preserve">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δεδομένων, σύμφωνα με όσα ειδικότερα προσδιορίζονται στη διεύθυνση</w:t>
      </w:r>
      <w:r w:rsidR="0083300A" w:rsidRPr="0083300A">
        <w:rPr>
          <w:rFonts w:ascii="Verdana" w:hAnsi="Verdana"/>
        </w:rPr>
        <w:t xml:space="preserve"> </w:t>
      </w:r>
      <w:hyperlink r:id="rId12" w:history="1">
        <w:r w:rsidR="0083300A" w:rsidRPr="0083300A">
          <w:rPr>
            <w:rStyle w:val="Hyperlink"/>
            <w:rFonts w:ascii="Verdana" w:hAnsi="Verdana" w:cstheme="minorHAnsi"/>
            <w:i/>
            <w:iCs/>
          </w:rPr>
          <w:t>https://athens.euronext.com/el/policy/personal-data-protection</w:t>
        </w:r>
      </w:hyperlink>
    </w:p>
    <w:p w14:paraId="3E8EEA15" w14:textId="46BD0A6D" w:rsidR="00811434" w:rsidRPr="0083300A" w:rsidRDefault="00811434" w:rsidP="0083300A">
      <w:pPr>
        <w:pStyle w:val="BodyText"/>
        <w:rPr>
          <w:rFonts w:ascii="Verdana" w:hAnsi="Verdana"/>
          <w:color w:val="auto"/>
          <w:lang w:eastAsia="el-GR"/>
        </w:rPr>
      </w:pPr>
      <w:r w:rsidRPr="0083300A">
        <w:rPr>
          <w:rFonts w:ascii="Verdana" w:hAnsi="Verdana"/>
          <w:lang w:eastAsia="el-GR"/>
        </w:rPr>
        <w:lastRenderedPageBreak/>
        <w:t xml:space="preserve">Μαζί με την παρούσα </w:t>
      </w:r>
      <w:r w:rsidR="00883A71" w:rsidRPr="0083300A">
        <w:rPr>
          <w:rFonts w:ascii="Verdana" w:hAnsi="Verdana"/>
          <w:lang w:eastAsia="el-GR"/>
        </w:rPr>
        <w:t>αίτηση</w:t>
      </w:r>
      <w:r w:rsidRPr="0083300A">
        <w:rPr>
          <w:rFonts w:ascii="Verdana" w:hAnsi="Verdana"/>
          <w:lang w:eastAsia="el-GR"/>
        </w:rPr>
        <w:t xml:space="preserve"> </w:t>
      </w:r>
      <w:r w:rsidRPr="0083300A">
        <w:rPr>
          <w:rFonts w:ascii="Verdana" w:hAnsi="Verdana"/>
          <w:color w:val="auto"/>
          <w:lang w:eastAsia="el-GR"/>
        </w:rPr>
        <w:t>επισυνάπτονται</w:t>
      </w:r>
      <w:r w:rsidR="000573ED" w:rsidRPr="0083300A">
        <w:rPr>
          <w:rStyle w:val="FootnoteReference"/>
          <w:rFonts w:ascii="Verdana" w:hAnsi="Verdana" w:cstheme="minorHAnsi"/>
          <w:b/>
          <w:color w:val="auto"/>
          <w:sz w:val="18"/>
          <w:szCs w:val="18"/>
        </w:rPr>
        <w:footnoteReference w:id="2"/>
      </w:r>
      <w:r w:rsidRPr="0083300A">
        <w:rPr>
          <w:rFonts w:ascii="Verdana" w:hAnsi="Verdana"/>
          <w:color w:val="auto"/>
          <w:lang w:eastAsia="el-GR"/>
        </w:rPr>
        <w:t>:</w:t>
      </w:r>
    </w:p>
    <w:p w14:paraId="10BD826D" w14:textId="09F2D65A" w:rsidR="00811434" w:rsidRPr="0083300A" w:rsidRDefault="000573ED" w:rsidP="0083300A">
      <w:pPr>
        <w:pStyle w:val="BodyText"/>
        <w:rPr>
          <w:rFonts w:ascii="Verdana" w:hAnsi="Verdana"/>
          <w:lang w:eastAsia="el-GR"/>
        </w:rPr>
      </w:pPr>
      <w:r w:rsidRPr="0083300A">
        <w:rPr>
          <w:rFonts w:ascii="Verdana" w:hAnsi="Verdana"/>
          <w:color w:val="0067A6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300A">
        <w:rPr>
          <w:rFonts w:ascii="Verdana" w:hAnsi="Verdana"/>
          <w:color w:val="0067A6"/>
          <w:sz w:val="14"/>
          <w:szCs w:val="14"/>
        </w:rPr>
        <w:instrText xml:space="preserve"> FORMCHECKBOX </w:instrText>
      </w:r>
      <w:r w:rsidRPr="0083300A">
        <w:rPr>
          <w:rFonts w:ascii="Verdana" w:hAnsi="Verdana"/>
          <w:color w:val="0067A6"/>
          <w:sz w:val="14"/>
          <w:szCs w:val="14"/>
        </w:rPr>
      </w:r>
      <w:r w:rsidRPr="0083300A">
        <w:rPr>
          <w:rFonts w:ascii="Verdana" w:hAnsi="Verdana"/>
          <w:color w:val="0067A6"/>
          <w:sz w:val="14"/>
          <w:szCs w:val="14"/>
        </w:rPr>
        <w:fldChar w:fldCharType="separate"/>
      </w:r>
      <w:r w:rsidRPr="0083300A">
        <w:rPr>
          <w:rFonts w:ascii="Verdana" w:hAnsi="Verdana"/>
          <w:color w:val="0067A6"/>
          <w:sz w:val="14"/>
          <w:szCs w:val="14"/>
        </w:rPr>
        <w:fldChar w:fldCharType="end"/>
      </w:r>
      <w:r w:rsidRPr="0083300A">
        <w:rPr>
          <w:rFonts w:ascii="Verdana" w:hAnsi="Verdana"/>
          <w:color w:val="0067A6"/>
          <w:sz w:val="14"/>
          <w:szCs w:val="14"/>
        </w:rPr>
        <w:t xml:space="preserve">    </w:t>
      </w:r>
      <w:r w:rsidR="00811434" w:rsidRPr="0083300A">
        <w:rPr>
          <w:rFonts w:ascii="Verdana" w:hAnsi="Verdana"/>
          <w:lang w:eastAsia="el-GR"/>
        </w:rPr>
        <w:t xml:space="preserve">Το πιστοποιητικό του άρθρου 105 του Ν.2961/2001 </w:t>
      </w:r>
    </w:p>
    <w:p w14:paraId="553C28D2" w14:textId="44094DCF" w:rsidR="00811434" w:rsidRPr="0083300A" w:rsidRDefault="00C075D5" w:rsidP="0083300A">
      <w:pPr>
        <w:pStyle w:val="BodyText"/>
        <w:rPr>
          <w:rFonts w:ascii="Verdana" w:hAnsi="Verdana"/>
          <w:lang w:eastAsia="el-GR"/>
        </w:rPr>
      </w:pPr>
      <w:r w:rsidRPr="0083300A">
        <w:rPr>
          <w:rFonts w:ascii="Verdana" w:hAnsi="Verdana"/>
          <w:color w:val="0067A6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300A">
        <w:rPr>
          <w:rFonts w:ascii="Verdana" w:hAnsi="Verdana"/>
          <w:color w:val="0067A6"/>
          <w:sz w:val="14"/>
          <w:szCs w:val="14"/>
        </w:rPr>
        <w:instrText xml:space="preserve"> FORMCHECKBOX </w:instrText>
      </w:r>
      <w:r w:rsidRPr="0083300A">
        <w:rPr>
          <w:rFonts w:ascii="Verdana" w:hAnsi="Verdana"/>
          <w:color w:val="0067A6"/>
          <w:sz w:val="14"/>
          <w:szCs w:val="14"/>
        </w:rPr>
      </w:r>
      <w:r w:rsidRPr="0083300A">
        <w:rPr>
          <w:rFonts w:ascii="Verdana" w:hAnsi="Verdana"/>
          <w:color w:val="0067A6"/>
          <w:sz w:val="14"/>
          <w:szCs w:val="14"/>
        </w:rPr>
        <w:fldChar w:fldCharType="separate"/>
      </w:r>
      <w:r w:rsidRPr="0083300A">
        <w:rPr>
          <w:rFonts w:ascii="Verdana" w:hAnsi="Verdana"/>
          <w:color w:val="0067A6"/>
          <w:sz w:val="14"/>
          <w:szCs w:val="14"/>
        </w:rPr>
        <w:fldChar w:fldCharType="end"/>
      </w:r>
      <w:r w:rsidR="000573ED" w:rsidRPr="0083300A">
        <w:rPr>
          <w:rFonts w:ascii="Verdana" w:hAnsi="Verdana"/>
          <w:color w:val="0067A6"/>
          <w:sz w:val="14"/>
          <w:szCs w:val="14"/>
        </w:rPr>
        <w:t xml:space="preserve">   </w:t>
      </w:r>
      <w:r w:rsidR="00811434" w:rsidRPr="0083300A">
        <w:rPr>
          <w:rFonts w:ascii="Verdana" w:hAnsi="Verdana"/>
          <w:lang w:eastAsia="el-GR"/>
        </w:rPr>
        <w:t>Δήλωση Φόρου Κληρονομιάς συνοδευόμενη από Υπεύθυνη Δήλωση του άρθρου 8 Ν.1599/1986 (ΦΕΚ 75Α)</w:t>
      </w:r>
      <w:r w:rsidR="0083300A" w:rsidRPr="0083300A">
        <w:rPr>
          <w:rFonts w:ascii="Verdana" w:hAnsi="Verdana"/>
          <w:lang w:eastAsia="el-GR"/>
        </w:rPr>
        <w:t xml:space="preserve"> </w:t>
      </w:r>
      <w:r w:rsidR="00811434" w:rsidRPr="0083300A">
        <w:rPr>
          <w:rFonts w:ascii="Verdana" w:hAnsi="Verdana"/>
          <w:lang w:eastAsia="el-GR"/>
        </w:rPr>
        <w:t xml:space="preserve">με γνήσιο υπογραφής του κληρονόμου από διοικητική αρχή (gov.gr), στην οποία δηλώνεται ότι «τα στοιχεία που προκύπτουν από τη Δήλωση Φόρου Κληρονομιάς δεν έχουν μεταβληθεί και δεν οφείλεται φόρος» ή στην περίπτωση όπου έχει προκύψει φόρος και έχει εξοφληθεί να σημειώνεται ότι «τα στοιχεία που προκύπτουν από τη Δήλωση Φόρου Κληρονομιάς δεν έχουν μεταβληθεί και ο φόρος έχει εξοφληθεί». </w:t>
      </w:r>
    </w:p>
    <w:p w14:paraId="4A38C45F" w14:textId="77777777" w:rsidR="00690846" w:rsidRPr="0083300A" w:rsidRDefault="00690846" w:rsidP="0083300A">
      <w:pPr>
        <w:pStyle w:val="BodyText"/>
        <w:rPr>
          <w:rFonts w:ascii="Verdana" w:hAnsi="Verdana"/>
          <w:highlight w:val="yellow"/>
          <w:lang w:eastAsia="el-GR"/>
        </w:rPr>
      </w:pPr>
    </w:p>
    <w:p w14:paraId="12EEC9A7" w14:textId="0E4A7738" w:rsidR="00697411" w:rsidRPr="0083300A" w:rsidRDefault="00D858C8" w:rsidP="0083300A">
      <w:pPr>
        <w:pStyle w:val="BodyText"/>
        <w:rPr>
          <w:rFonts w:ascii="Verdana" w:hAnsi="Verdana"/>
          <w:lang w:val="el-GR" w:eastAsia="el-GR"/>
        </w:rPr>
      </w:pPr>
      <w:r w:rsidRPr="0083300A">
        <w:rPr>
          <w:rFonts w:ascii="Verdana" w:hAnsi="Verdana"/>
          <w:lang w:eastAsia="el-GR"/>
        </w:rPr>
        <w:t>Οι υπηρεσίες παρέχονται σ</w:t>
      </w:r>
      <w:r w:rsidR="00697411" w:rsidRPr="0083300A">
        <w:rPr>
          <w:rFonts w:ascii="Verdana" w:hAnsi="Verdana"/>
          <w:lang w:eastAsia="el-GR"/>
        </w:rPr>
        <w:t xml:space="preserve">ύμφωνα με την Ενότητα Χ Μέρος 2 του Κανονισμού Λειτουργίας της </w:t>
      </w:r>
      <w:r w:rsidR="0083300A">
        <w:rPr>
          <w:rFonts w:ascii="Verdana" w:hAnsi="Verdana"/>
          <w:lang w:val="en-US" w:eastAsia="el-GR"/>
        </w:rPr>
        <w:t>Euronext</w:t>
      </w:r>
      <w:r w:rsidR="0083300A" w:rsidRPr="0083300A">
        <w:rPr>
          <w:rFonts w:ascii="Verdana" w:hAnsi="Verdana"/>
          <w:lang w:val="el-GR" w:eastAsia="el-GR"/>
        </w:rPr>
        <w:t xml:space="preserve"> </w:t>
      </w:r>
      <w:r w:rsidR="0083300A">
        <w:rPr>
          <w:rFonts w:ascii="Verdana" w:hAnsi="Verdana"/>
          <w:lang w:val="en-US" w:eastAsia="el-GR"/>
        </w:rPr>
        <w:t>Securities</w:t>
      </w:r>
      <w:r w:rsidR="0083300A" w:rsidRPr="0083300A">
        <w:rPr>
          <w:rFonts w:ascii="Verdana" w:hAnsi="Verdana"/>
          <w:lang w:val="el-GR" w:eastAsia="el-GR"/>
        </w:rPr>
        <w:t xml:space="preserve"> </w:t>
      </w:r>
      <w:r w:rsidR="0083300A">
        <w:rPr>
          <w:rFonts w:ascii="Verdana" w:hAnsi="Verdana"/>
          <w:lang w:val="en-US" w:eastAsia="el-GR"/>
        </w:rPr>
        <w:t>Athens</w:t>
      </w:r>
      <w:r w:rsidR="00697411" w:rsidRPr="0083300A">
        <w:rPr>
          <w:rFonts w:ascii="Verdana" w:hAnsi="Verdana"/>
          <w:lang w:eastAsia="el-GR"/>
        </w:rPr>
        <w:t xml:space="preserve"> και την Απόφαση 10 ΔΣ.</w:t>
      </w:r>
    </w:p>
    <w:p w14:paraId="4E839F6C" w14:textId="77777777" w:rsidR="00C075D5" w:rsidRPr="0083300A" w:rsidRDefault="00C075D5" w:rsidP="0083300A">
      <w:pPr>
        <w:pStyle w:val="BodyText"/>
        <w:rPr>
          <w:rFonts w:ascii="Verdana" w:hAnsi="Verdana" w:cstheme="minorHAnsi"/>
          <w:b/>
          <w:sz w:val="20"/>
          <w:szCs w:val="20"/>
        </w:rPr>
      </w:pPr>
    </w:p>
    <w:p w14:paraId="15742F32" w14:textId="7ED25EF4" w:rsidR="00367193" w:rsidRPr="0083300A" w:rsidRDefault="00697411" w:rsidP="0083300A">
      <w:pPr>
        <w:pStyle w:val="BodyText"/>
        <w:rPr>
          <w:rFonts w:ascii="Verdana" w:hAnsi="Verdana" w:cstheme="minorHAnsi"/>
          <w:b/>
          <w:bCs/>
          <w:color w:val="008D7F" w:themeColor="text1"/>
          <w:szCs w:val="24"/>
          <w:lang w:val="en-US"/>
        </w:rPr>
      </w:pPr>
      <w:r w:rsidRPr="0083300A">
        <w:rPr>
          <w:rFonts w:ascii="Verdana" w:hAnsi="Verdana" w:cstheme="minorHAnsi"/>
          <w:b/>
          <w:sz w:val="20"/>
          <w:szCs w:val="20"/>
          <w:lang w:val="en-US"/>
        </w:rPr>
        <w:t>Υπογραφή Αιτούντ</w:t>
      </w:r>
      <w:r w:rsidRPr="0083300A">
        <w:rPr>
          <w:rFonts w:ascii="Verdana" w:hAnsi="Verdana" w:cstheme="minorHAnsi"/>
          <w:b/>
          <w:sz w:val="20"/>
          <w:szCs w:val="20"/>
        </w:rPr>
        <w:t>α</w:t>
      </w:r>
      <w:r w:rsidRPr="0083300A">
        <w:rPr>
          <w:rFonts w:ascii="Verdana" w:hAnsi="Verdana" w:cstheme="minorHAnsi"/>
          <w:b/>
          <w:sz w:val="20"/>
          <w:szCs w:val="20"/>
          <w:lang w:val="en-US"/>
        </w:rPr>
        <w:t>/</w:t>
      </w:r>
      <w:r w:rsidRPr="0083300A">
        <w:rPr>
          <w:rFonts w:ascii="Verdana" w:hAnsi="Verdana" w:cstheme="minorHAnsi"/>
          <w:b/>
          <w:sz w:val="20"/>
          <w:szCs w:val="20"/>
        </w:rPr>
        <w:t>Αιτούσας</w:t>
      </w:r>
      <w:r w:rsidRPr="0083300A">
        <w:rPr>
          <w:rStyle w:val="FootnoteReference"/>
          <w:rFonts w:ascii="Verdana" w:hAnsi="Verdana" w:cstheme="minorHAnsi"/>
          <w:b/>
          <w:sz w:val="20"/>
          <w:szCs w:val="20"/>
        </w:rPr>
        <w:footnoteReference w:id="3"/>
      </w:r>
      <w:r w:rsidRPr="0083300A">
        <w:rPr>
          <w:rFonts w:ascii="Verdana" w:hAnsi="Verdana" w:cstheme="minorHAnsi"/>
          <w:b/>
          <w:color w:val="0067A6"/>
          <w:sz w:val="20"/>
          <w:szCs w:val="20"/>
          <w:lang w:val="en-US"/>
        </w:rPr>
        <w:t xml:space="preserve">: </w:t>
      </w:r>
      <w:sdt>
        <w:sdtPr>
          <w:rPr>
            <w:rFonts w:ascii="Verdana" w:hAnsi="Verdana" w:cstheme="minorHAnsi"/>
            <w:b/>
            <w:bCs/>
            <w:color w:val="008D7F" w:themeColor="text1"/>
            <w:sz w:val="20"/>
            <w:szCs w:val="20"/>
            <w:lang w:val="en-GB"/>
          </w:rPr>
          <w:id w:val="1166278333"/>
          <w:placeholder>
            <w:docPart w:val="7F0B58958F3F4B728273BBC8B1967064"/>
          </w:placeholder>
          <w:showingPlcHdr/>
        </w:sdtPr>
        <w:sdtEndPr/>
        <w:sdtContent>
          <w:r w:rsidRPr="0083300A">
            <w:rPr>
              <w:rStyle w:val="PlaceholderText"/>
              <w:rFonts w:ascii="Verdana" w:hAnsi="Verdana" w:cstheme="minorHAnsi"/>
              <w:sz w:val="20"/>
              <w:szCs w:val="20"/>
              <w:lang w:val="en-US"/>
            </w:rPr>
            <w:t>Click or tap here to enter text.</w:t>
          </w:r>
        </w:sdtContent>
      </w:sdt>
    </w:p>
    <w:sectPr w:rsidR="00367193" w:rsidRPr="0083300A" w:rsidSect="00B165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75" w:right="850" w:bottom="850" w:left="850" w:header="562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057D" w14:textId="77777777" w:rsidR="005338AF" w:rsidRDefault="005338AF" w:rsidP="00577ECD">
      <w:pPr>
        <w:spacing w:after="0"/>
      </w:pPr>
      <w:r>
        <w:separator/>
      </w:r>
    </w:p>
  </w:endnote>
  <w:endnote w:type="continuationSeparator" w:id="0">
    <w:p w14:paraId="075F09F4" w14:textId="77777777" w:rsidR="005338AF" w:rsidRDefault="005338AF" w:rsidP="00577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80E" w14:textId="77777777" w:rsidR="0020168E" w:rsidRDefault="0020168E" w:rsidP="0020168E">
    <w:pPr>
      <w:pStyle w:val="Footer"/>
    </w:pPr>
  </w:p>
  <w:p w14:paraId="714DCEF3" w14:textId="77777777" w:rsidR="0020168E" w:rsidRDefault="0020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EndPr/>
    <w:sdtContent>
      <w:p w14:paraId="68CC36EC" w14:textId="77777777" w:rsidR="0020168E" w:rsidRDefault="0020168E" w:rsidP="0020168E">
        <w:pPr>
          <w:pStyle w:val="Footer"/>
        </w:pPr>
      </w:p>
      <w:p w14:paraId="7D63E827" w14:textId="77777777" w:rsidR="0020168E" w:rsidRDefault="0020168E" w:rsidP="0020168E">
        <w:pPr>
          <w:pStyle w:val="Footer"/>
        </w:pPr>
      </w:p>
      <w:p w14:paraId="7CCE19FF" w14:textId="77777777" w:rsidR="0020168E" w:rsidRPr="007F7505" w:rsidRDefault="0020168E" w:rsidP="0020168E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6617B192" wp14:editId="36B35B79">
                  <wp:simplePos x="0" y="0"/>
                  <wp:positionH relativeFrom="margin">
                    <wp:align>left</wp:align>
                  </wp:positionH>
                  <wp:positionV relativeFrom="paragraph">
                    <wp:posOffset>15991</wp:posOffset>
                  </wp:positionV>
                  <wp:extent cx="4419600" cy="140462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196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2E788" w14:textId="2469F537" w:rsidR="00B1656E" w:rsidRDefault="00B1656E" w:rsidP="0020168E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 w:rsidRPr="00B1656E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ΝΟΜΙΜΟΠΟΙΗΣΗ ΚΛΗΡΟΝΟΜΙΑΣ ΑΠΟ ΕΚΔΟΤΡΙΑ/ΣΥΜΜΕΤΕΧΟΝΤΑ</w:t>
                              </w:r>
                            </w:p>
                            <w:p w14:paraId="45C220CD" w14:textId="601ADB10" w:rsidR="0020168E" w:rsidRPr="00C95A52" w:rsidRDefault="00B1656E" w:rsidP="0020168E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 w:rsidRPr="00C95A52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ΑΙΤ097 (02/02/2026)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617B192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25pt;width:348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" filled="f" stroked="f">
                  <v:textbox style="mso-fit-shape-to-text:t" inset="0,0,0,0">
                    <w:txbxContent>
                      <w:p w14:paraId="0152E788" w14:textId="2469F537" w:rsidR="00B1656E" w:rsidRDefault="00B1656E" w:rsidP="0020168E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 w:rsidRPr="00B1656E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ΝΟΜΙΜΟΠΟΙΗΣΗ ΚΛΗΡΟΝΟΜΙΑΣ ΑΠΟ ΕΚΔΟΤΡΙΑ/ΣΥΜΜΕΤΕΧΟΝΤΑ</w:t>
                        </w:r>
                      </w:p>
                      <w:p w14:paraId="45C220CD" w14:textId="601ADB10" w:rsidR="0020168E" w:rsidRPr="00C95A52" w:rsidRDefault="00B1656E" w:rsidP="0020168E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 w:rsidRPr="00C95A52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ΑΙΤ097 (02/02/2026)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  <w:p w14:paraId="09C85954" w14:textId="77777777" w:rsidR="0020168E" w:rsidRDefault="0020168E" w:rsidP="0020168E">
    <w:pPr>
      <w:pStyle w:val="Footer"/>
    </w:pPr>
  </w:p>
  <w:p w14:paraId="464F7575" w14:textId="14D0766B" w:rsidR="009A7981" w:rsidRPr="00A2561C" w:rsidRDefault="009A7981" w:rsidP="009A7981">
    <w:pPr>
      <w:spacing w:after="0"/>
      <w:rPr>
        <w:rFonts w:ascii="Manrope" w:hAnsi="Manrope" w:cs="Arial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6843" w14:textId="77777777" w:rsidR="0020168E" w:rsidRDefault="0020168E" w:rsidP="0020168E">
    <w:pPr>
      <w:pStyle w:val="Footer"/>
    </w:pPr>
  </w:p>
  <w:p w14:paraId="785CD5E8" w14:textId="77777777" w:rsidR="0020168E" w:rsidRDefault="0020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E33B" w14:textId="77777777" w:rsidR="005338AF" w:rsidRPr="00CE616A" w:rsidRDefault="005338AF" w:rsidP="00CE616A">
      <w:pPr>
        <w:pStyle w:val="Footer"/>
      </w:pPr>
    </w:p>
  </w:footnote>
  <w:footnote w:type="continuationSeparator" w:id="0">
    <w:p w14:paraId="4CDEA248" w14:textId="77777777" w:rsidR="005338AF" w:rsidRDefault="005338AF" w:rsidP="00577ECD">
      <w:pPr>
        <w:spacing w:after="0"/>
      </w:pPr>
      <w:r>
        <w:continuationSeparator/>
      </w:r>
    </w:p>
  </w:footnote>
  <w:footnote w:id="1">
    <w:p w14:paraId="3C381342" w14:textId="6C3742CB" w:rsidR="00140C79" w:rsidRPr="0083300A" w:rsidRDefault="002062E5" w:rsidP="0083300A">
      <w:pPr>
        <w:pStyle w:val="Disclaimer"/>
        <w:rPr>
          <w:lang w:val="el-GR"/>
        </w:rPr>
      </w:pPr>
      <w:r w:rsidRPr="00C2660F">
        <w:rPr>
          <w:rStyle w:val="FootnoteReference"/>
          <w:rFonts w:ascii="Manrope" w:hAnsi="Manrope"/>
          <w:i/>
          <w:iCs/>
          <w:sz w:val="18"/>
          <w:szCs w:val="18"/>
          <w:vertAlign w:val="subscript"/>
        </w:rPr>
        <w:footnoteRef/>
      </w:r>
      <w:r w:rsidRPr="0083300A">
        <w:rPr>
          <w:sz w:val="18"/>
          <w:szCs w:val="18"/>
          <w:vertAlign w:val="subscript"/>
          <w:lang w:val="el-GR"/>
        </w:rPr>
        <w:t xml:space="preserve"> </w:t>
      </w:r>
      <w:r w:rsidRPr="0083300A">
        <w:rPr>
          <w:lang w:val="el-GR"/>
        </w:rPr>
        <w:t>Προσδιορίζονται οι κωδικοί αριθμοί της Μερίδας και του Λογαριασμού Αξιογράφων στο Σύστημα Άυλων Τίτλων (Σ.Α.Τ.) του/της αποβιώσαντος/αποβιωσάσης.</w:t>
      </w:r>
    </w:p>
    <w:p w14:paraId="21E365C9" w14:textId="3D511FA1" w:rsidR="00140C79" w:rsidRPr="0020168E" w:rsidRDefault="00140C79" w:rsidP="002062E5">
      <w:pPr>
        <w:pStyle w:val="FootnoteText"/>
        <w:jc w:val="both"/>
        <w:rPr>
          <w:lang w:val="el-GR"/>
        </w:rPr>
      </w:pPr>
    </w:p>
  </w:footnote>
  <w:footnote w:id="2">
    <w:p w14:paraId="15201687" w14:textId="68FE0DCB" w:rsidR="000573ED" w:rsidRPr="0083300A" w:rsidRDefault="000573ED" w:rsidP="0083300A">
      <w:pPr>
        <w:pStyle w:val="Disclaimer"/>
        <w:rPr>
          <w:lang w:val="el-GR"/>
        </w:rPr>
      </w:pPr>
      <w:r w:rsidRPr="00C2660F">
        <w:rPr>
          <w:rStyle w:val="FootnoteReference"/>
          <w:rFonts w:ascii="Manrope" w:hAnsi="Manrope"/>
          <w:i/>
          <w:iCs/>
          <w:sz w:val="18"/>
          <w:szCs w:val="18"/>
          <w:vertAlign w:val="subscript"/>
        </w:rPr>
        <w:footnoteRef/>
      </w:r>
      <w:r w:rsidRPr="0083300A">
        <w:rPr>
          <w:sz w:val="18"/>
          <w:szCs w:val="18"/>
          <w:vertAlign w:val="subscript"/>
          <w:lang w:val="el-GR"/>
        </w:rPr>
        <w:t xml:space="preserve"> </w:t>
      </w:r>
      <w:r w:rsidRPr="0083300A">
        <w:rPr>
          <w:lang w:val="el-GR"/>
        </w:rPr>
        <w:t>Κάθε άλλο έγγραφο που θα επισυνάπτεται, εκτός των δύο επιλογών που αναφέρονται, θα ακυρώνει απευθείας το αίτημα</w:t>
      </w:r>
      <w:r w:rsidR="007651D8" w:rsidRPr="007651D8">
        <w:rPr>
          <w:lang w:val="el-GR"/>
        </w:rPr>
        <w:t xml:space="preserve"> </w:t>
      </w:r>
      <w:r w:rsidRPr="0083300A">
        <w:rPr>
          <w:lang w:val="el-GR"/>
        </w:rPr>
        <w:t>που θα δημιουργείται από τον Συμμετέχοντα ή την Εκδότρια.</w:t>
      </w:r>
    </w:p>
  </w:footnote>
  <w:footnote w:id="3">
    <w:p w14:paraId="0C622D23" w14:textId="0806831F" w:rsidR="00697411" w:rsidRPr="007651D8" w:rsidRDefault="00697411" w:rsidP="0083300A">
      <w:pPr>
        <w:pStyle w:val="Disclaimer"/>
        <w:rPr>
          <w:lang w:val="el-GR"/>
        </w:rPr>
      </w:pPr>
      <w:r w:rsidRPr="00C2660F">
        <w:rPr>
          <w:rStyle w:val="FootnoteReference"/>
          <w:rFonts w:ascii="Manrope" w:hAnsi="Manrope"/>
          <w:i/>
          <w:iCs/>
          <w:sz w:val="18"/>
          <w:szCs w:val="18"/>
          <w:vertAlign w:val="subscript"/>
        </w:rPr>
        <w:footnoteRef/>
      </w:r>
      <w:r w:rsidRPr="007651D8">
        <w:rPr>
          <w:rFonts w:cstheme="minorHAnsi"/>
          <w:sz w:val="24"/>
          <w:szCs w:val="24"/>
          <w:vertAlign w:val="subscript"/>
          <w:lang w:val="el-GR"/>
        </w:rPr>
        <w:t xml:space="preserve"> </w:t>
      </w:r>
      <w:r w:rsidR="00811434" w:rsidRPr="007651D8">
        <w:rPr>
          <w:lang w:val="el-GR"/>
        </w:rPr>
        <w:t xml:space="preserve">Η υποβολή της </w:t>
      </w:r>
      <w:r w:rsidR="00883A71" w:rsidRPr="007651D8">
        <w:rPr>
          <w:lang w:val="el-GR"/>
        </w:rPr>
        <w:t>αίτησης</w:t>
      </w:r>
      <w:r w:rsidR="00811434" w:rsidRPr="007651D8">
        <w:rPr>
          <w:lang w:val="el-GR"/>
        </w:rPr>
        <w:t xml:space="preserve"> γίνεται μόνο μέσω </w:t>
      </w:r>
      <w:r w:rsidR="00811434">
        <w:rPr>
          <w:lang w:val="en-US"/>
        </w:rPr>
        <w:t>Jira</w:t>
      </w:r>
      <w:r w:rsidR="00811434" w:rsidRPr="007651D8">
        <w:rPr>
          <w:lang w:val="el-GR"/>
        </w:rPr>
        <w:t xml:space="preserve"> </w:t>
      </w:r>
      <w:r w:rsidR="00811434">
        <w:rPr>
          <w:lang w:val="en-US"/>
        </w:rPr>
        <w:t>Service</w:t>
      </w:r>
      <w:r w:rsidR="00811434" w:rsidRPr="007651D8">
        <w:rPr>
          <w:lang w:val="el-GR"/>
        </w:rPr>
        <w:t xml:space="preserve"> </w:t>
      </w:r>
      <w:r w:rsidR="00811434">
        <w:rPr>
          <w:lang w:val="en-US"/>
        </w:rPr>
        <w:t>Desk</w:t>
      </w:r>
      <w:r w:rsidR="00811434" w:rsidRPr="007651D8">
        <w:rPr>
          <w:lang w:val="el-GR"/>
        </w:rPr>
        <w:t xml:space="preserve"> </w:t>
      </w:r>
      <w:r w:rsidRPr="007651D8">
        <w:rPr>
          <w:lang w:val="el-GR"/>
        </w:rPr>
        <w:t xml:space="preserve">στην </w:t>
      </w:r>
      <w:r w:rsidR="007651D8">
        <w:rPr>
          <w:lang w:val="en-US"/>
        </w:rPr>
        <w:t>Euronext</w:t>
      </w:r>
      <w:r w:rsidR="007651D8" w:rsidRPr="007651D8">
        <w:rPr>
          <w:lang w:val="el-GR"/>
        </w:rPr>
        <w:t xml:space="preserve"> </w:t>
      </w:r>
      <w:r w:rsidR="007651D8">
        <w:rPr>
          <w:lang w:val="en-US"/>
        </w:rPr>
        <w:t>Securities</w:t>
      </w:r>
      <w:r w:rsidR="007651D8" w:rsidRPr="007651D8">
        <w:rPr>
          <w:lang w:val="el-GR"/>
        </w:rPr>
        <w:t xml:space="preserve"> </w:t>
      </w:r>
      <w:r w:rsidR="007651D8">
        <w:rPr>
          <w:lang w:val="en-US"/>
        </w:rPr>
        <w:t>Athens</w:t>
      </w:r>
      <w:r w:rsidRPr="007651D8">
        <w:rPr>
          <w:lang w:val="el-GR"/>
        </w:rPr>
        <w:t xml:space="preserve"> από τον</w:t>
      </w:r>
      <w:r w:rsidR="00811434" w:rsidRPr="007651D8">
        <w:rPr>
          <w:lang w:val="el-GR"/>
        </w:rPr>
        <w:t xml:space="preserve"> Συμμετέχοντα του αποβιώσαντος ή την Εκδότρια Εταιρεία</w:t>
      </w:r>
      <w:r w:rsidRPr="007651D8">
        <w:rPr>
          <w:lang w:val="el-G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7219" w14:textId="77777777" w:rsidR="0020168E" w:rsidRDefault="0020168E" w:rsidP="0020168E">
    <w:pPr>
      <w:pStyle w:val="Header"/>
    </w:pPr>
  </w:p>
  <w:p w14:paraId="29EE0C9B" w14:textId="77777777" w:rsidR="0020168E" w:rsidRDefault="0020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9B68" w14:textId="77777777" w:rsidR="00655B4B" w:rsidRDefault="00655B4B" w:rsidP="00655B4B">
    <w:pPr>
      <w:pStyle w:val="Header"/>
    </w:pPr>
  </w:p>
  <w:p w14:paraId="268CBED9" w14:textId="77777777" w:rsidR="00655B4B" w:rsidRPr="00132E0F" w:rsidRDefault="00655B4B" w:rsidP="00655B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824B0D" wp14:editId="2185D863">
          <wp:simplePos x="0" y="0"/>
          <wp:positionH relativeFrom="margin">
            <wp:posOffset>3810</wp:posOffset>
          </wp:positionH>
          <wp:positionV relativeFrom="page">
            <wp:posOffset>548640</wp:posOffset>
          </wp:positionV>
          <wp:extent cx="2408240" cy="429768"/>
          <wp:effectExtent l="0" t="0" r="0" b="8890"/>
          <wp:wrapTight wrapText="bothSides">
            <wp:wrapPolygon edited="0">
              <wp:start x="513" y="0"/>
              <wp:lineTo x="0" y="2876"/>
              <wp:lineTo x="0" y="18213"/>
              <wp:lineTo x="1196" y="21089"/>
              <wp:lineTo x="2222" y="21089"/>
              <wp:lineTo x="2392" y="21089"/>
              <wp:lineTo x="3076" y="15337"/>
              <wp:lineTo x="21361" y="15337"/>
              <wp:lineTo x="21361" y="5751"/>
              <wp:lineTo x="1880" y="0"/>
              <wp:lineTo x="513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240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D2141" w14:textId="0E3BA728" w:rsidR="00577ECD" w:rsidRPr="00655B4B" w:rsidRDefault="00577ECD" w:rsidP="00655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228B" w14:textId="77777777" w:rsidR="0020168E" w:rsidRDefault="0020168E" w:rsidP="0020168E">
    <w:pPr>
      <w:pStyle w:val="Header"/>
    </w:pPr>
  </w:p>
  <w:p w14:paraId="668C1370" w14:textId="77777777" w:rsidR="0020168E" w:rsidRDefault="0020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293681"/>
    <w:multiLevelType w:val="hybridMultilevel"/>
    <w:tmpl w:val="47C811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A32FB4"/>
    <w:multiLevelType w:val="multilevel"/>
    <w:tmpl w:val="FBBACDBC"/>
    <w:numStyleLink w:val="Headings"/>
  </w:abstractNum>
  <w:abstractNum w:abstractNumId="13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2363753"/>
    <w:multiLevelType w:val="hybridMultilevel"/>
    <w:tmpl w:val="A65A5B5C"/>
    <w:lvl w:ilvl="0" w:tplc="4E84A5EA">
      <w:start w:val="1"/>
      <w:numFmt w:val="bullet"/>
      <w:lvlText w:val=""/>
      <w:lvlJc w:val="left"/>
      <w:pPr>
        <w:ind w:left="397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8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A51EB1"/>
    <w:multiLevelType w:val="hybridMultilevel"/>
    <w:tmpl w:val="545A5A32"/>
    <w:lvl w:ilvl="0" w:tplc="04090001">
      <w:start w:val="1"/>
      <w:numFmt w:val="bullet"/>
      <w:lvlText w:val=""/>
      <w:lvlJc w:val="left"/>
      <w:pPr>
        <w:ind w:left="-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</w:abstractNum>
  <w:abstractNum w:abstractNumId="24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FC063D"/>
    <w:multiLevelType w:val="multilevel"/>
    <w:tmpl w:val="FBBACDBC"/>
    <w:numStyleLink w:val="Headings"/>
  </w:abstractNum>
  <w:abstractNum w:abstractNumId="27" w15:restartNumberingAfterBreak="0">
    <w:nsid w:val="548D5B0E"/>
    <w:multiLevelType w:val="multilevel"/>
    <w:tmpl w:val="FBBACDBC"/>
    <w:numStyleLink w:val="Headings"/>
  </w:abstractNum>
  <w:abstractNum w:abstractNumId="28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0437601">
    <w:abstractNumId w:val="13"/>
  </w:num>
  <w:num w:numId="2" w16cid:durableId="240411370">
    <w:abstractNumId w:val="18"/>
  </w:num>
  <w:num w:numId="3" w16cid:durableId="713433774">
    <w:abstractNumId w:val="32"/>
  </w:num>
  <w:num w:numId="4" w16cid:durableId="1647589728">
    <w:abstractNumId w:val="14"/>
  </w:num>
  <w:num w:numId="5" w16cid:durableId="877082282">
    <w:abstractNumId w:val="29"/>
  </w:num>
  <w:num w:numId="6" w16cid:durableId="233199469">
    <w:abstractNumId w:val="19"/>
  </w:num>
  <w:num w:numId="7" w16cid:durableId="737560234">
    <w:abstractNumId w:val="28"/>
  </w:num>
  <w:num w:numId="8" w16cid:durableId="1561407593">
    <w:abstractNumId w:val="10"/>
  </w:num>
  <w:num w:numId="9" w16cid:durableId="245579018">
    <w:abstractNumId w:val="15"/>
  </w:num>
  <w:num w:numId="10" w16cid:durableId="182674989">
    <w:abstractNumId w:val="34"/>
  </w:num>
  <w:num w:numId="11" w16cid:durableId="24141654">
    <w:abstractNumId w:val="24"/>
  </w:num>
  <w:num w:numId="12" w16cid:durableId="360126991">
    <w:abstractNumId w:val="23"/>
  </w:num>
  <w:num w:numId="13" w16cid:durableId="466313280">
    <w:abstractNumId w:val="17"/>
  </w:num>
  <w:num w:numId="14" w16cid:durableId="1053430334">
    <w:abstractNumId w:val="11"/>
  </w:num>
  <w:num w:numId="15" w16cid:durableId="35735678">
    <w:abstractNumId w:val="25"/>
  </w:num>
  <w:num w:numId="16" w16cid:durableId="1511791531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7" w16cid:durableId="916596406">
    <w:abstractNumId w:val="12"/>
  </w:num>
  <w:num w:numId="18" w16cid:durableId="1592929461">
    <w:abstractNumId w:val="26"/>
  </w:num>
  <w:num w:numId="19" w16cid:durableId="1683434385">
    <w:abstractNumId w:val="27"/>
  </w:num>
  <w:num w:numId="20" w16cid:durableId="1166745835">
    <w:abstractNumId w:val="7"/>
  </w:num>
  <w:num w:numId="21" w16cid:durableId="881551938">
    <w:abstractNumId w:val="6"/>
  </w:num>
  <w:num w:numId="22" w16cid:durableId="446000812">
    <w:abstractNumId w:val="31"/>
  </w:num>
  <w:num w:numId="23" w16cid:durableId="2024818895">
    <w:abstractNumId w:val="5"/>
  </w:num>
  <w:num w:numId="24" w16cid:durableId="1441754050">
    <w:abstractNumId w:val="4"/>
  </w:num>
  <w:num w:numId="25" w16cid:durableId="2097744341">
    <w:abstractNumId w:val="8"/>
  </w:num>
  <w:num w:numId="26" w16cid:durableId="1532911812">
    <w:abstractNumId w:val="3"/>
  </w:num>
  <w:num w:numId="27" w16cid:durableId="186914335">
    <w:abstractNumId w:val="2"/>
  </w:num>
  <w:num w:numId="28" w16cid:durableId="448083411">
    <w:abstractNumId w:val="1"/>
  </w:num>
  <w:num w:numId="29" w16cid:durableId="1917590567">
    <w:abstractNumId w:val="0"/>
  </w:num>
  <w:num w:numId="30" w16cid:durableId="512643783">
    <w:abstractNumId w:val="9"/>
  </w:num>
  <w:num w:numId="31" w16cid:durableId="203910817">
    <w:abstractNumId w:val="21"/>
  </w:num>
  <w:num w:numId="32" w16cid:durableId="1425690956">
    <w:abstractNumId w:val="35"/>
  </w:num>
  <w:num w:numId="33" w16cid:durableId="490407268">
    <w:abstractNumId w:val="20"/>
  </w:num>
  <w:num w:numId="34" w16cid:durableId="1074427245">
    <w:abstractNumId w:val="16"/>
  </w:num>
  <w:num w:numId="35" w16cid:durableId="2073460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10548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0022595">
    <w:abstractNumId w:val="22"/>
  </w:num>
  <w:num w:numId="38" w16cid:durableId="1125536885">
    <w:abstractNumId w:val="33"/>
  </w:num>
  <w:num w:numId="39" w16cid:durableId="1327052979">
    <w:abstractNumId w:val="30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40" w16cid:durableId="415248059">
    <w:abstractNumId w:val="31"/>
    <w:lvlOverride w:ilvl="0">
      <w:startOverride w:val="1"/>
    </w:lvlOverride>
  </w:num>
  <w:num w:numId="41" w16cid:durableId="2015060777">
    <w:abstractNumId w:val="7"/>
    <w:lvlOverride w:ilvl="0">
      <w:startOverride w:val="1"/>
    </w:lvlOverride>
  </w:num>
  <w:num w:numId="42" w16cid:durableId="1532299693">
    <w:abstractNumId w:val="7"/>
    <w:lvlOverride w:ilvl="0">
      <w:startOverride w:val="1"/>
    </w:lvlOverride>
  </w:num>
  <w:num w:numId="43" w16cid:durableId="180821622">
    <w:abstractNumId w:val="7"/>
    <w:lvlOverride w:ilvl="0">
      <w:startOverride w:val="1"/>
    </w:lvlOverride>
  </w:num>
  <w:num w:numId="44" w16cid:durableId="2882456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ocumentProtection w:edit="forms" w:enforcement="1" w:cryptProviderType="rsaAES" w:cryptAlgorithmClass="hash" w:cryptAlgorithmType="typeAny" w:cryptAlgorithmSid="14" w:cryptSpinCount="100000" w:hash="oNZdx5n5uPSjNHYZC74ddvcMew1mrzNAbKrF+dDVEKVqIeEoVUMk+4UVKh7kkCpx+5VHAvK7qKYiRcxxri3sAA==" w:salt="qDXqw79mJBlc4xsrMTSV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917"/>
    <w:rsid w:val="00006BAD"/>
    <w:rsid w:val="000072FC"/>
    <w:rsid w:val="0002051F"/>
    <w:rsid w:val="000573ED"/>
    <w:rsid w:val="000579FA"/>
    <w:rsid w:val="00066FB1"/>
    <w:rsid w:val="000855C8"/>
    <w:rsid w:val="00096201"/>
    <w:rsid w:val="000A1A8D"/>
    <w:rsid w:val="000D06BC"/>
    <w:rsid w:val="000F2CAC"/>
    <w:rsid w:val="000F411C"/>
    <w:rsid w:val="00117E48"/>
    <w:rsid w:val="00120354"/>
    <w:rsid w:val="001247D4"/>
    <w:rsid w:val="00140C79"/>
    <w:rsid w:val="001415F8"/>
    <w:rsid w:val="00144896"/>
    <w:rsid w:val="0014576C"/>
    <w:rsid w:val="00170C25"/>
    <w:rsid w:val="0017285F"/>
    <w:rsid w:val="001823D7"/>
    <w:rsid w:val="00191816"/>
    <w:rsid w:val="001A5C6A"/>
    <w:rsid w:val="001B3BEB"/>
    <w:rsid w:val="001C11DB"/>
    <w:rsid w:val="001C25FE"/>
    <w:rsid w:val="001D37FE"/>
    <w:rsid w:val="001E7934"/>
    <w:rsid w:val="001F4A21"/>
    <w:rsid w:val="001F5436"/>
    <w:rsid w:val="0020168E"/>
    <w:rsid w:val="00202F67"/>
    <w:rsid w:val="002062E5"/>
    <w:rsid w:val="00213277"/>
    <w:rsid w:val="00214BE6"/>
    <w:rsid w:val="0023048B"/>
    <w:rsid w:val="00240EC8"/>
    <w:rsid w:val="00256515"/>
    <w:rsid w:val="002673CA"/>
    <w:rsid w:val="0028208C"/>
    <w:rsid w:val="0028687B"/>
    <w:rsid w:val="00291100"/>
    <w:rsid w:val="002B2220"/>
    <w:rsid w:val="002C1074"/>
    <w:rsid w:val="002C77F0"/>
    <w:rsid w:val="002D0E42"/>
    <w:rsid w:val="002D6910"/>
    <w:rsid w:val="002E180D"/>
    <w:rsid w:val="002F0E60"/>
    <w:rsid w:val="0030638D"/>
    <w:rsid w:val="003102D2"/>
    <w:rsid w:val="00323068"/>
    <w:rsid w:val="003348D3"/>
    <w:rsid w:val="00337152"/>
    <w:rsid w:val="00337E63"/>
    <w:rsid w:val="00341A24"/>
    <w:rsid w:val="00342BAA"/>
    <w:rsid w:val="003454A3"/>
    <w:rsid w:val="00355458"/>
    <w:rsid w:val="00362205"/>
    <w:rsid w:val="00367193"/>
    <w:rsid w:val="00385319"/>
    <w:rsid w:val="0038535A"/>
    <w:rsid w:val="003917A9"/>
    <w:rsid w:val="00393F51"/>
    <w:rsid w:val="003960BF"/>
    <w:rsid w:val="00397703"/>
    <w:rsid w:val="003A2AF6"/>
    <w:rsid w:val="003B715E"/>
    <w:rsid w:val="003C11DE"/>
    <w:rsid w:val="003C4687"/>
    <w:rsid w:val="003D44BD"/>
    <w:rsid w:val="00403D71"/>
    <w:rsid w:val="00407328"/>
    <w:rsid w:val="00411CBA"/>
    <w:rsid w:val="00417A60"/>
    <w:rsid w:val="00437B3E"/>
    <w:rsid w:val="00455925"/>
    <w:rsid w:val="00465568"/>
    <w:rsid w:val="0048271A"/>
    <w:rsid w:val="0048577B"/>
    <w:rsid w:val="00492A7C"/>
    <w:rsid w:val="004964DB"/>
    <w:rsid w:val="00496B8F"/>
    <w:rsid w:val="004A2FFF"/>
    <w:rsid w:val="004A3242"/>
    <w:rsid w:val="004C43BF"/>
    <w:rsid w:val="004C61B5"/>
    <w:rsid w:val="004E0F8A"/>
    <w:rsid w:val="004F0E9E"/>
    <w:rsid w:val="004F51A4"/>
    <w:rsid w:val="004F56C2"/>
    <w:rsid w:val="004F611D"/>
    <w:rsid w:val="00507DCA"/>
    <w:rsid w:val="00512C84"/>
    <w:rsid w:val="0051405B"/>
    <w:rsid w:val="0052109B"/>
    <w:rsid w:val="005230FB"/>
    <w:rsid w:val="00524550"/>
    <w:rsid w:val="005269D8"/>
    <w:rsid w:val="0053312A"/>
    <w:rsid w:val="005338AF"/>
    <w:rsid w:val="00534C61"/>
    <w:rsid w:val="005464F6"/>
    <w:rsid w:val="005519A1"/>
    <w:rsid w:val="00562DA8"/>
    <w:rsid w:val="00567007"/>
    <w:rsid w:val="00571407"/>
    <w:rsid w:val="00571E66"/>
    <w:rsid w:val="00577ECD"/>
    <w:rsid w:val="0058429C"/>
    <w:rsid w:val="00597378"/>
    <w:rsid w:val="005A5B31"/>
    <w:rsid w:val="005B3E06"/>
    <w:rsid w:val="005B3E6C"/>
    <w:rsid w:val="005B46B5"/>
    <w:rsid w:val="005B7112"/>
    <w:rsid w:val="005D0380"/>
    <w:rsid w:val="005D61F3"/>
    <w:rsid w:val="005D65FF"/>
    <w:rsid w:val="005F43B1"/>
    <w:rsid w:val="005F50F3"/>
    <w:rsid w:val="00603F04"/>
    <w:rsid w:val="00604958"/>
    <w:rsid w:val="0062037E"/>
    <w:rsid w:val="006211C2"/>
    <w:rsid w:val="00635D03"/>
    <w:rsid w:val="006364E8"/>
    <w:rsid w:val="006472C2"/>
    <w:rsid w:val="00647862"/>
    <w:rsid w:val="00650B1D"/>
    <w:rsid w:val="00655B4B"/>
    <w:rsid w:val="006745EF"/>
    <w:rsid w:val="00685C76"/>
    <w:rsid w:val="00687B31"/>
    <w:rsid w:val="00690846"/>
    <w:rsid w:val="00695F95"/>
    <w:rsid w:val="00697411"/>
    <w:rsid w:val="006A64DA"/>
    <w:rsid w:val="006B1DC5"/>
    <w:rsid w:val="006B44ED"/>
    <w:rsid w:val="006B58A5"/>
    <w:rsid w:val="006C521E"/>
    <w:rsid w:val="006D0BC0"/>
    <w:rsid w:val="006E5D87"/>
    <w:rsid w:val="006F05AB"/>
    <w:rsid w:val="006F738C"/>
    <w:rsid w:val="00702658"/>
    <w:rsid w:val="00702F89"/>
    <w:rsid w:val="00712D54"/>
    <w:rsid w:val="00733CFF"/>
    <w:rsid w:val="00743F3B"/>
    <w:rsid w:val="00744270"/>
    <w:rsid w:val="00762CF0"/>
    <w:rsid w:val="007651D8"/>
    <w:rsid w:val="00781DBD"/>
    <w:rsid w:val="007A104A"/>
    <w:rsid w:val="007A2C62"/>
    <w:rsid w:val="007A3B92"/>
    <w:rsid w:val="007A7A4E"/>
    <w:rsid w:val="007C18AE"/>
    <w:rsid w:val="007C44FA"/>
    <w:rsid w:val="007C7CCA"/>
    <w:rsid w:val="007D16E7"/>
    <w:rsid w:val="007D3A63"/>
    <w:rsid w:val="007D656F"/>
    <w:rsid w:val="007E29D4"/>
    <w:rsid w:val="007E44E3"/>
    <w:rsid w:val="007F37A5"/>
    <w:rsid w:val="007F6903"/>
    <w:rsid w:val="0080147A"/>
    <w:rsid w:val="00811434"/>
    <w:rsid w:val="00811AF1"/>
    <w:rsid w:val="00824A07"/>
    <w:rsid w:val="00825570"/>
    <w:rsid w:val="0083300A"/>
    <w:rsid w:val="008461A4"/>
    <w:rsid w:val="00856F92"/>
    <w:rsid w:val="008612B4"/>
    <w:rsid w:val="008759AA"/>
    <w:rsid w:val="00876739"/>
    <w:rsid w:val="00883A71"/>
    <w:rsid w:val="00894C3E"/>
    <w:rsid w:val="00896088"/>
    <w:rsid w:val="008A3A6E"/>
    <w:rsid w:val="008A451C"/>
    <w:rsid w:val="008A64DA"/>
    <w:rsid w:val="008B15FE"/>
    <w:rsid w:val="008B4F87"/>
    <w:rsid w:val="008C0F37"/>
    <w:rsid w:val="008C7010"/>
    <w:rsid w:val="008D1C44"/>
    <w:rsid w:val="008D7789"/>
    <w:rsid w:val="008E6C9E"/>
    <w:rsid w:val="009060BD"/>
    <w:rsid w:val="00917679"/>
    <w:rsid w:val="00941BD5"/>
    <w:rsid w:val="009550D0"/>
    <w:rsid w:val="009635FC"/>
    <w:rsid w:val="009637F9"/>
    <w:rsid w:val="00964942"/>
    <w:rsid w:val="00967867"/>
    <w:rsid w:val="00973431"/>
    <w:rsid w:val="00984A69"/>
    <w:rsid w:val="009A0C08"/>
    <w:rsid w:val="009A2BFF"/>
    <w:rsid w:val="009A3BB4"/>
    <w:rsid w:val="009A6B27"/>
    <w:rsid w:val="009A6C46"/>
    <w:rsid w:val="009A7981"/>
    <w:rsid w:val="009F3369"/>
    <w:rsid w:val="00A12D50"/>
    <w:rsid w:val="00A23A40"/>
    <w:rsid w:val="00A2561C"/>
    <w:rsid w:val="00A317BC"/>
    <w:rsid w:val="00A343CB"/>
    <w:rsid w:val="00A347E5"/>
    <w:rsid w:val="00A35214"/>
    <w:rsid w:val="00A50B63"/>
    <w:rsid w:val="00A57858"/>
    <w:rsid w:val="00A608BA"/>
    <w:rsid w:val="00A62C0A"/>
    <w:rsid w:val="00A7004C"/>
    <w:rsid w:val="00A7289F"/>
    <w:rsid w:val="00A75375"/>
    <w:rsid w:val="00A80159"/>
    <w:rsid w:val="00AA5265"/>
    <w:rsid w:val="00AB4201"/>
    <w:rsid w:val="00AC0E2B"/>
    <w:rsid w:val="00AC574E"/>
    <w:rsid w:val="00AC7670"/>
    <w:rsid w:val="00AE454E"/>
    <w:rsid w:val="00AF1ED8"/>
    <w:rsid w:val="00AF4803"/>
    <w:rsid w:val="00B021DF"/>
    <w:rsid w:val="00B0466D"/>
    <w:rsid w:val="00B1656E"/>
    <w:rsid w:val="00B167D6"/>
    <w:rsid w:val="00B335CA"/>
    <w:rsid w:val="00B40A17"/>
    <w:rsid w:val="00B4175E"/>
    <w:rsid w:val="00B510EA"/>
    <w:rsid w:val="00B51F04"/>
    <w:rsid w:val="00B617CC"/>
    <w:rsid w:val="00B62DBA"/>
    <w:rsid w:val="00B63FF6"/>
    <w:rsid w:val="00B64522"/>
    <w:rsid w:val="00B67791"/>
    <w:rsid w:val="00B70938"/>
    <w:rsid w:val="00B73165"/>
    <w:rsid w:val="00B7326A"/>
    <w:rsid w:val="00B8214C"/>
    <w:rsid w:val="00B872AC"/>
    <w:rsid w:val="00B90E8B"/>
    <w:rsid w:val="00BA65A7"/>
    <w:rsid w:val="00BB0EC4"/>
    <w:rsid w:val="00BD1E88"/>
    <w:rsid w:val="00BE468E"/>
    <w:rsid w:val="00BE4A28"/>
    <w:rsid w:val="00C0114B"/>
    <w:rsid w:val="00C075D5"/>
    <w:rsid w:val="00C243AA"/>
    <w:rsid w:val="00C24430"/>
    <w:rsid w:val="00C24BD7"/>
    <w:rsid w:val="00C256C3"/>
    <w:rsid w:val="00C33B22"/>
    <w:rsid w:val="00C4068F"/>
    <w:rsid w:val="00C453CB"/>
    <w:rsid w:val="00C47813"/>
    <w:rsid w:val="00C51D0C"/>
    <w:rsid w:val="00C619A4"/>
    <w:rsid w:val="00C71A49"/>
    <w:rsid w:val="00C74833"/>
    <w:rsid w:val="00C77B85"/>
    <w:rsid w:val="00C80079"/>
    <w:rsid w:val="00C827C8"/>
    <w:rsid w:val="00C85491"/>
    <w:rsid w:val="00C94C6B"/>
    <w:rsid w:val="00C95A52"/>
    <w:rsid w:val="00CD33C3"/>
    <w:rsid w:val="00CD4453"/>
    <w:rsid w:val="00CD46E2"/>
    <w:rsid w:val="00CD6D0E"/>
    <w:rsid w:val="00CE6146"/>
    <w:rsid w:val="00CE616A"/>
    <w:rsid w:val="00CF285F"/>
    <w:rsid w:val="00D00D70"/>
    <w:rsid w:val="00D102D8"/>
    <w:rsid w:val="00D10B5B"/>
    <w:rsid w:val="00D1165A"/>
    <w:rsid w:val="00D14111"/>
    <w:rsid w:val="00D2015D"/>
    <w:rsid w:val="00D41FBF"/>
    <w:rsid w:val="00D63247"/>
    <w:rsid w:val="00D660AE"/>
    <w:rsid w:val="00D80F0F"/>
    <w:rsid w:val="00D82B98"/>
    <w:rsid w:val="00D858C8"/>
    <w:rsid w:val="00DB67D7"/>
    <w:rsid w:val="00DC67A0"/>
    <w:rsid w:val="00DC7930"/>
    <w:rsid w:val="00DC7FBE"/>
    <w:rsid w:val="00DD0C00"/>
    <w:rsid w:val="00DE184B"/>
    <w:rsid w:val="00E0384C"/>
    <w:rsid w:val="00E04432"/>
    <w:rsid w:val="00E04BFA"/>
    <w:rsid w:val="00E06ED9"/>
    <w:rsid w:val="00E173C1"/>
    <w:rsid w:val="00E324C2"/>
    <w:rsid w:val="00E376A7"/>
    <w:rsid w:val="00E57AC2"/>
    <w:rsid w:val="00E63B22"/>
    <w:rsid w:val="00E648C4"/>
    <w:rsid w:val="00E77AE5"/>
    <w:rsid w:val="00E81EC3"/>
    <w:rsid w:val="00E93E1E"/>
    <w:rsid w:val="00EA04F3"/>
    <w:rsid w:val="00EA4F7D"/>
    <w:rsid w:val="00EB0ECE"/>
    <w:rsid w:val="00EB2B31"/>
    <w:rsid w:val="00EB3411"/>
    <w:rsid w:val="00EB7090"/>
    <w:rsid w:val="00EC00BC"/>
    <w:rsid w:val="00ED349B"/>
    <w:rsid w:val="00ED6038"/>
    <w:rsid w:val="00ED7CFD"/>
    <w:rsid w:val="00EE0691"/>
    <w:rsid w:val="00EE2A99"/>
    <w:rsid w:val="00EE5D6B"/>
    <w:rsid w:val="00EF5553"/>
    <w:rsid w:val="00EF6D38"/>
    <w:rsid w:val="00F114EA"/>
    <w:rsid w:val="00F16F94"/>
    <w:rsid w:val="00F22370"/>
    <w:rsid w:val="00F467DD"/>
    <w:rsid w:val="00F5080E"/>
    <w:rsid w:val="00F601A6"/>
    <w:rsid w:val="00F6481F"/>
    <w:rsid w:val="00F76603"/>
    <w:rsid w:val="00F80F77"/>
    <w:rsid w:val="00F8587A"/>
    <w:rsid w:val="00F86879"/>
    <w:rsid w:val="00F93108"/>
    <w:rsid w:val="00FB0F63"/>
    <w:rsid w:val="00FB26D1"/>
    <w:rsid w:val="00FB27A7"/>
    <w:rsid w:val="00FB3E4A"/>
    <w:rsid w:val="00FB7335"/>
    <w:rsid w:val="00FC005F"/>
    <w:rsid w:val="00FC2531"/>
    <w:rsid w:val="00FC611A"/>
    <w:rsid w:val="00FD414F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3A6E"/>
    <w:pPr>
      <w:spacing w:before="120" w:after="240" w:line="240" w:lineRule="auto"/>
    </w:pPr>
    <w:rPr>
      <w:sz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8A3A6E"/>
    <w:pPr>
      <w:numPr>
        <w:numId w:val="44"/>
      </w:numPr>
      <w:spacing w:after="160" w:line="259" w:lineRule="auto"/>
      <w:ind w:left="0" w:firstLine="0"/>
      <w:outlineLvl w:val="0"/>
    </w:pPr>
    <w:rPr>
      <w:b/>
      <w:bCs/>
      <w:color w:val="06262D" w:themeColor="text2"/>
      <w:sz w:val="50"/>
      <w:szCs w:val="5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3A6E"/>
    <w:pPr>
      <w:numPr>
        <w:ilvl w:val="1"/>
      </w:numPr>
      <w:spacing w:before="480" w:after="0" w:line="240" w:lineRule="auto"/>
      <w:ind w:left="0" w:firstLine="0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3A6E"/>
    <w:pPr>
      <w:numPr>
        <w:ilvl w:val="2"/>
      </w:numPr>
      <w:spacing w:before="360" w:after="240"/>
      <w:ind w:left="0" w:firstLine="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8A3A6E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A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  <w:rsid w:val="008A3A6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A3A6E"/>
  </w:style>
  <w:style w:type="paragraph" w:styleId="Header">
    <w:name w:val="header"/>
    <w:basedOn w:val="Normal"/>
    <w:link w:val="HeaderChar"/>
    <w:uiPriority w:val="99"/>
    <w:unhideWhenUsed/>
    <w:rsid w:val="008A3A6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A3A6E"/>
    <w:rPr>
      <w:sz w:val="20"/>
      <w:lang w:val="en-GB"/>
    </w:rPr>
  </w:style>
  <w:style w:type="paragraph" w:styleId="Footer">
    <w:name w:val="footer"/>
    <w:link w:val="FooterChar"/>
    <w:uiPriority w:val="99"/>
    <w:unhideWhenUsed/>
    <w:rsid w:val="008A3A6E"/>
    <w:pPr>
      <w:tabs>
        <w:tab w:val="center" w:pos="4513"/>
      </w:tabs>
      <w:spacing w:after="0" w:line="259" w:lineRule="auto"/>
      <w:ind w:right="227"/>
      <w:jc w:val="right"/>
    </w:pPr>
    <w:rPr>
      <w:b/>
      <w:bCs/>
      <w:noProof/>
      <w:color w:val="FFFFFF" w:themeColor="background1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A3A6E"/>
    <w:rPr>
      <w:b/>
      <w:bCs/>
      <w:noProof/>
      <w:color w:val="FFFFFF" w:themeColor="background1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rsid w:val="008A3A6E"/>
    <w:pPr>
      <w:ind w:left="720"/>
      <w:contextualSpacing/>
    </w:p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A3A6E"/>
    <w:rPr>
      <w:color w:val="008D7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8A3A6E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99"/>
    <w:rsid w:val="008A3A6E"/>
    <w:rPr>
      <w:color w:val="06262D" w:themeColor="text2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A6E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A6E"/>
    <w:rPr>
      <w:color w:val="323537" w:themeColor="background2" w:themeShade="40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6BC"/>
    <w:rPr>
      <w:color w:val="40A9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3A6E"/>
    <w:rPr>
      <w:b/>
      <w:bCs/>
      <w:color w:val="06262D" w:themeColor="text2"/>
      <w:sz w:val="50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A3A6E"/>
    <w:rPr>
      <w:b/>
      <w:bCs/>
      <w:color w:val="06262D" w:themeColor="text2"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A3A6E"/>
    <w:rPr>
      <w:caps/>
      <w:color w:val="008D7F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A3A6E"/>
    <w:rPr>
      <w:b/>
      <w:bCs/>
      <w:color w:val="06262D" w:themeColor="text2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A6E"/>
    <w:rPr>
      <w:rFonts w:asciiTheme="majorHAnsi" w:eastAsiaTheme="majorEastAsia" w:hAnsiTheme="majorHAnsi" w:cstheme="majorBidi"/>
      <w:color w:val="06262D" w:themeColor="text2"/>
      <w:sz w:val="24"/>
      <w:lang w:val="en-GB"/>
    </w:rPr>
  </w:style>
  <w:style w:type="paragraph" w:styleId="TOCHeading">
    <w:name w:val="TOC Heading"/>
    <w:next w:val="Normal"/>
    <w:uiPriority w:val="39"/>
    <w:unhideWhenUsed/>
    <w:qFormat/>
    <w:rsid w:val="008A3A6E"/>
    <w:pPr>
      <w:spacing w:after="160" w:line="259" w:lineRule="auto"/>
    </w:pPr>
    <w:rPr>
      <w:b/>
      <w:bCs/>
      <w:color w:val="FFFFFF" w:themeColor="background1"/>
      <w:sz w:val="56"/>
      <w:szCs w:val="56"/>
      <w:lang w:val="en-US"/>
    </w:rPr>
  </w:style>
  <w:style w:type="numbering" w:customStyle="1" w:styleId="Headings">
    <w:name w:val="Headings"/>
    <w:uiPriority w:val="99"/>
    <w:rsid w:val="008A3A6E"/>
    <w:pPr>
      <w:numPr>
        <w:numId w:val="44"/>
      </w:numPr>
    </w:pPr>
  </w:style>
  <w:style w:type="paragraph" w:styleId="TOC1">
    <w:name w:val="toc 1"/>
    <w:next w:val="Normal"/>
    <w:autoRedefine/>
    <w:uiPriority w:val="39"/>
    <w:unhideWhenUsed/>
    <w:rsid w:val="008A3A6E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sz w:val="20"/>
      <w:lang w:val="en-GB"/>
    </w:rPr>
  </w:style>
  <w:style w:type="paragraph" w:styleId="TOC2">
    <w:name w:val="toc 2"/>
    <w:next w:val="Normal"/>
    <w:autoRedefine/>
    <w:uiPriority w:val="39"/>
    <w:unhideWhenUsed/>
    <w:rsid w:val="008A3A6E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sz w:val="20"/>
      <w:lang w:val="en-GB"/>
    </w:rPr>
  </w:style>
  <w:style w:type="paragraph" w:styleId="TOC3">
    <w:name w:val="toc 3"/>
    <w:next w:val="Normal"/>
    <w:autoRedefine/>
    <w:uiPriority w:val="39"/>
    <w:unhideWhenUsed/>
    <w:rsid w:val="008A3A6E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sz w:val="18"/>
      <w:lang w:val="en-GB"/>
    </w:rPr>
  </w:style>
  <w:style w:type="paragraph" w:styleId="ListBullet">
    <w:name w:val="List Bullet"/>
    <w:basedOn w:val="Normal"/>
    <w:uiPriority w:val="99"/>
    <w:unhideWhenUsed/>
    <w:qFormat/>
    <w:rsid w:val="008A3A6E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8A3A6E"/>
    <w:pPr>
      <w:numPr>
        <w:numId w:val="43"/>
      </w:numPr>
      <w:spacing w:after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8A3A6E"/>
    <w:pPr>
      <w:numPr>
        <w:numId w:val="21"/>
      </w:numPr>
      <w:spacing w:after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8A3A6E"/>
    <w:pPr>
      <w:spacing w:after="160" w:line="259" w:lineRule="auto"/>
    </w:pPr>
    <w:rPr>
      <w:color w:val="FFFFFF" w:themeColor="background1"/>
      <w:sz w:val="50"/>
      <w:szCs w:val="4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8A3A6E"/>
    <w:rPr>
      <w:color w:val="FFFFFF" w:themeColor="background1"/>
      <w:sz w:val="50"/>
      <w:szCs w:val="48"/>
      <w:lang w:val="fr-FR"/>
    </w:rPr>
  </w:style>
  <w:style w:type="character" w:styleId="BookTitle">
    <w:name w:val="Book Title"/>
    <w:aliases w:val="Chart,Table Title,Chart Title"/>
    <w:uiPriority w:val="33"/>
    <w:qFormat/>
    <w:rsid w:val="008A3A6E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8A3A6E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8A3A6E"/>
    <w:pPr>
      <w:spacing w:after="0" w:line="240" w:lineRule="auto"/>
    </w:pPr>
    <w:rPr>
      <w:rFonts w:ascii="Verdana" w:hAnsi="Verdana"/>
      <w:color w:val="323537" w:themeColor="background2" w:themeShade="40"/>
      <w:sz w:val="20"/>
      <w:lang w:val="en-US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8A3A6E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8A3A6E"/>
    <w:pPr>
      <w:spacing w:after="0" w:line="259" w:lineRule="auto"/>
    </w:pPr>
    <w:rPr>
      <w:rFonts w:ascii="Verdana" w:hAnsi="Verdana"/>
      <w:b/>
      <w:bCs/>
      <w:color w:val="FFFFFF" w:themeColor="background1"/>
      <w:sz w:val="20"/>
      <w:lang w:val="en-GB"/>
    </w:rPr>
  </w:style>
  <w:style w:type="paragraph" w:customStyle="1" w:styleId="TableBody">
    <w:name w:val="Table Body"/>
    <w:basedOn w:val="Normal"/>
    <w:qFormat/>
    <w:rsid w:val="008A3A6E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8A3A6E"/>
    <w:pPr>
      <w:numPr>
        <w:numId w:val="35"/>
      </w:numPr>
      <w:spacing w:after="12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8A3A6E"/>
    <w:pPr>
      <w:numPr>
        <w:ilvl w:val="1"/>
        <w:numId w:val="36"/>
      </w:numPr>
      <w:spacing w:after="0"/>
      <w:ind w:left="714" w:hanging="357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8A3A6E"/>
    <w:pPr>
      <w:numPr>
        <w:ilvl w:val="2"/>
        <w:numId w:val="33"/>
      </w:numPr>
      <w:spacing w:after="0"/>
      <w:ind w:left="1077" w:hanging="357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8A3A6E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8A3A6E"/>
    <w:pPr>
      <w:spacing w:after="0" w:line="259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A3A6E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paragraph" w:styleId="Date">
    <w:name w:val="Date"/>
    <w:next w:val="Normal"/>
    <w:link w:val="DateChar"/>
    <w:uiPriority w:val="99"/>
    <w:unhideWhenUsed/>
    <w:rsid w:val="008A3A6E"/>
    <w:pPr>
      <w:spacing w:after="160" w:line="259" w:lineRule="auto"/>
    </w:pPr>
    <w:rPr>
      <w:caps/>
      <w:color w:val="FFFFFF" w:themeColor="background1"/>
      <w:sz w:val="24"/>
      <w:szCs w:val="28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8A3A6E"/>
    <w:rPr>
      <w:caps/>
      <w:color w:val="FFFFFF" w:themeColor="background1"/>
      <w:sz w:val="24"/>
      <w:szCs w:val="28"/>
      <w:lang w:val="en-GB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8A3A6E"/>
    <w:pPr>
      <w:spacing w:after="240" w:line="240" w:lineRule="auto"/>
    </w:pPr>
    <w:rPr>
      <w:color w:val="06262D" w:themeColor="text2"/>
      <w:sz w:val="24"/>
      <w:szCs w:val="28"/>
      <w:lang w:val="pt-PT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8A3A6E"/>
    <w:rPr>
      <w:color w:val="06262D" w:themeColor="text2"/>
      <w:sz w:val="24"/>
      <w:szCs w:val="28"/>
      <w:lang w:val="pt-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3A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3A6E"/>
    <w:rPr>
      <w:sz w:val="16"/>
      <w:szCs w:val="16"/>
      <w:lang w:val="en-GB"/>
    </w:rPr>
  </w:style>
  <w:style w:type="paragraph" w:customStyle="1" w:styleId="Disclaimer">
    <w:name w:val="Disclaimer"/>
    <w:qFormat/>
    <w:rsid w:val="008A3A6E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sz w:val="20"/>
      <w:szCs w:val="16"/>
      <w:lang w:val="en-GB"/>
    </w:rPr>
  </w:style>
  <w:style w:type="paragraph" w:customStyle="1" w:styleId="BoldTealHighlight">
    <w:name w:val="Bold Teal Highlight"/>
    <w:qFormat/>
    <w:rsid w:val="008A3A6E"/>
    <w:pPr>
      <w:spacing w:after="160" w:line="259" w:lineRule="auto"/>
    </w:pPr>
    <w:rPr>
      <w:b/>
      <w:bCs/>
      <w:color w:val="008D7F" w:themeColor="text1"/>
      <w:sz w:val="24"/>
      <w:szCs w:val="28"/>
      <w:lang w:val="pt-PT"/>
    </w:rPr>
  </w:style>
  <w:style w:type="paragraph" w:customStyle="1" w:styleId="HighlightTealLeftLine">
    <w:name w:val="Highlight Teal Left Line"/>
    <w:basedOn w:val="Normal"/>
    <w:qFormat/>
    <w:rsid w:val="008A3A6E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8A3A6E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8A3A6E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8A3A6E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8A3A6E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8A3A6E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3A6E"/>
    <w:rPr>
      <w:i/>
      <w:iCs/>
      <w:color w:val="008D7F" w:themeColor="text1"/>
      <w:sz w:val="20"/>
      <w:lang w:val="en-GB"/>
    </w:rPr>
  </w:style>
  <w:style w:type="character" w:styleId="SubtleEmphasis">
    <w:name w:val="Subtle Emphasis"/>
    <w:basedOn w:val="DefaultParagraphFont"/>
    <w:uiPriority w:val="19"/>
    <w:rsid w:val="008A3A6E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8A3A6E"/>
    <w:rPr>
      <w:i/>
      <w:iCs/>
      <w:color w:val="008D7F" w:themeColor="text1"/>
    </w:rPr>
  </w:style>
  <w:style w:type="paragraph" w:styleId="NoSpacing">
    <w:name w:val="No Spacing"/>
    <w:uiPriority w:val="1"/>
    <w:qFormat/>
    <w:rsid w:val="008A3A6E"/>
    <w:pPr>
      <w:spacing w:after="0" w:line="240" w:lineRule="auto"/>
    </w:pPr>
    <w:rPr>
      <w:color w:val="06262D" w:themeColor="text2"/>
      <w:sz w:val="24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0168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68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68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68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68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68E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athens.euronext.com/el/policy/personal-data-protec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ontoura\Downloads\ENX_Word-2026_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F33958EBC14F7FADEB7C97955B1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B4A0-09EA-4530-9EDA-B84E6CAE8EAF}"/>
      </w:docPartPr>
      <w:docPartBody>
        <w:p w:rsidR="00F873ED" w:rsidRDefault="003908C9" w:rsidP="003908C9">
          <w:pPr>
            <w:pStyle w:val="98F33958EBC14F7FADEB7C97955B16F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EA0A7BF7F4DD5B312F591C3DB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9669-EF5C-44CC-9541-6BF3DA4F66F1}"/>
      </w:docPartPr>
      <w:docPartBody>
        <w:p w:rsidR="00F873ED" w:rsidRDefault="003908C9" w:rsidP="003908C9">
          <w:pPr>
            <w:pStyle w:val="251EA0A7BF7F4DD5B312F591C3DB420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33F7F42BD4F409D088BE403EE5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BC1E-0BE9-43C2-AB94-ABF1DADDBFC1}"/>
      </w:docPartPr>
      <w:docPartBody>
        <w:p w:rsidR="00F873ED" w:rsidRDefault="003908C9" w:rsidP="003908C9">
          <w:pPr>
            <w:pStyle w:val="BF333F7F42BD4F409D088BE403EE50C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6B3100C5A434698CE314E08A0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F8A87-8DFA-453B-A4D2-FF07BA1AD318}"/>
      </w:docPartPr>
      <w:docPartBody>
        <w:p w:rsidR="00F873ED" w:rsidRDefault="003908C9" w:rsidP="003908C9">
          <w:pPr>
            <w:pStyle w:val="9D26B3100C5A434698CE314E08A03BE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104EF5DA94E81934E8D3417C0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C416-EA6B-403A-AE94-9EDBF725F40D}"/>
      </w:docPartPr>
      <w:docPartBody>
        <w:p w:rsidR="00F873ED" w:rsidRDefault="003908C9" w:rsidP="003908C9">
          <w:pPr>
            <w:pStyle w:val="ACC104EF5DA94E81934E8D3417C0549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643B7E404448B4E3924ECF10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D682-F0FE-4EAD-BAFF-CB95D375A026}"/>
      </w:docPartPr>
      <w:docPartBody>
        <w:p w:rsidR="00F873ED" w:rsidRDefault="003908C9" w:rsidP="003908C9">
          <w:pPr>
            <w:pStyle w:val="A90A643B7E404448B4E3924ECF1095D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5EE666B514C0C89F9004824A5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3FEA5-7329-432D-BEF9-90F781241F28}"/>
      </w:docPartPr>
      <w:docPartBody>
        <w:p w:rsidR="00F873ED" w:rsidRDefault="003908C9" w:rsidP="003908C9">
          <w:pPr>
            <w:pStyle w:val="7CB5EE666B514C0C89F9004824A5BB2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0FBA1192A4B5CBE575CE25816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039F-1C60-4E26-BFFC-4F38A85A3A2F}"/>
      </w:docPartPr>
      <w:docPartBody>
        <w:p w:rsidR="00F873ED" w:rsidRDefault="003908C9" w:rsidP="003908C9">
          <w:pPr>
            <w:pStyle w:val="CA50FBA1192A4B5CBE575CE258164C8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297C0E28F4641828030983754A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5C06-B4AB-4486-9BD3-6F01FE2E4752}"/>
      </w:docPartPr>
      <w:docPartBody>
        <w:p w:rsidR="00F873ED" w:rsidRDefault="003908C9" w:rsidP="003908C9">
          <w:pPr>
            <w:pStyle w:val="CAA297C0E28F4641828030983754A26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297DE2B1F4E93B7406DBF31930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0721-2E28-4F7C-9867-63C4DAAFCB0B}"/>
      </w:docPartPr>
      <w:docPartBody>
        <w:p w:rsidR="00F873ED" w:rsidRDefault="003908C9" w:rsidP="003908C9">
          <w:pPr>
            <w:pStyle w:val="CFD297DE2B1F4E93B7406DBF3193054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390D4CD8144BD88A00D96FAFF7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3405-CA0B-4774-8B35-E204C44D428D}"/>
      </w:docPartPr>
      <w:docPartBody>
        <w:p w:rsidR="00F873ED" w:rsidRDefault="003908C9" w:rsidP="003908C9">
          <w:pPr>
            <w:pStyle w:val="235390D4CD8144BD88A00D96FAFF732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B58958F3F4B728273BBC8B196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3C028-D8E0-4F18-B310-F0D2E52F5292}"/>
      </w:docPartPr>
      <w:docPartBody>
        <w:p w:rsidR="00F873ED" w:rsidRDefault="003908C9" w:rsidP="003908C9">
          <w:pPr>
            <w:pStyle w:val="7F0B58958F3F4B728273BBC8B196706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FF2E86EF04A2085BA50193C0DB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7FB57-9FAB-4A6C-A482-55A9D470199D}"/>
      </w:docPartPr>
      <w:docPartBody>
        <w:p w:rsidR="00176A59" w:rsidRDefault="00176A59" w:rsidP="00176A59">
          <w:pPr>
            <w:pStyle w:val="ABEFF2E86EF04A2085BA50193C0DB9D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6A1EE5A804C1EAC19E7B31BFC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A7FF9-A7D3-4567-9FCD-CE616A44A460}"/>
      </w:docPartPr>
      <w:docPartBody>
        <w:p w:rsidR="00176A59" w:rsidRDefault="00176A59" w:rsidP="00176A59">
          <w:pPr>
            <w:pStyle w:val="9D16A1EE5A804C1EAC19E7B31BFCF1F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AA94AE5B54D15BB0DE5373D613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1FBD-4037-4995-8EC7-CA57A383D870}"/>
      </w:docPartPr>
      <w:docPartBody>
        <w:p w:rsidR="00176A59" w:rsidRDefault="00176A59" w:rsidP="00176A59">
          <w:pPr>
            <w:pStyle w:val="755AA94AE5B54D15BB0DE5373D613F3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63C18F6064326A781531CF81A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0053-2898-4299-B643-C580CDD29AD1}"/>
      </w:docPartPr>
      <w:docPartBody>
        <w:p w:rsidR="00176A59" w:rsidRDefault="00176A59" w:rsidP="00176A59">
          <w:pPr>
            <w:pStyle w:val="D2E63C18F6064326A781531CF81A38C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E0771BF114D4FAD862C97AD56F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7145-5097-4299-8B36-7F82BE365E77}"/>
      </w:docPartPr>
      <w:docPartBody>
        <w:p w:rsidR="00176A59" w:rsidRDefault="00176A59" w:rsidP="00176A59">
          <w:pPr>
            <w:pStyle w:val="CCEE0771BF114D4FAD862C97AD56F5A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99B1A1F2B4BD2B89EA9D70F004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43440-B8CF-4A80-9DA7-E3A3BE947DE4}"/>
      </w:docPartPr>
      <w:docPartBody>
        <w:p w:rsidR="00176A59" w:rsidRDefault="00176A59" w:rsidP="00176A59">
          <w:pPr>
            <w:pStyle w:val="EF299B1A1F2B4BD2B89EA9D70F004CA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F4D9659B44CD0AF2FF894DB46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5C9CE-6D94-48E1-B8F5-66DA8F39076F}"/>
      </w:docPartPr>
      <w:docPartBody>
        <w:p w:rsidR="00176A59" w:rsidRDefault="00176A59" w:rsidP="00176A59">
          <w:pPr>
            <w:pStyle w:val="57AF4D9659B44CD0AF2FF894DB465F3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9E9368798469BA36330F4B6F7C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07125-9398-41C8-A811-21E9F7C0CB65}"/>
      </w:docPartPr>
      <w:docPartBody>
        <w:p w:rsidR="00176A59" w:rsidRDefault="00176A59" w:rsidP="00176A59">
          <w:pPr>
            <w:pStyle w:val="A389E9368798469BA36330F4B6F7CCA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F85351D71423A9BC7199A01FDA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579F-C960-48B9-BBE6-2899421C399E}"/>
      </w:docPartPr>
      <w:docPartBody>
        <w:p w:rsidR="00DB1751" w:rsidRDefault="00C558AE" w:rsidP="00C558AE">
          <w:pPr>
            <w:pStyle w:val="B19F85351D71423A9BC7199A01FDAF8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087A5B835429F9DA105143076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EBF4-1A5A-44D6-8716-92777052FC57}"/>
      </w:docPartPr>
      <w:docPartBody>
        <w:p w:rsidR="00DB1751" w:rsidRDefault="00C558AE" w:rsidP="00C558AE">
          <w:pPr>
            <w:pStyle w:val="CB3087A5B835429F9DA1051430767B2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BF0D0933E4A5B927A4C96E958C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F381-EDD6-4CF5-BC1C-C277B53F7717}"/>
      </w:docPartPr>
      <w:docPartBody>
        <w:p w:rsidR="00DB1751" w:rsidRDefault="00C558AE" w:rsidP="00C558AE">
          <w:pPr>
            <w:pStyle w:val="F45BF0D0933E4A5B927A4C96E958C2E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C5C4D475547E681408A57BC74C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0AC2-EAB8-4B8B-82ED-6F226CCA6000}"/>
      </w:docPartPr>
      <w:docPartBody>
        <w:p w:rsidR="00DB1751" w:rsidRDefault="00C558AE" w:rsidP="00C558AE">
          <w:pPr>
            <w:pStyle w:val="841C5C4D475547E681408A57BC74CC4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37429FCFA4E92B76775AFE8FA4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F987-217F-470F-8CB0-FDBB7A4010C9}"/>
      </w:docPartPr>
      <w:docPartBody>
        <w:p w:rsidR="00DB1751" w:rsidRDefault="00C558AE" w:rsidP="00C558AE">
          <w:pPr>
            <w:pStyle w:val="64137429FCFA4E92B76775AFE8FA4CE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23C2378DD4648839DA98AFD074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1F43-389A-4765-8DAB-43214E8230AC}"/>
      </w:docPartPr>
      <w:docPartBody>
        <w:p w:rsidR="00DB1751" w:rsidRDefault="00C558AE" w:rsidP="00C558AE">
          <w:pPr>
            <w:pStyle w:val="30823C2378DD4648839DA98AFD07463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A22A16BFB4424AB5F7C4EC9DA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F16E3-B430-4D05-B3FB-224237819379}"/>
      </w:docPartPr>
      <w:docPartBody>
        <w:p w:rsidR="00DB1751" w:rsidRDefault="00C558AE" w:rsidP="00C558AE">
          <w:pPr>
            <w:pStyle w:val="8AEA22A16BFB4424AB5F7C4EC9DACA6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93C6A368C4A2DB35DF63DEAB0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41B2-A3C8-4AF9-81EF-61B11C073AB4}"/>
      </w:docPartPr>
      <w:docPartBody>
        <w:p w:rsidR="00DB1751" w:rsidRDefault="00C558AE" w:rsidP="00C558AE">
          <w:pPr>
            <w:pStyle w:val="83793C6A368C4A2DB35DF63DEAB04F9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FEA6310E646638838613A2789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AB43-7F07-4B83-B786-D99A296FDA1B}"/>
      </w:docPartPr>
      <w:docPartBody>
        <w:p w:rsidR="00DB1751" w:rsidRDefault="00C558AE" w:rsidP="00C558AE">
          <w:pPr>
            <w:pStyle w:val="547FEA6310E646638838613A2789E53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DC72B477F432E8A7F87BC26904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262B-95BC-4033-9DC8-07F6314B0D5C}"/>
      </w:docPartPr>
      <w:docPartBody>
        <w:p w:rsidR="00DB1751" w:rsidRDefault="00C558AE" w:rsidP="00C558AE">
          <w:pPr>
            <w:pStyle w:val="C7BDC72B477F432E8A7F87BC26904D0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EA3892EAD4D3D92F3A8002029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A9E12-F6B1-4371-9EAE-492AA5134E0D}"/>
      </w:docPartPr>
      <w:docPartBody>
        <w:p w:rsidR="00DB1751" w:rsidRDefault="00C558AE" w:rsidP="00C558AE">
          <w:pPr>
            <w:pStyle w:val="69CEA3892EAD4D3D92F3A800202990D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66C25CC824896A7A08EEA3E6E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B09B-5860-4D38-A100-A4C47E9F3AA5}"/>
      </w:docPartPr>
      <w:docPartBody>
        <w:p w:rsidR="00DB1751" w:rsidRDefault="00C558AE" w:rsidP="00C558AE">
          <w:pPr>
            <w:pStyle w:val="3EE66C25CC824896A7A08EEA3E6EB12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38AF4DB1F4B51A14A439DD140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7CB1-6EF0-424A-AF5C-E44475EDB5D5}"/>
      </w:docPartPr>
      <w:docPartBody>
        <w:p w:rsidR="00DB1751" w:rsidRDefault="00C558AE" w:rsidP="00C558AE">
          <w:pPr>
            <w:pStyle w:val="6B538AF4DB1F4B51A14A439DD140E3A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6D4DAC811495FB3A12AF945B2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03612-471B-479A-BD30-5EB12BB77BA8}"/>
      </w:docPartPr>
      <w:docPartBody>
        <w:p w:rsidR="00DB1751" w:rsidRDefault="00C558AE" w:rsidP="00C558AE">
          <w:pPr>
            <w:pStyle w:val="CE66D4DAC811495FB3A12AF945B2AEE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5C97F3109469E85EF0285E07F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38D22-9DF1-428A-B866-738EDDCC9832}"/>
      </w:docPartPr>
      <w:docPartBody>
        <w:p w:rsidR="00DB1751" w:rsidRDefault="00C558AE" w:rsidP="00C558AE">
          <w:pPr>
            <w:pStyle w:val="DE85C97F3109469E85EF0285E07F9E0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1F5DCE7A54128B338E6E61A49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267F-07F8-4C23-BE52-97336B9451DD}"/>
      </w:docPartPr>
      <w:docPartBody>
        <w:p w:rsidR="00DB1751" w:rsidRDefault="00C558AE" w:rsidP="00C558AE">
          <w:pPr>
            <w:pStyle w:val="5491F5DCE7A54128B338E6E61A49B50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8703BE38344FFA3582792E416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44AFD-4249-4611-8EC8-0C927EED14AD}"/>
      </w:docPartPr>
      <w:docPartBody>
        <w:p w:rsidR="00DB1751" w:rsidRDefault="00C558AE" w:rsidP="00C558AE">
          <w:pPr>
            <w:pStyle w:val="6618703BE38344FFA3582792E416CD9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270C269004150A18159335AE0E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7DE4-8456-43EA-905B-15A4A9F7B55C}"/>
      </w:docPartPr>
      <w:docPartBody>
        <w:p w:rsidR="00DB1751" w:rsidRDefault="00C558AE" w:rsidP="00C558AE">
          <w:pPr>
            <w:pStyle w:val="D45270C269004150A18159335AE0E2B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D71417AAC400E9D93D778E7A2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2F038-7BD8-4DB5-97C4-C1093CD068EE}"/>
      </w:docPartPr>
      <w:docPartBody>
        <w:p w:rsidR="00DB1751" w:rsidRDefault="00C558AE" w:rsidP="00C558AE">
          <w:pPr>
            <w:pStyle w:val="4B6D71417AAC400E9D93D778E7A2150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3754296354E80A0441EF8AE12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E247D-6D43-4A61-934E-28F2C7760782}"/>
      </w:docPartPr>
      <w:docPartBody>
        <w:p w:rsidR="00DB1751" w:rsidRDefault="00C558AE" w:rsidP="00C558AE">
          <w:pPr>
            <w:pStyle w:val="E403754296354E80A0441EF8AE1202B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DB441DB284C4392A62D353675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4438-0E11-4CCD-841D-CB445F32658B}"/>
      </w:docPartPr>
      <w:docPartBody>
        <w:p w:rsidR="00DB1751" w:rsidRDefault="00C558AE" w:rsidP="00C558AE">
          <w:pPr>
            <w:pStyle w:val="877DB441DB284C4392A62D3536750B7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868C18CED44EDAE2BFE490CFDD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C21E-7F7A-473A-A1BB-614E863FA0DA}"/>
      </w:docPartPr>
      <w:docPartBody>
        <w:p w:rsidR="00DB1751" w:rsidRDefault="00C558AE" w:rsidP="00C558AE">
          <w:pPr>
            <w:pStyle w:val="D41868C18CED44EDAE2BFE490CFDDE7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2BBFE425547F69FB9DA8BB1DD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CC4A-997F-48EE-A00E-5AE9499337B9}"/>
      </w:docPartPr>
      <w:docPartBody>
        <w:p w:rsidR="00DB1751" w:rsidRDefault="00C558AE" w:rsidP="00C558AE">
          <w:pPr>
            <w:pStyle w:val="F2C2BBFE425547F69FB9DA8BB1DD75B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F2645B8E4435B9589B8F5DB83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A1B7C-8A7B-4879-9384-716E0C406E8B}"/>
      </w:docPartPr>
      <w:docPartBody>
        <w:p w:rsidR="00DB1751" w:rsidRDefault="00C558AE" w:rsidP="00C558AE">
          <w:pPr>
            <w:pStyle w:val="1C7F2645B8E4435B9589B8F5DB83C18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B31F1DC674B8180E0F5E77DC85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1A8C-B5EA-471F-9C18-0E330743FAE6}"/>
      </w:docPartPr>
      <w:docPartBody>
        <w:p w:rsidR="00DB1751" w:rsidRDefault="00C558AE" w:rsidP="00C558AE">
          <w:pPr>
            <w:pStyle w:val="6F6B31F1DC674B8180E0F5E77DC85C2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E05D5098C4E00A992BAB095C0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5642-94EC-47BA-9D5B-611331D5D978}"/>
      </w:docPartPr>
      <w:docPartBody>
        <w:p w:rsidR="00DB1751" w:rsidRDefault="00C558AE" w:rsidP="00C558AE">
          <w:pPr>
            <w:pStyle w:val="EF1E05D5098C4E00A992BAB095C0D8F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6B3C7EC7E4F3A862FE8CEE4D14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F02C-CB1C-498A-BBBC-ADECD2CBF80E}"/>
      </w:docPartPr>
      <w:docPartBody>
        <w:p w:rsidR="00DB1751" w:rsidRDefault="00C558AE" w:rsidP="00C558AE">
          <w:pPr>
            <w:pStyle w:val="1356B3C7EC7E4F3A862FE8CEE4D14F1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07BFD0D1E4A16AE9CCB66BEA2E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06EF-5E97-435C-97A0-A25006D23162}"/>
      </w:docPartPr>
      <w:docPartBody>
        <w:p w:rsidR="00DB1751" w:rsidRDefault="00C558AE" w:rsidP="00C558AE">
          <w:pPr>
            <w:pStyle w:val="2A807BFD0D1E4A16AE9CCB66BEA2E82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6212748C64700BEC2D0D073300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A050-9EB3-4B5B-A076-E539F43C5F15}"/>
      </w:docPartPr>
      <w:docPartBody>
        <w:p w:rsidR="00DB1751" w:rsidRDefault="00C558AE" w:rsidP="00C558AE">
          <w:pPr>
            <w:pStyle w:val="F166212748C64700BEC2D0D07330065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1C9622C984339A01EED9379CA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9606D-F30E-46D5-BA70-68F18E35073C}"/>
      </w:docPartPr>
      <w:docPartBody>
        <w:p w:rsidR="00DB1751" w:rsidRDefault="00C558AE" w:rsidP="00C558AE">
          <w:pPr>
            <w:pStyle w:val="7201C9622C984339A01EED9379CA323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2A5834F2447D79F19D1D7E0333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18B6-35E1-4096-9E9D-A18D9CC71C91}"/>
      </w:docPartPr>
      <w:docPartBody>
        <w:p w:rsidR="00DB1751" w:rsidRDefault="00C558AE" w:rsidP="00C558AE">
          <w:pPr>
            <w:pStyle w:val="1042A5834F2447D79F19D1D7E0333F5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5A668852D4E64976B90BE8041B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32AA-591C-406A-B829-F01BFF971F3D}"/>
      </w:docPartPr>
      <w:docPartBody>
        <w:p w:rsidR="00DB1751" w:rsidRDefault="00C558AE" w:rsidP="00C558AE">
          <w:pPr>
            <w:pStyle w:val="1D45A668852D4E64976B90BE8041B0C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DC947AFEF4A4BA0B89C009531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0612-1D3A-405A-BC4E-759C7B22AFE7}"/>
      </w:docPartPr>
      <w:docPartBody>
        <w:p w:rsidR="00DB1751" w:rsidRDefault="00C558AE" w:rsidP="00C558AE">
          <w:pPr>
            <w:pStyle w:val="9A0DC947AFEF4A4BA0B89C0095313BB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ABEE6EDDE4A249B94119A2FC9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396AB-604F-4FE9-A663-A4DD60079219}"/>
      </w:docPartPr>
      <w:docPartBody>
        <w:p w:rsidR="00DB1751" w:rsidRDefault="00C558AE" w:rsidP="00C558AE">
          <w:pPr>
            <w:pStyle w:val="639ABEE6EDDE4A249B94119A2FC9EAB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9B037A3154A91B8813EBB86AE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BBD50-BD6E-4674-86D2-0D8E1D4AA73D}"/>
      </w:docPartPr>
      <w:docPartBody>
        <w:p w:rsidR="00DB1751" w:rsidRDefault="00C558AE" w:rsidP="00C558AE">
          <w:pPr>
            <w:pStyle w:val="39F9B037A3154A91B8813EBB86AEC48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0D918C30745C09FCBFB24CF5F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7732-F61E-4EC1-B778-D3C18D7F78C1}"/>
      </w:docPartPr>
      <w:docPartBody>
        <w:p w:rsidR="00DB1751" w:rsidRDefault="00C558AE" w:rsidP="00C558AE">
          <w:pPr>
            <w:pStyle w:val="BB20D918C30745C09FCBFB24CF5FAA6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D58AEE50D42D087972DEADF73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B80C-2D7C-49A4-B7ED-3B45A7EB1DFF}"/>
      </w:docPartPr>
      <w:docPartBody>
        <w:p w:rsidR="00DB1751" w:rsidRDefault="00C558AE" w:rsidP="00C558AE">
          <w:pPr>
            <w:pStyle w:val="405D58AEE50D42D087972DEADF73398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0CDFD160F4C79AD8B79B921D6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39E9-5C18-49FD-B746-D4B0F15558F1}"/>
      </w:docPartPr>
      <w:docPartBody>
        <w:p w:rsidR="00DB1751" w:rsidRDefault="00C558AE" w:rsidP="00C558AE">
          <w:pPr>
            <w:pStyle w:val="21A0CDFD160F4C79AD8B79B921D6BB3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42E8279AC441F9F8864AE9810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F589-A4E2-44D7-9299-D4AF5FD8941A}"/>
      </w:docPartPr>
      <w:docPartBody>
        <w:p w:rsidR="00DB1751" w:rsidRDefault="00C558AE" w:rsidP="00C558AE">
          <w:pPr>
            <w:pStyle w:val="58142E8279AC441F9F8864AE9810AEB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95B23B9054A928AC81097ABE0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1D091-D73B-4ECC-8C86-8F13230E5090}"/>
      </w:docPartPr>
      <w:docPartBody>
        <w:p w:rsidR="00DB1751" w:rsidRDefault="00C558AE" w:rsidP="00C558AE">
          <w:pPr>
            <w:pStyle w:val="81C95B23B9054A928AC81097ABE0142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8465C9D4D4F30BB7D00724CE2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220B-4AB6-49DF-96CB-C5F6F5449A64}"/>
      </w:docPartPr>
      <w:docPartBody>
        <w:p w:rsidR="00DB1751" w:rsidRDefault="00C558AE" w:rsidP="00C558AE">
          <w:pPr>
            <w:pStyle w:val="25D8465C9D4D4F30BB7D00724CE20C2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5FECD6B8043E0B91AAF9F4A2D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A20E1-7F5E-4D07-8FE7-C233F567E39B}"/>
      </w:docPartPr>
      <w:docPartBody>
        <w:p w:rsidR="00DB1751" w:rsidRDefault="00C558AE" w:rsidP="00C558AE">
          <w:pPr>
            <w:pStyle w:val="C855FECD6B8043E0B91AAF9F4A2D3AB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4F15FBD604FDA92EB4945307A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737F-B880-4DC3-8D0D-18498B0D5DF7}"/>
      </w:docPartPr>
      <w:docPartBody>
        <w:p w:rsidR="00DB1751" w:rsidRDefault="00C558AE" w:rsidP="00C558AE">
          <w:pPr>
            <w:pStyle w:val="DB24F15FBD604FDA92EB4945307AB9E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6CE0A1AA045D7B322F321DF4B8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174C-61FD-447F-A994-4BA3F5158ED1}"/>
      </w:docPartPr>
      <w:docPartBody>
        <w:p w:rsidR="00DB1751" w:rsidRDefault="00C558AE" w:rsidP="00C558AE">
          <w:pPr>
            <w:pStyle w:val="79B6CE0A1AA045D7B322F321DF4B8B9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06B6B00154E57B1F2EACBB53C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CCC2E-68B9-4DD7-A670-9011B5211E45}"/>
      </w:docPartPr>
      <w:docPartBody>
        <w:p w:rsidR="00DB1751" w:rsidRDefault="00C558AE" w:rsidP="00C558AE">
          <w:pPr>
            <w:pStyle w:val="2EE06B6B00154E57B1F2EACBB53C089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0D9572C5E4B93880DA52B9A2C4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DBC86-8CF2-4B89-91E1-82AD2387C18E}"/>
      </w:docPartPr>
      <w:docPartBody>
        <w:p w:rsidR="00DB1751" w:rsidRDefault="00C558AE" w:rsidP="00C558AE">
          <w:pPr>
            <w:pStyle w:val="B8D0D9572C5E4B93880DA52B9A2C495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8E658282E428181BBA6272057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AD0-60A7-49EB-B114-69028F1FA2A8}"/>
      </w:docPartPr>
      <w:docPartBody>
        <w:p w:rsidR="00DB1751" w:rsidRDefault="00C558AE" w:rsidP="00C558AE">
          <w:pPr>
            <w:pStyle w:val="3D58E658282E428181BBA627205723B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41B4A4B834C8AB0E4E459BB35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CF0F4-40AB-49CC-B70A-01AB8BFA8EB3}"/>
      </w:docPartPr>
      <w:docPartBody>
        <w:p w:rsidR="00DB1751" w:rsidRDefault="00C558AE" w:rsidP="00C558AE">
          <w:pPr>
            <w:pStyle w:val="88641B4A4B834C8AB0E4E459BB35F6B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C2D1B0CC947549E93F5F22D980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D763-6A2C-49F8-AA56-3003F7F2005B}"/>
      </w:docPartPr>
      <w:docPartBody>
        <w:p w:rsidR="00DB1751" w:rsidRDefault="00C558AE" w:rsidP="00C558AE">
          <w:pPr>
            <w:pStyle w:val="E5FC2D1B0CC947549E93F5F22D98004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B89C0EBBF463FB55D8E7984CA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B3C5-0357-4920-8AD6-6E973CD0F92E}"/>
      </w:docPartPr>
      <w:docPartBody>
        <w:p w:rsidR="00DB1751" w:rsidRDefault="00C558AE" w:rsidP="00C558AE">
          <w:pPr>
            <w:pStyle w:val="A9EB89C0EBBF463FB55D8E7984CA317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8057E58CA4D8385F2F1E348B8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592A-FF1A-4CBE-B970-9CFE3DF7E719}"/>
      </w:docPartPr>
      <w:docPartBody>
        <w:p w:rsidR="00DB1751" w:rsidRDefault="00C558AE" w:rsidP="00C558AE">
          <w:pPr>
            <w:pStyle w:val="7B48057E58CA4D8385F2F1E348B86F7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94EA6ADDB490F837B6C793AD4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7376-7319-48D5-807F-B0F14B358E92}"/>
      </w:docPartPr>
      <w:docPartBody>
        <w:p w:rsidR="00DB1751" w:rsidRDefault="00C558AE" w:rsidP="00C558AE">
          <w:pPr>
            <w:pStyle w:val="C6194EA6ADDB490F837B6C793AD49F3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4E5FD2FB2422EAC4C5D27868BC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B0A8-1BFA-4893-9EC4-B43DB5A2EB09}"/>
      </w:docPartPr>
      <w:docPartBody>
        <w:p w:rsidR="00DB1751" w:rsidRDefault="00C558AE" w:rsidP="00C558AE">
          <w:pPr>
            <w:pStyle w:val="89C4E5FD2FB2422EAC4C5D27868BCF8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09D79F2FD4BC7881C75364CA1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3AF6-E8CA-4652-BAEE-35A002925ADB}"/>
      </w:docPartPr>
      <w:docPartBody>
        <w:p w:rsidR="00DB1751" w:rsidRDefault="00C558AE" w:rsidP="00C558AE">
          <w:pPr>
            <w:pStyle w:val="94309D79F2FD4BC7881C75364CA1D7F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4DAA8A53846ED9255DA7E875AB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399A-2979-4E26-BC00-36FE7A0F8FAD}"/>
      </w:docPartPr>
      <w:docPartBody>
        <w:p w:rsidR="00DB1751" w:rsidRDefault="00C558AE" w:rsidP="00C558AE">
          <w:pPr>
            <w:pStyle w:val="5E24DAA8A53846ED9255DA7E875ABA9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92A59FD214CF984CBE5BB0CDD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40139-3282-4BE0-B434-50DEFC5EA478}"/>
      </w:docPartPr>
      <w:docPartBody>
        <w:p w:rsidR="00DB1751" w:rsidRDefault="00C558AE" w:rsidP="00C558AE">
          <w:pPr>
            <w:pStyle w:val="7D292A59FD214CF984CBE5BB0CDDD47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A6A995BFC4AC181021A044A27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62DE5-E81A-45C5-A58D-FCD6FA5E1AC2}"/>
      </w:docPartPr>
      <w:docPartBody>
        <w:p w:rsidR="00DB1751" w:rsidRDefault="00C558AE" w:rsidP="00C558AE">
          <w:pPr>
            <w:pStyle w:val="997A6A995BFC4AC181021A044A279C0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2CB604B844DD3B726F3C4C7AE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3C43E-2BF8-42E8-B4B4-64355E5A290E}"/>
      </w:docPartPr>
      <w:docPartBody>
        <w:p w:rsidR="00DB1751" w:rsidRDefault="00C558AE" w:rsidP="00C558AE">
          <w:pPr>
            <w:pStyle w:val="ACB2CB604B844DD3B726F3C4C7AE62F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BB524EF4D479EA2CAA7422CE4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853D-D2D9-447B-A0B1-64E8B40C484B}"/>
      </w:docPartPr>
      <w:docPartBody>
        <w:p w:rsidR="00DB1751" w:rsidRDefault="00C558AE" w:rsidP="00C558AE">
          <w:pPr>
            <w:pStyle w:val="F45BB524EF4D479EA2CAA7422CE4C04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3911411994BBAA8E5B0EF7D077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49BD-2323-41CA-9195-31C1CC2120A7}"/>
      </w:docPartPr>
      <w:docPartBody>
        <w:p w:rsidR="00DB1751" w:rsidRDefault="00C558AE" w:rsidP="00C558AE">
          <w:pPr>
            <w:pStyle w:val="2C03911411994BBAA8E5B0EF7D07760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2C88DB9E24FA189B5D6EE8F99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CC18-0AD9-494A-92A5-0F801DF3D06A}"/>
      </w:docPartPr>
      <w:docPartBody>
        <w:p w:rsidR="00DB1751" w:rsidRDefault="00C558AE" w:rsidP="00C558AE">
          <w:pPr>
            <w:pStyle w:val="CB92C88DB9E24FA189B5D6EE8F99971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62B1635AF41B1853D7A47426E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88DE-2DAF-411D-84E9-7DCDCC01B545}"/>
      </w:docPartPr>
      <w:docPartBody>
        <w:p w:rsidR="00DB1751" w:rsidRDefault="00C558AE" w:rsidP="00C558AE">
          <w:pPr>
            <w:pStyle w:val="F8262B1635AF41B1853D7A47426ED15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31A82B2EF49888067BD5C81CE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DD06-CDEE-4DC8-8B02-243562359396}"/>
      </w:docPartPr>
      <w:docPartBody>
        <w:p w:rsidR="00DB1751" w:rsidRDefault="00C558AE" w:rsidP="00C558AE">
          <w:pPr>
            <w:pStyle w:val="09831A82B2EF49888067BD5C81CE934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D6D7A03804872B6067AB9F15D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CB019-99AB-49BB-B436-F0A9BFAD3526}"/>
      </w:docPartPr>
      <w:docPartBody>
        <w:p w:rsidR="00DB1751" w:rsidRDefault="00C558AE" w:rsidP="00C558AE">
          <w:pPr>
            <w:pStyle w:val="CF7D6D7A03804872B6067AB9F15D9F3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8034B409E4AC48FA2531103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34A3-AF53-4FCC-A914-91D9907E5B09}"/>
      </w:docPartPr>
      <w:docPartBody>
        <w:p w:rsidR="00DB1751" w:rsidRDefault="00C558AE" w:rsidP="00C558AE">
          <w:pPr>
            <w:pStyle w:val="6748034B409E4AC48FA2531103CCD9F9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FC18BD3A146B08BF5F347FAB6C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25EA-8B22-4903-A1CF-877E4E9A2D5D}"/>
      </w:docPartPr>
      <w:docPartBody>
        <w:p w:rsidR="00DB1751" w:rsidRDefault="00C558AE" w:rsidP="00C558AE">
          <w:pPr>
            <w:pStyle w:val="E8FFC18BD3A146B08BF5F347FAB6CF1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30C09B4CC4C38AC9A9212B3FC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C04F-2CFF-4782-B551-7B676264D91E}"/>
      </w:docPartPr>
      <w:docPartBody>
        <w:p w:rsidR="00DB1751" w:rsidRDefault="00C558AE" w:rsidP="00C558AE">
          <w:pPr>
            <w:pStyle w:val="20930C09B4CC4C38AC9A9212B3FCCB0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34ECFA6EA485AB43ACE5AA4F24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852B5-311C-4080-8E46-E16532F2BDE4}"/>
      </w:docPartPr>
      <w:docPartBody>
        <w:p w:rsidR="00DB1751" w:rsidRDefault="00C558AE" w:rsidP="00C558AE">
          <w:pPr>
            <w:pStyle w:val="01F34ECFA6EA485AB43ACE5AA4F24A0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E4848F9154CD29CFB3E715A90E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D202-E4DF-4AFD-B1DA-77A1BD0C4F5E}"/>
      </w:docPartPr>
      <w:docPartBody>
        <w:p w:rsidR="00DB1751" w:rsidRDefault="00C558AE" w:rsidP="00C558AE">
          <w:pPr>
            <w:pStyle w:val="6BEE4848F9154CD29CFB3E715A90EC83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23D9C1A9A4E50A38930FAAD9C3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7384-BCBD-4373-82EB-BCEDCAB14874}"/>
      </w:docPartPr>
      <w:docPartBody>
        <w:p w:rsidR="00DB1751" w:rsidRDefault="00C558AE" w:rsidP="00C558AE">
          <w:pPr>
            <w:pStyle w:val="D2E23D9C1A9A4E50A38930FAAD9C386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A500B86E24AB1B2C3DD61211A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6160-E2F9-446C-AFC3-A186C216EAF8}"/>
      </w:docPartPr>
      <w:docPartBody>
        <w:p w:rsidR="00DB1751" w:rsidRDefault="00C558AE" w:rsidP="00C558AE">
          <w:pPr>
            <w:pStyle w:val="F0BA500B86E24AB1B2C3DD61211AE094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0243202E14BDAAD6144EB5168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84F9-E335-4DB0-A86E-D5350A64818F}"/>
      </w:docPartPr>
      <w:docPartBody>
        <w:p w:rsidR="00DB1751" w:rsidRDefault="00C558AE" w:rsidP="00C558AE">
          <w:pPr>
            <w:pStyle w:val="22A0243202E14BDAAD6144EB51683A3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66FB1"/>
    <w:rsid w:val="000956DE"/>
    <w:rsid w:val="00117E48"/>
    <w:rsid w:val="00140D29"/>
    <w:rsid w:val="00144896"/>
    <w:rsid w:val="001661A7"/>
    <w:rsid w:val="00175882"/>
    <w:rsid w:val="00176A59"/>
    <w:rsid w:val="0021008E"/>
    <w:rsid w:val="0024633A"/>
    <w:rsid w:val="002B0747"/>
    <w:rsid w:val="00303C38"/>
    <w:rsid w:val="003146D3"/>
    <w:rsid w:val="003348D3"/>
    <w:rsid w:val="00335C8C"/>
    <w:rsid w:val="00337152"/>
    <w:rsid w:val="003612DC"/>
    <w:rsid w:val="0037423E"/>
    <w:rsid w:val="00385F3E"/>
    <w:rsid w:val="003908C9"/>
    <w:rsid w:val="003C4687"/>
    <w:rsid w:val="003F08DB"/>
    <w:rsid w:val="00497F58"/>
    <w:rsid w:val="004B1695"/>
    <w:rsid w:val="004D7856"/>
    <w:rsid w:val="004F0E87"/>
    <w:rsid w:val="005464F6"/>
    <w:rsid w:val="005C0250"/>
    <w:rsid w:val="005C6A43"/>
    <w:rsid w:val="006472C2"/>
    <w:rsid w:val="00673CC3"/>
    <w:rsid w:val="00675B0D"/>
    <w:rsid w:val="006B58A5"/>
    <w:rsid w:val="00745E01"/>
    <w:rsid w:val="007D24CF"/>
    <w:rsid w:val="007E09DD"/>
    <w:rsid w:val="007F48B9"/>
    <w:rsid w:val="008147E8"/>
    <w:rsid w:val="00836BBE"/>
    <w:rsid w:val="0083761E"/>
    <w:rsid w:val="008759AA"/>
    <w:rsid w:val="008D1C44"/>
    <w:rsid w:val="00941BD5"/>
    <w:rsid w:val="00967867"/>
    <w:rsid w:val="009955C3"/>
    <w:rsid w:val="009E55FD"/>
    <w:rsid w:val="00A30A97"/>
    <w:rsid w:val="00A92F34"/>
    <w:rsid w:val="00AB0BC5"/>
    <w:rsid w:val="00AC7CC6"/>
    <w:rsid w:val="00AF085E"/>
    <w:rsid w:val="00B06B6A"/>
    <w:rsid w:val="00B321F0"/>
    <w:rsid w:val="00BA6716"/>
    <w:rsid w:val="00BB058A"/>
    <w:rsid w:val="00BC0781"/>
    <w:rsid w:val="00BE075C"/>
    <w:rsid w:val="00BF2FA4"/>
    <w:rsid w:val="00BF3E28"/>
    <w:rsid w:val="00BF3F67"/>
    <w:rsid w:val="00C00F33"/>
    <w:rsid w:val="00C10DED"/>
    <w:rsid w:val="00C453CB"/>
    <w:rsid w:val="00C558AE"/>
    <w:rsid w:val="00C55DFC"/>
    <w:rsid w:val="00D10B5B"/>
    <w:rsid w:val="00D14111"/>
    <w:rsid w:val="00D2034C"/>
    <w:rsid w:val="00D21033"/>
    <w:rsid w:val="00D27F92"/>
    <w:rsid w:val="00D3387C"/>
    <w:rsid w:val="00DB1751"/>
    <w:rsid w:val="00DF0DB2"/>
    <w:rsid w:val="00E06ED9"/>
    <w:rsid w:val="00E33083"/>
    <w:rsid w:val="00E56AC2"/>
    <w:rsid w:val="00E77AE5"/>
    <w:rsid w:val="00EA4873"/>
    <w:rsid w:val="00EA78DB"/>
    <w:rsid w:val="00EB0ECE"/>
    <w:rsid w:val="00EB28B6"/>
    <w:rsid w:val="00ED7CFD"/>
    <w:rsid w:val="00EE42B0"/>
    <w:rsid w:val="00EF12D9"/>
    <w:rsid w:val="00F27744"/>
    <w:rsid w:val="00F467DD"/>
    <w:rsid w:val="00F604BE"/>
    <w:rsid w:val="00F80468"/>
    <w:rsid w:val="00F873ED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8AE"/>
    <w:rPr>
      <w:color w:val="808080"/>
    </w:rPr>
  </w:style>
  <w:style w:type="paragraph" w:customStyle="1" w:styleId="98F33958EBC14F7FADEB7C97955B16FA">
    <w:name w:val="98F33958EBC14F7FADEB7C97955B16FA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1EA0A7BF7F4DD5B312F591C3DB420E">
    <w:name w:val="251EA0A7BF7F4DD5B312F591C3DB420E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333F7F42BD4F409D088BE403EE50C6">
    <w:name w:val="BF333F7F42BD4F409D088BE403EE50C6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26B3100C5A434698CE314E08A03BE4">
    <w:name w:val="9D26B3100C5A434698CE314E08A03BE4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C104EF5DA94E81934E8D3417C0549C">
    <w:name w:val="ACC104EF5DA94E81934E8D3417C0549C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0A643B7E404448B4E3924ECF1095D0">
    <w:name w:val="A90A643B7E404448B4E3924ECF1095D0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B5EE666B514C0C89F9004824A5BB2D">
    <w:name w:val="7CB5EE666B514C0C89F9004824A5BB2D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50FBA1192A4B5CBE575CE258164C82">
    <w:name w:val="CA50FBA1192A4B5CBE575CE258164C82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297C0E28F4641828030983754A26F">
    <w:name w:val="CAA297C0E28F4641828030983754A26F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D297DE2B1F4E93B7406DBF31930547">
    <w:name w:val="CFD297DE2B1F4E93B7406DBF31930547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5390D4CD8144BD88A00D96FAFF732E">
    <w:name w:val="235390D4CD8144BD88A00D96FAFF732E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0B58958F3F4B728273BBC8B1967064">
    <w:name w:val="7F0B58958F3F4B728273BBC8B1967064"/>
    <w:rsid w:val="003908C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EFF2E86EF04A2085BA50193C0DB9D2">
    <w:name w:val="ABEFF2E86EF04A2085BA50193C0DB9D2"/>
    <w:rsid w:val="00176A59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D16A1EE5A804C1EAC19E7B31BFCF1FC">
    <w:name w:val="9D16A1EE5A804C1EAC19E7B31BFCF1FC"/>
    <w:rsid w:val="00176A59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55AA94AE5B54D15BB0DE5373D613F3E">
    <w:name w:val="755AA94AE5B54D15BB0DE5373D613F3E"/>
    <w:rsid w:val="00176A59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2E63C18F6064326A781531CF81A38C7">
    <w:name w:val="D2E63C18F6064326A781531CF81A38C7"/>
    <w:rsid w:val="00176A59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CEE0771BF114D4FAD862C97AD56F5A7">
    <w:name w:val="CCEE0771BF114D4FAD862C97AD56F5A7"/>
    <w:rsid w:val="00176A59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F299B1A1F2B4BD2B89EA9D70F004CAD">
    <w:name w:val="EF299B1A1F2B4BD2B89EA9D70F004CAD"/>
    <w:rsid w:val="00176A59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7AF4D9659B44CD0AF2FF894DB465F36">
    <w:name w:val="57AF4D9659B44CD0AF2FF894DB465F36"/>
    <w:rsid w:val="00176A59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389E9368798469BA36330F4B6F7CCA9">
    <w:name w:val="A389E9368798469BA36330F4B6F7CCA9"/>
    <w:rsid w:val="00176A59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19F85351D71423A9BC7199A01FDAF80">
    <w:name w:val="B19F85351D71423A9BC7199A01FDAF80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B3087A5B835429F9DA1051430767B26">
    <w:name w:val="CB3087A5B835429F9DA1051430767B26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45BF0D0933E4A5B927A4C96E958C2E2">
    <w:name w:val="F45BF0D0933E4A5B927A4C96E958C2E2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41C5C4D475547E681408A57BC74CC4E">
    <w:name w:val="841C5C4D475547E681408A57BC74CC4E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4137429FCFA4E92B76775AFE8FA4CE1">
    <w:name w:val="64137429FCFA4E92B76775AFE8FA4CE1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0823C2378DD4648839DA98AFD074632">
    <w:name w:val="30823C2378DD4648839DA98AFD074632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AEA22A16BFB4424AB5F7C4EC9DACA6E">
    <w:name w:val="8AEA22A16BFB4424AB5F7C4EC9DACA6E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3793C6A368C4A2DB35DF63DEAB04F96">
    <w:name w:val="83793C6A368C4A2DB35DF63DEAB04F96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47FEA6310E646638838613A2789E53C">
    <w:name w:val="547FEA6310E646638838613A2789E53C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7BDC72B477F432E8A7F87BC26904D03">
    <w:name w:val="C7BDC72B477F432E8A7F87BC26904D0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9CEA3892EAD4D3D92F3A800202990D4">
    <w:name w:val="69CEA3892EAD4D3D92F3A800202990D4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EE66C25CC824896A7A08EEA3E6EB12A">
    <w:name w:val="3EE66C25CC824896A7A08EEA3E6EB12A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B538AF4DB1F4B51A14A439DD140E3A2">
    <w:name w:val="6B538AF4DB1F4B51A14A439DD140E3A2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E66D4DAC811495FB3A12AF945B2AEEA">
    <w:name w:val="CE66D4DAC811495FB3A12AF945B2AEEA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E85C97F3109469E85EF0285E07F9E0B">
    <w:name w:val="DE85C97F3109469E85EF0285E07F9E0B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491F5DCE7A54128B338E6E61A49B50A">
    <w:name w:val="5491F5DCE7A54128B338E6E61A49B50A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618703BE38344FFA3582792E416CD9C">
    <w:name w:val="6618703BE38344FFA3582792E416CD9C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45270C269004150A18159335AE0E2B3">
    <w:name w:val="D45270C269004150A18159335AE0E2B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B6D71417AAC400E9D93D778E7A21500">
    <w:name w:val="4B6D71417AAC400E9D93D778E7A21500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403754296354E80A0441EF8AE1202B8">
    <w:name w:val="E403754296354E80A0441EF8AE1202B8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7DB441DB284C4392A62D3536750B78">
    <w:name w:val="877DB441DB284C4392A62D3536750B78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41868C18CED44EDAE2BFE490CFDDE79">
    <w:name w:val="D41868C18CED44EDAE2BFE490CFDDE79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C2BBFE425547F69FB9DA8BB1DD75B6">
    <w:name w:val="F2C2BBFE425547F69FB9DA8BB1DD75B6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C7F2645B8E4435B9589B8F5DB83C18B">
    <w:name w:val="1C7F2645B8E4435B9589B8F5DB83C18B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F6B31F1DC674B8180E0F5E77DC85C25">
    <w:name w:val="6F6B31F1DC674B8180E0F5E77DC85C25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F1E05D5098C4E00A992BAB095C0D8FD">
    <w:name w:val="EF1E05D5098C4E00A992BAB095C0D8FD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356B3C7EC7E4F3A862FE8CEE4D14F15">
    <w:name w:val="1356B3C7EC7E4F3A862FE8CEE4D14F15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A807BFD0D1E4A16AE9CCB66BEA2E824">
    <w:name w:val="2A807BFD0D1E4A16AE9CCB66BEA2E824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166212748C64700BEC2D0D07330065D">
    <w:name w:val="F166212748C64700BEC2D0D07330065D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201C9622C984339A01EED9379CA323D">
    <w:name w:val="7201C9622C984339A01EED9379CA323D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042A5834F2447D79F19D1D7E0333F52">
    <w:name w:val="1042A5834F2447D79F19D1D7E0333F52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D45A668852D4E64976B90BE8041B0CD">
    <w:name w:val="1D45A668852D4E64976B90BE8041B0CD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A0DC947AFEF4A4BA0B89C0095313BB6">
    <w:name w:val="9A0DC947AFEF4A4BA0B89C0095313BB6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39ABEE6EDDE4A249B94119A2FC9EAB0">
    <w:name w:val="639ABEE6EDDE4A249B94119A2FC9EAB0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9F9B037A3154A91B8813EBB86AEC481">
    <w:name w:val="39F9B037A3154A91B8813EBB86AEC481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20D918C30745C09FCBFB24CF5FAA62">
    <w:name w:val="BB20D918C30745C09FCBFB24CF5FAA62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05D58AEE50D42D087972DEADF73398E">
    <w:name w:val="405D58AEE50D42D087972DEADF73398E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A0CDFD160F4C79AD8B79B921D6BB3D">
    <w:name w:val="21A0CDFD160F4C79AD8B79B921D6BB3D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8142E8279AC441F9F8864AE9810AEBC">
    <w:name w:val="58142E8279AC441F9F8864AE9810AEBC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1C95B23B9054A928AC81097ABE01425">
    <w:name w:val="81C95B23B9054A928AC81097ABE01425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5D8465C9D4D4F30BB7D00724CE20C25">
    <w:name w:val="25D8465C9D4D4F30BB7D00724CE20C25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855FECD6B8043E0B91AAF9F4A2D3AB7">
    <w:name w:val="C855FECD6B8043E0B91AAF9F4A2D3AB7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B24F15FBD604FDA92EB4945307AB9E1">
    <w:name w:val="DB24F15FBD604FDA92EB4945307AB9E1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B6CE0A1AA045D7B322F321DF4B8B96">
    <w:name w:val="79B6CE0A1AA045D7B322F321DF4B8B96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EE06B6B00154E57B1F2EACBB53C0891">
    <w:name w:val="2EE06B6B00154E57B1F2EACBB53C0891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8D0D9572C5E4B93880DA52B9A2C4953">
    <w:name w:val="B8D0D9572C5E4B93880DA52B9A2C495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D58E658282E428181BBA627205723B2">
    <w:name w:val="3D58E658282E428181BBA627205723B2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8641B4A4B834C8AB0E4E459BB35F6B3">
    <w:name w:val="88641B4A4B834C8AB0E4E459BB35F6B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5FC2D1B0CC947549E93F5F22D980043">
    <w:name w:val="E5FC2D1B0CC947549E93F5F22D98004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9EB89C0EBBF463FB55D8E7984CA3170">
    <w:name w:val="A9EB89C0EBBF463FB55D8E7984CA3170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B48057E58CA4D8385F2F1E348B86F76">
    <w:name w:val="7B48057E58CA4D8385F2F1E348B86F76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6194EA6ADDB490F837B6C793AD49F3C">
    <w:name w:val="C6194EA6ADDB490F837B6C793AD49F3C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9C4E5FD2FB2422EAC4C5D27868BCF86">
    <w:name w:val="89C4E5FD2FB2422EAC4C5D27868BCF86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4309D79F2FD4BC7881C75364CA1D7F6">
    <w:name w:val="94309D79F2FD4BC7881C75364CA1D7F6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E24DAA8A53846ED9255DA7E875ABA93">
    <w:name w:val="5E24DAA8A53846ED9255DA7E875ABA9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D292A59FD214CF984CBE5BB0CDDD479">
    <w:name w:val="7D292A59FD214CF984CBE5BB0CDDD479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97A6A995BFC4AC181021A044A279C0B">
    <w:name w:val="997A6A995BFC4AC181021A044A279C0B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CB2CB604B844DD3B726F3C4C7AE62F0">
    <w:name w:val="ACB2CB604B844DD3B726F3C4C7AE62F0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45BB524EF4D479EA2CAA7422CE4C045">
    <w:name w:val="F45BB524EF4D479EA2CAA7422CE4C045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C03911411994BBAA8E5B0EF7D07760E">
    <w:name w:val="2C03911411994BBAA8E5B0EF7D07760E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B92C88DB9E24FA189B5D6EE8F999719">
    <w:name w:val="CB92C88DB9E24FA189B5D6EE8F999719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8262B1635AF41B1853D7A47426ED153">
    <w:name w:val="F8262B1635AF41B1853D7A47426ED15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9831A82B2EF49888067BD5C81CE9341">
    <w:name w:val="09831A82B2EF49888067BD5C81CE9341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F7D6D7A03804872B6067AB9F15D9F37">
    <w:name w:val="CF7D6D7A03804872B6067AB9F15D9F37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748034B409E4AC48FA2531103CCD9F9">
    <w:name w:val="6748034B409E4AC48FA2531103CCD9F9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8FFC18BD3A146B08BF5F347FAB6CF14">
    <w:name w:val="E8FFC18BD3A146B08BF5F347FAB6CF14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0930C09B4CC4C38AC9A9212B3FCCB03">
    <w:name w:val="20930C09B4CC4C38AC9A9212B3FCCB0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1F34ECFA6EA485AB43ACE5AA4F24A0C">
    <w:name w:val="01F34ECFA6EA485AB43ACE5AA4F24A0C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BEE4848F9154CD29CFB3E715A90EC83">
    <w:name w:val="6BEE4848F9154CD29CFB3E715A90EC83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2E23D9C1A9A4E50A38930FAAD9C3860">
    <w:name w:val="D2E23D9C1A9A4E50A38930FAAD9C3860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0BA500B86E24AB1B2C3DD61211AE094">
    <w:name w:val="F0BA500B86E24AB1B2C3DD61211AE094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2A0243202E14BDAAD6144EB51683A3A">
    <w:name w:val="22A0243202E14BDAAD6144EB51683A3A"/>
    <w:rsid w:val="00C558AE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X-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tx2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spcAft>
            <a:spcPts val="1000"/>
          </a:spcAft>
          <a:buClr>
            <a:srgbClr val="79D100"/>
          </a:buClr>
          <a:defRPr sz="1200" smtClean="0">
            <a:solidFill>
              <a:schemeClr val="bg2">
                <a:lumMod val="50000"/>
              </a:schemeClr>
            </a:solidFill>
            <a:latin typeface="+mn-lt"/>
            <a:cs typeface="Calibri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NX-Theme" id="{62AA677E-F3C0-43B4-B9AC-CF5A3C4D660A}" vid="{A9454171-E27D-4A3A-BD96-4DB3257188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fec1b-1f30-4d31-a16c-526a57910cfe" xsi:nil="true"/>
    <lcf76f155ced4ddcb4097134ff3c332f xmlns="5b760817-29b4-4edd-a67d-a49b0790f4db">
      <Terms xmlns="http://schemas.microsoft.com/office/infopath/2007/PartnerControls"/>
    </lcf76f155ced4ddcb4097134ff3c332f>
    <_x03a3__x03c7__x03cc__x03bb__x03b9__x03b1_ xmlns="5b760817-29b4-4edd-a67d-a49b0790f4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1243CE9CB41A587F1BA21085F8F" ma:contentTypeVersion="13" ma:contentTypeDescription="Create a new document." ma:contentTypeScope="" ma:versionID="cb8f19fe1cff07d6d9619049468c50b7">
  <xsd:schema xmlns:xsd="http://www.w3.org/2001/XMLSchema" xmlns:xs="http://www.w3.org/2001/XMLSchema" xmlns:p="http://schemas.microsoft.com/office/2006/metadata/properties" xmlns:ns2="5b760817-29b4-4edd-a67d-a49b0790f4db" xmlns:ns3="cc6fec1b-1f30-4d31-a16c-526a57910cfe" targetNamespace="http://schemas.microsoft.com/office/2006/metadata/properties" ma:root="true" ma:fieldsID="fbbf01a09e6e2e2b12e1f47a1e070f3f" ns2:_="" ns3:_="">
    <xsd:import namespace="5b760817-29b4-4edd-a67d-a49b0790f4db"/>
    <xsd:import namespace="cc6fec1b-1f30-4d31-a16c-526a5791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3a3__x03c7__x03cc__x03bb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0817-29b4-4edd-a67d-a49b0790f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3a3__x03c7__x03cc__x03bb__x03b9__x03b1_" ma:index="20" nillable="true" ma:displayName="Σχόλια" ma:format="Dropdown" ma:internalName="_x03a3__x03c7__x03cc__x03bb__x03b9__x03b1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ec1b-1f30-4d31-a16c-526a57910c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e5f8d-e45a-423e-bd94-1b72cff55046}" ma:internalName="TaxCatchAll" ma:showField="CatchAllData" ma:web="cc6fec1b-1f30-4d31-a16c-526a5791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599A2FE5-6351-4B17-919F-590888B99C58}">
  <ds:schemaRefs>
    <ds:schemaRef ds:uri="http://schemas.microsoft.com/office/2006/metadata/properties"/>
    <ds:schemaRef ds:uri="http://schemas.microsoft.com/office/infopath/2007/PartnerControls"/>
    <ds:schemaRef ds:uri="cc6fec1b-1f30-4d31-a16c-526a57910cfe"/>
    <ds:schemaRef ds:uri="5b760817-29b4-4edd-a67d-a49b0790f4db"/>
  </ds:schemaRefs>
</ds:datastoreItem>
</file>

<file path=customXml/itemProps2.xml><?xml version="1.0" encoding="utf-8"?>
<ds:datastoreItem xmlns:ds="http://schemas.openxmlformats.org/officeDocument/2006/customXml" ds:itemID="{80C10070-42AB-40C3-9837-C4050AD93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0817-29b4-4edd-a67d-a49b0790f4db"/>
    <ds:schemaRef ds:uri="cc6fec1b-1f30-4d31-a16c-526a5791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B2696-0D56-424B-9F16-9D665517A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A377CD-F497-4A14-AB2A-EA308F88D7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DAEDA3-D3B9-455C-8C2F-818F0BAB95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</Template>
  <TotalTime>52</TotalTime>
  <Pages>6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keywords>ΔΗΜΟΣΙΟ ΜΕ ΠΝΕΥΜΑΤΙΚΑ ΔΙΚΑΙΩΜΑΤΑ (PUBLIC IPRs)ΕΛΛΗΝΙΚΗ (GREEK)</cp:keywords>
  <cp:lastModifiedBy>Kontoura, Ioanna</cp:lastModifiedBy>
  <cp:revision>14</cp:revision>
  <cp:lastPrinted>2022-07-20T09:10:00Z</cp:lastPrinted>
  <dcterms:created xsi:type="dcterms:W3CDTF">2026-04-02T06:42:00Z</dcterms:created>
  <dcterms:modified xsi:type="dcterms:W3CDTF">2026-04-15T07:34:00Z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89469f6d-6788-4fbe-9853-729cc52a0d16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  <property fmtid="{D5CDD505-2E9C-101B-9397-08002B2CF9AE}" pid="8" name="ContentTypeId">
    <vt:lpwstr>0x010100F426A1243CE9CB41A587F1BA21085F8F</vt:lpwstr>
  </property>
</Properties>
</file>